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D6" w:rsidRDefault="00117351">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21934829"/>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21934830"/>
          <w:lock w:val="sdtLocked"/>
          <w:placeholder>
            <w:docPart w:val="GBC22222222222222222222222222222"/>
          </w:placeholder>
        </w:sdtPr>
        <w:sdtContent>
          <w:r>
            <w:rPr>
              <w:rFonts w:asciiTheme="majorEastAsia" w:eastAsiaTheme="majorEastAsia" w:hAnsiTheme="majorEastAsia" w:hint="eastAsia"/>
              <w:b/>
              <w:sz w:val="24"/>
              <w:szCs w:val="24"/>
            </w:rPr>
            <w:t>恒</w:t>
          </w:r>
          <w:proofErr w:type="gramStart"/>
          <w:r>
            <w:rPr>
              <w:rFonts w:asciiTheme="majorEastAsia" w:eastAsiaTheme="majorEastAsia" w:hAnsiTheme="majorEastAsia" w:hint="eastAsia"/>
              <w:b/>
              <w:sz w:val="24"/>
              <w:szCs w:val="24"/>
            </w:rPr>
            <w:t>顺醋业</w:t>
          </w:r>
          <w:proofErr w:type="gramEnd"/>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21934831"/>
          <w:lock w:val="sdtLocked"/>
          <w:placeholder>
            <w:docPart w:val="GBC22222222222222222222222222222"/>
          </w:placeholder>
        </w:sdtPr>
        <w:sdtContent>
          <w:r>
            <w:rPr>
              <w:rFonts w:asciiTheme="majorEastAsia" w:eastAsiaTheme="majorEastAsia" w:hAnsiTheme="majorEastAsia" w:hint="eastAsia"/>
              <w:b/>
              <w:sz w:val="24"/>
              <w:szCs w:val="24"/>
            </w:rPr>
            <w:t>临2024-</w:t>
          </w:r>
          <w:r w:rsidRPr="00E72148">
            <w:rPr>
              <w:rFonts w:asciiTheme="majorEastAsia" w:eastAsiaTheme="majorEastAsia" w:hAnsiTheme="majorEastAsia" w:hint="eastAsia"/>
              <w:b/>
              <w:sz w:val="24"/>
              <w:szCs w:val="24"/>
            </w:rPr>
            <w:t>026</w:t>
          </w:r>
        </w:sdtContent>
      </w:sdt>
    </w:p>
    <w:sdt>
      <w:sdtPr>
        <w:alias w:val="选项模块:年度股东大会"/>
        <w:tag w:val="_GBC_732cb8a0a2a0463c8e13c7664fb3dc25"/>
        <w:id w:val="21934834"/>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1869D6" w:rsidRDefault="001869D6"/>
        <w:sdt>
          <w:sdtPr>
            <w:rPr>
              <w:rFonts w:asciiTheme="majorEastAsia" w:eastAsiaTheme="majorEastAsia" w:hAnsiTheme="majorEastAsia" w:hint="eastAsia"/>
              <w:b/>
              <w:color w:val="FF0000"/>
              <w:sz w:val="36"/>
              <w:szCs w:val="36"/>
            </w:rPr>
            <w:alias w:val="公司法定中文名称"/>
            <w:tag w:val="_GBC_790f808d8f454e4a9a282b6747e86f91"/>
            <w:id w:val="21934832"/>
            <w:lock w:val="sdtLocked"/>
            <w:placeholder>
              <w:docPart w:val="GBC22222222222222222222222222222"/>
            </w:placeholder>
            <w:dataBinding w:prefixMappings="xmlns:clcta-gie='clcta-gie'" w:xpath="/*/clcta-gie:GongSiFaDingZhongWenMingCheng[not(@periodRef)]" w:storeItemID="{636E1DF2-5A72-4FE2-BF65-8FD875BB309E}"/>
            <w:text/>
          </w:sdtPr>
          <w:sdtContent>
            <w:p w:rsidR="001869D6" w:rsidRDefault="00117351">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江苏恒顺醋业股份有限公司</w:t>
              </w:r>
            </w:p>
          </w:sdtContent>
        </w:sdt>
        <w:p w:rsidR="001869D6" w:rsidRDefault="00C259F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21934833"/>
              <w:lock w:val="sdtLocked"/>
              <w:placeholder>
                <w:docPart w:val="GBC22222222222222222222222222222"/>
              </w:placeholder>
              <w:dataBinding w:prefixMappings="xmlns:clcta-be='clcta-be'" w:xpath="/*/clcta-be:GuDongDaHuiZhaoKaiNianDu[not(@periodRef)]" w:storeItemID="{636E1DF2-5A72-4FE2-BF65-8FD875BB309E}"/>
              <w:text/>
            </w:sdtPr>
            <w:sdtContent>
              <w:r w:rsidR="00117351">
                <w:rPr>
                  <w:rFonts w:asciiTheme="majorEastAsia" w:eastAsiaTheme="majorEastAsia" w:hAnsiTheme="majorEastAsia" w:hint="eastAsia"/>
                  <w:b/>
                  <w:color w:val="FF0000"/>
                  <w:sz w:val="36"/>
                  <w:szCs w:val="36"/>
                  <w:shd w:val="solid" w:color="FFFFFF" w:fill="auto"/>
                </w:rPr>
                <w:t>2023</w:t>
              </w:r>
            </w:sdtContent>
          </w:sdt>
          <w:proofErr w:type="gramStart"/>
          <w:r w:rsidR="00117351">
            <w:rPr>
              <w:rFonts w:asciiTheme="majorEastAsia" w:eastAsiaTheme="majorEastAsia" w:hAnsiTheme="majorEastAsia" w:hint="eastAsia"/>
              <w:b/>
              <w:color w:val="FF0000"/>
              <w:sz w:val="36"/>
              <w:szCs w:val="36"/>
              <w:shd w:val="solid" w:color="FFFFFF" w:fill="auto"/>
            </w:rPr>
            <w:t>年</w:t>
          </w:r>
          <w:proofErr w:type="gramEnd"/>
          <w:r w:rsidR="00117351">
            <w:rPr>
              <w:rFonts w:asciiTheme="majorEastAsia" w:eastAsiaTheme="majorEastAsia" w:hAnsiTheme="majorEastAsia" w:hint="eastAsia"/>
              <w:b/>
              <w:color w:val="FF0000"/>
              <w:sz w:val="36"/>
              <w:szCs w:val="36"/>
              <w:shd w:val="solid" w:color="FFFFFF" w:fill="auto"/>
            </w:rPr>
            <w:t>年度股东大会决议公告</w:t>
          </w:r>
        </w:p>
      </w:sdtContent>
    </w:sdt>
    <w:p w:rsidR="001869D6" w:rsidRDefault="001869D6">
      <w:pPr>
        <w:jc w:val="center"/>
        <w:rPr>
          <w:rFonts w:asciiTheme="majorEastAsia" w:eastAsiaTheme="majorEastAsia" w:hAnsiTheme="majorEastAsia"/>
          <w:b/>
          <w:color w:val="FF0000"/>
          <w:sz w:val="36"/>
          <w:szCs w:val="36"/>
        </w:rPr>
      </w:pPr>
    </w:p>
    <w:tbl>
      <w:tblPr>
        <w:tblStyle w:val="ac"/>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1934835"/>
          <w:lock w:val="sdtLocked"/>
          <w:placeholder>
            <w:docPart w:val="GBC11111111111111111111111111111"/>
          </w:placeholder>
        </w:sdtPr>
        <w:sdtContent>
          <w:tr w:rsidR="001869D6">
            <w:tc>
              <w:tcPr>
                <w:tcW w:w="8522" w:type="dxa"/>
              </w:tcPr>
              <w:p w:rsidR="001869D6" w:rsidRDefault="0011735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rsidR="001869D6" w:rsidRDefault="00117351">
      <w:pPr>
        <w:pStyle w:val="1"/>
        <w:keepNext w:val="0"/>
        <w:keepLines w:val="0"/>
        <w:rPr>
          <w:sz w:val="24"/>
          <w:szCs w:val="24"/>
        </w:rPr>
      </w:pPr>
      <w:r>
        <w:rPr>
          <w:rFonts w:hint="eastAsia"/>
          <w:sz w:val="24"/>
          <w:szCs w:val="24"/>
        </w:rPr>
        <w:t>重要内容提示：</w:t>
      </w:r>
    </w:p>
    <w:p w:rsidR="001869D6" w:rsidRDefault="00117351">
      <w:pPr>
        <w:pStyle w:val="ae"/>
        <w:numPr>
          <w:ilvl w:val="0"/>
          <w:numId w:val="1"/>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21934836"/>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1869D6" w:rsidRDefault="00117351">
      <w:pPr>
        <w:pStyle w:val="1"/>
        <w:keepNext w:val="0"/>
        <w:keepLines w:val="0"/>
        <w:numPr>
          <w:ilvl w:val="0"/>
          <w:numId w:val="2"/>
        </w:numPr>
        <w:rPr>
          <w:sz w:val="24"/>
          <w:szCs w:val="24"/>
        </w:rPr>
      </w:pPr>
      <w:r>
        <w:rPr>
          <w:rFonts w:hint="eastAsia"/>
          <w:sz w:val="24"/>
          <w:szCs w:val="24"/>
        </w:rPr>
        <w:t>会议召开和出席情况</w:t>
      </w:r>
    </w:p>
    <w:p w:rsidR="001869D6" w:rsidRDefault="00117351">
      <w:pPr>
        <w:pStyle w:val="2"/>
        <w:keepNext w:val="0"/>
        <w:keepLines w:val="0"/>
        <w:numPr>
          <w:ilvl w:val="0"/>
          <w:numId w:val="3"/>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21934837"/>
          <w:lock w:val="sdtLocked"/>
          <w:placeholder>
            <w:docPart w:val="GBC22222222222222222222222222222"/>
          </w:placeholder>
          <w:date w:fullDate="2024-05-20T00:00:00Z">
            <w:dateFormat w:val="yyyy'年'M'月'd'日'"/>
            <w:lid w:val="zh-CN"/>
            <w:storeMappedDataAs w:val="dateTime"/>
            <w:calendar w:val="gregorian"/>
          </w:date>
        </w:sdtPr>
        <w:sdtContent>
          <w:r>
            <w:rPr>
              <w:rFonts w:asciiTheme="minorEastAsia" w:eastAsiaTheme="minorEastAsia" w:hAnsiTheme="minorEastAsia" w:hint="eastAsia"/>
              <w:b w:val="0"/>
              <w:sz w:val="24"/>
              <w:szCs w:val="24"/>
            </w:rPr>
            <w:t>2024年5月20日</w:t>
          </w:r>
        </w:sdtContent>
      </w:sdt>
    </w:p>
    <w:p w:rsidR="001869D6" w:rsidRDefault="00117351">
      <w:pPr>
        <w:pStyle w:val="2"/>
        <w:keepNext w:val="0"/>
        <w:keepLines w:val="0"/>
        <w:numPr>
          <w:ilvl w:val="0"/>
          <w:numId w:val="3"/>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21934838"/>
          <w:lock w:val="sdtLocked"/>
          <w:placeholder>
            <w:docPart w:val="GBC22222222222222222222222222222"/>
          </w:placeholder>
        </w:sdtPr>
        <w:sdtContent>
          <w:r>
            <w:rPr>
              <w:rFonts w:ascii="宋体" w:hAnsi="宋体" w:hint="eastAsia"/>
              <w:sz w:val="24"/>
            </w:rPr>
            <w:t>镇江</w:t>
          </w:r>
          <w:proofErr w:type="gramStart"/>
          <w:r>
            <w:rPr>
              <w:rFonts w:ascii="宋体" w:hAnsi="宋体" w:hint="eastAsia"/>
              <w:sz w:val="24"/>
            </w:rPr>
            <w:t>康华汇利</w:t>
          </w:r>
          <w:proofErr w:type="gramEnd"/>
          <w:r>
            <w:rPr>
              <w:rFonts w:ascii="宋体" w:hAnsi="宋体" w:hint="eastAsia"/>
              <w:sz w:val="24"/>
            </w:rPr>
            <w:t>喜来登酒店（江苏省镇江市</w:t>
          </w:r>
          <w:r>
            <w:rPr>
              <w:rFonts w:ascii="宋体" w:hAnsi="宋体" w:hint="eastAsia"/>
              <w:sz w:val="24"/>
              <w:szCs w:val="24"/>
            </w:rPr>
            <w:t>润州区北府路88号）</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1934845"/>
        <w:lock w:val="sdtLocked"/>
        <w:placeholder>
          <w:docPart w:val="GBC22222222222222222222222222222"/>
        </w:placeholder>
      </w:sdtPr>
      <w:sdtEndPr>
        <w:rPr>
          <w:rFonts w:asciiTheme="minorEastAsia" w:hAnsiTheme="minorEastAsia" w:hint="default"/>
          <w:color w:val="000000"/>
        </w:rPr>
      </w:sdtEndPr>
      <w:sdtContent>
        <w:p w:rsidR="001869D6" w:rsidRDefault="00117351">
          <w:pPr>
            <w:pStyle w:val="2"/>
            <w:keepNext w:val="0"/>
            <w:keepLines w:val="0"/>
            <w:numPr>
              <w:ilvl w:val="0"/>
              <w:numId w:val="3"/>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1985"/>
          </w:tblGrid>
          <w:tr w:rsidR="001869D6">
            <w:sdt>
              <w:sdtPr>
                <w:rPr>
                  <w:rFonts w:ascii="宋体" w:hAnsi="宋体"/>
                  <w:color w:val="000000"/>
                  <w:sz w:val="24"/>
                </w:rPr>
                <w:tag w:val="_PLD_4093f3f997534c158a5523067302b60d"/>
                <w:id w:val="21934839"/>
                <w:lock w:val="sdtLocked"/>
              </w:sdtPr>
              <w:sdtEndPr>
                <w:rPr>
                  <w:rFonts w:hint="eastAsia"/>
                </w:rPr>
              </w:sdtEndPr>
              <w:sdtContent>
                <w:tc>
                  <w:tcPr>
                    <w:tcW w:w="6345" w:type="dxa"/>
                  </w:tcPr>
                  <w:p w:rsidR="001869D6" w:rsidRDefault="00117351">
                    <w:pPr>
                      <w:spacing w:line="600" w:lineRule="exact"/>
                      <w:rPr>
                        <w:rFonts w:ascii="宋体"/>
                        <w:color w:val="000000"/>
                        <w:sz w:val="24"/>
                        <w:shd w:val="pct10"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21934840"/>
                <w:lock w:val="sdtLocked"/>
              </w:sdtPr>
              <w:sdtContent>
                <w:tc>
                  <w:tcPr>
                    <w:tcW w:w="1985" w:type="dxa"/>
                    <w:vAlign w:val="bottom"/>
                  </w:tcPr>
                  <w:p w:rsidR="001869D6" w:rsidRDefault="00267490" w:rsidP="00267490">
                    <w:pPr>
                      <w:spacing w:line="600" w:lineRule="exact"/>
                      <w:jc w:val="right"/>
                      <w:rPr>
                        <w:rFonts w:ascii="宋体"/>
                        <w:color w:val="000000"/>
                        <w:sz w:val="24"/>
                      </w:rPr>
                    </w:pPr>
                    <w:r>
                      <w:rPr>
                        <w:rFonts w:ascii="宋体" w:hint="eastAsia"/>
                        <w:color w:val="000000"/>
                        <w:sz w:val="24"/>
                      </w:rPr>
                      <w:t>18</w:t>
                    </w:r>
                  </w:p>
                </w:tc>
              </w:sdtContent>
            </w:sdt>
          </w:tr>
          <w:tr w:rsidR="001869D6">
            <w:sdt>
              <w:sdtPr>
                <w:rPr>
                  <w:rFonts w:ascii="宋体" w:hAnsi="宋体"/>
                  <w:color w:val="000000"/>
                  <w:sz w:val="24"/>
                </w:rPr>
                <w:tag w:val="_PLD_15a8d072bf914580ad897e82c3807a19"/>
                <w:id w:val="21934841"/>
                <w:lock w:val="sdtLocked"/>
              </w:sdtPr>
              <w:sdtEndPr>
                <w:rPr>
                  <w:rFonts w:hint="eastAsia"/>
                </w:rPr>
              </w:sdtEndPr>
              <w:sdtContent>
                <w:tc>
                  <w:tcPr>
                    <w:tcW w:w="6345" w:type="dxa"/>
                  </w:tcPr>
                  <w:p w:rsidR="001869D6" w:rsidRDefault="00117351">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21934842"/>
                <w:lock w:val="sdtLocked"/>
              </w:sdtPr>
              <w:sdtContent>
                <w:tc>
                  <w:tcPr>
                    <w:tcW w:w="1985" w:type="dxa"/>
                    <w:vAlign w:val="bottom"/>
                  </w:tcPr>
                  <w:p w:rsidR="001869D6" w:rsidRDefault="00267490">
                    <w:pPr>
                      <w:spacing w:line="600" w:lineRule="exact"/>
                      <w:jc w:val="right"/>
                      <w:rPr>
                        <w:rFonts w:ascii="宋体"/>
                        <w:color w:val="000000"/>
                        <w:sz w:val="24"/>
                      </w:rPr>
                    </w:pPr>
                    <w:r>
                      <w:rPr>
                        <w:rFonts w:ascii="宋体"/>
                        <w:color w:val="000000"/>
                        <w:sz w:val="24"/>
                      </w:rPr>
                      <w:t>451,962,718</w:t>
                    </w:r>
                  </w:p>
                </w:tc>
              </w:sdtContent>
            </w:sdt>
          </w:tr>
          <w:tr w:rsidR="001869D6" w:rsidTr="00993F7B">
            <w:sdt>
              <w:sdtPr>
                <w:rPr>
                  <w:rFonts w:ascii="宋体" w:hAnsi="宋体"/>
                  <w:color w:val="000000"/>
                  <w:sz w:val="24"/>
                </w:rPr>
                <w:tag w:val="_PLD_abe2bf98c15a437296fa04736473f5fc"/>
                <w:id w:val="21934843"/>
                <w:lock w:val="sdtLocked"/>
              </w:sdtPr>
              <w:sdtEndPr>
                <w:rPr>
                  <w:rFonts w:hint="eastAsia"/>
                </w:rPr>
              </w:sdtEndPr>
              <w:sdtContent>
                <w:tc>
                  <w:tcPr>
                    <w:tcW w:w="6345" w:type="dxa"/>
                  </w:tcPr>
                  <w:p w:rsidR="001869D6" w:rsidRDefault="00117351">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21934844"/>
                <w:lock w:val="sdtLocked"/>
              </w:sdtPr>
              <w:sdtContent>
                <w:tc>
                  <w:tcPr>
                    <w:tcW w:w="1985" w:type="dxa"/>
                    <w:vAlign w:val="center"/>
                  </w:tcPr>
                  <w:p w:rsidR="001869D6" w:rsidRDefault="00267490" w:rsidP="00993F7B">
                    <w:pPr>
                      <w:spacing w:line="600" w:lineRule="exact"/>
                      <w:jc w:val="right"/>
                      <w:rPr>
                        <w:rFonts w:ascii="宋体"/>
                        <w:color w:val="000000"/>
                        <w:sz w:val="24"/>
                      </w:rPr>
                    </w:pPr>
                    <w:r>
                      <w:rPr>
                        <w:rFonts w:ascii="宋体" w:hint="eastAsia"/>
                        <w:color w:val="000000"/>
                        <w:sz w:val="24"/>
                      </w:rPr>
                      <w:t>40.9782</w:t>
                    </w:r>
                  </w:p>
                </w:tc>
              </w:sdtContent>
            </w:sdt>
          </w:tr>
        </w:tbl>
      </w:sdtContent>
    </w:sdt>
    <w:p w:rsidR="001869D6" w:rsidRDefault="00117351">
      <w:pPr>
        <w:ind w:firstLineChars="200" w:firstLine="480"/>
        <w:rPr>
          <w:rFonts w:eastAsia="宋体"/>
        </w:rPr>
      </w:pPr>
      <w:r>
        <w:rPr>
          <w:rFonts w:ascii="宋体" w:eastAsia="宋体" w:hAnsi="宋体" w:hint="eastAsia"/>
          <w:sz w:val="24"/>
          <w:szCs w:val="24"/>
        </w:rPr>
        <w:t>注：公司总股本1,112,956,032股，江苏恒顺醋业股份有限公司回购专用证券账户持有公司股份10,022,224股，不享有表决权。公司有表决权股份总数为1,102,933,808股。</w:t>
      </w:r>
    </w:p>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1934847"/>
        <w:lock w:val="sdtLocked"/>
        <w:placeholder>
          <w:docPart w:val="GBC22222222222222222222222222222"/>
        </w:placeholder>
      </w:sdtPr>
      <w:sdtEndPr>
        <w:rPr>
          <w:sz w:val="21"/>
          <w:szCs w:val="22"/>
        </w:rPr>
      </w:sdtEndPr>
      <w:sdtContent>
        <w:p w:rsidR="001869D6" w:rsidRDefault="00117351">
          <w:pPr>
            <w:pStyle w:val="2"/>
            <w:keepNext w:val="0"/>
            <w:keepLines w:val="0"/>
            <w:numPr>
              <w:ilvl w:val="0"/>
              <w:numId w:val="3"/>
            </w:numPr>
            <w:spacing w:line="415" w:lineRule="auto"/>
            <w:rPr>
              <w:b w:val="0"/>
              <w:sz w:val="24"/>
              <w:szCs w:val="24"/>
            </w:rPr>
          </w:pPr>
          <w:r>
            <w:rPr>
              <w:rFonts w:hint="eastAsia"/>
              <w:b w:val="0"/>
              <w:sz w:val="24"/>
              <w:szCs w:val="24"/>
            </w:rPr>
            <w:t>表决方式是否符合《公司法》及《公司章程》的规定，大会主持情况等。</w:t>
          </w:r>
        </w:p>
        <w:p w:rsidR="001869D6" w:rsidRDefault="00C259F8">
          <w:pPr>
            <w:ind w:firstLineChars="200" w:firstLine="480"/>
          </w:pPr>
          <w:sdt>
            <w:sdtPr>
              <w:rPr>
                <w:rFonts w:asciiTheme="minorEastAsia" w:hAnsiTheme="minorEastAsia"/>
                <w:sz w:val="24"/>
                <w:szCs w:val="24"/>
              </w:rPr>
              <w:alias w:val="大会主持情况等"/>
              <w:tag w:val="_GBC_3b895b2c5c9940489ebe1c04d4728253"/>
              <w:id w:val="21934846"/>
              <w:lock w:val="sdtLocked"/>
              <w:placeholder>
                <w:docPart w:val="GBC22222222222222222222222222222"/>
              </w:placeholder>
            </w:sdtPr>
            <w:sdtContent>
              <w:r w:rsidR="00117351">
                <w:rPr>
                  <w:rFonts w:asciiTheme="minorEastAsia" w:hAnsiTheme="minorEastAsia" w:hint="eastAsia"/>
                  <w:sz w:val="24"/>
                  <w:szCs w:val="24"/>
                </w:rPr>
                <w:t>本次股东大会由董事会召集，董事长杭祝鸿先生主持，采用现场投票和网络投票相结合的方式召开。本次股东大会的召集、召开及表决方式均符合《公司法》、《上市公司股东大会规则》、《公司章程》及其他有关法律、法规的规定。</w:t>
              </w:r>
            </w:sdtContent>
          </w:sdt>
        </w:p>
      </w:sdtContent>
    </w:sdt>
    <w:p w:rsidR="001869D6" w:rsidRDefault="00117351">
      <w:pPr>
        <w:pStyle w:val="2"/>
        <w:keepNext w:val="0"/>
        <w:keepLines w:val="0"/>
        <w:numPr>
          <w:ilvl w:val="0"/>
          <w:numId w:val="3"/>
        </w:numPr>
        <w:spacing w:line="415" w:lineRule="auto"/>
        <w:rPr>
          <w:b w:val="0"/>
          <w:sz w:val="24"/>
          <w:szCs w:val="24"/>
        </w:rPr>
      </w:pPr>
      <w:r>
        <w:rPr>
          <w:rFonts w:hint="eastAsia"/>
          <w:b w:val="0"/>
          <w:sz w:val="24"/>
          <w:szCs w:val="24"/>
        </w:rPr>
        <w:t>公司董事、监事和董事会秘书的出席情况</w:t>
      </w:r>
    </w:p>
    <w:p w:rsidR="001869D6" w:rsidRDefault="00117351">
      <w:pPr>
        <w:pStyle w:val="ae"/>
        <w:numPr>
          <w:ilvl w:val="0"/>
          <w:numId w:val="4"/>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21934848"/>
          <w:lock w:val="sdtLocked"/>
          <w:placeholder>
            <w:docPart w:val="GBC22222222222222222222222222222"/>
          </w:placeholder>
        </w:sdtPr>
        <w:sdtContent>
          <w:r>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21934849"/>
          <w:lock w:val="sdtLocked"/>
          <w:placeholder>
            <w:docPart w:val="GBC22222222222222222222222222222"/>
          </w:placeholder>
        </w:sdtPr>
        <w:sdtContent>
          <w:r>
            <w:rPr>
              <w:rFonts w:ascii="宋体" w:hAnsi="宋体" w:hint="eastAsia"/>
              <w:color w:val="000000"/>
              <w:sz w:val="24"/>
              <w:szCs w:val="24"/>
            </w:rPr>
            <w:t>9</w:t>
          </w:r>
        </w:sdtContent>
      </w:sdt>
      <w:r>
        <w:rPr>
          <w:rFonts w:ascii="宋体" w:hAnsi="宋体" w:hint="eastAsia"/>
          <w:color w:val="000000"/>
          <w:sz w:val="24"/>
          <w:szCs w:val="24"/>
        </w:rPr>
        <w:t>人，其中：独立董事毛健、独立董事徐经长、董事王召祥以通讯方式参会；</w:t>
      </w:r>
    </w:p>
    <w:p w:rsidR="001869D6" w:rsidRDefault="00117351">
      <w:pPr>
        <w:pStyle w:val="ae"/>
        <w:numPr>
          <w:ilvl w:val="0"/>
          <w:numId w:val="4"/>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21934850"/>
          <w:lock w:val="sdtLocked"/>
          <w:placeholder>
            <w:docPart w:val="GBC22222222222222222222222222222"/>
          </w:placeholder>
        </w:sdtPr>
        <w:sdtContent>
          <w:r>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21934851"/>
          <w:lock w:val="sdtLocked"/>
          <w:placeholder>
            <w:docPart w:val="GBC22222222222222222222222222222"/>
          </w:placeholder>
        </w:sdtPr>
        <w:sdtContent>
          <w:r>
            <w:rPr>
              <w:rFonts w:ascii="宋体" w:hAnsi="宋体" w:hint="eastAsia"/>
              <w:color w:val="000000"/>
              <w:sz w:val="24"/>
              <w:szCs w:val="24"/>
            </w:rPr>
            <w:t>3</w:t>
          </w:r>
        </w:sdtContent>
      </w:sdt>
      <w:r>
        <w:rPr>
          <w:rFonts w:ascii="宋体" w:hAnsi="宋体" w:hint="eastAsia"/>
          <w:color w:val="000000"/>
          <w:sz w:val="24"/>
          <w:szCs w:val="24"/>
        </w:rPr>
        <w:t>人；</w:t>
      </w:r>
    </w:p>
    <w:p w:rsidR="001869D6" w:rsidRDefault="00117351">
      <w:pPr>
        <w:pStyle w:val="ae"/>
        <w:numPr>
          <w:ilvl w:val="0"/>
          <w:numId w:val="4"/>
        </w:numPr>
        <w:ind w:firstLineChars="0"/>
        <w:rPr>
          <w:rFonts w:ascii="宋体" w:hAnsi="宋体"/>
          <w:color w:val="000000"/>
          <w:sz w:val="24"/>
          <w:szCs w:val="24"/>
        </w:rPr>
      </w:pPr>
      <w:r>
        <w:rPr>
          <w:rFonts w:ascii="宋体" w:hAnsi="宋体" w:hint="eastAsia"/>
          <w:color w:val="000000"/>
          <w:sz w:val="24"/>
          <w:szCs w:val="24"/>
        </w:rPr>
        <w:t>董事会秘书出席了本次会议；</w:t>
      </w:r>
      <w:r w:rsidR="00B62923">
        <w:rPr>
          <w:rFonts w:ascii="宋体" w:hAnsi="宋体" w:hint="eastAsia"/>
          <w:color w:val="000000"/>
          <w:sz w:val="24"/>
          <w:szCs w:val="24"/>
        </w:rPr>
        <w:t>党委委员、</w:t>
      </w:r>
      <w:r>
        <w:rPr>
          <w:rFonts w:ascii="宋体" w:hAnsi="宋体" w:hint="eastAsia"/>
          <w:color w:val="000000"/>
          <w:sz w:val="24"/>
          <w:szCs w:val="24"/>
        </w:rPr>
        <w:t>高</w:t>
      </w:r>
      <w:r w:rsidR="00B62923">
        <w:rPr>
          <w:rFonts w:ascii="宋体" w:hAnsi="宋体" w:hint="eastAsia"/>
          <w:color w:val="000000"/>
          <w:sz w:val="24"/>
          <w:szCs w:val="24"/>
        </w:rPr>
        <w:t>级管理人员</w:t>
      </w:r>
      <w:r>
        <w:rPr>
          <w:rFonts w:ascii="宋体" w:hAnsi="宋体" w:hint="eastAsia"/>
          <w:color w:val="000000"/>
          <w:sz w:val="24"/>
          <w:szCs w:val="24"/>
        </w:rPr>
        <w:t>、</w:t>
      </w:r>
      <w:r w:rsidR="00AC794C">
        <w:rPr>
          <w:rFonts w:ascii="宋体" w:hAnsi="宋体" w:hint="eastAsia"/>
          <w:color w:val="000000"/>
          <w:sz w:val="24"/>
          <w:szCs w:val="24"/>
        </w:rPr>
        <w:t>变更前后</w:t>
      </w:r>
      <w:r>
        <w:rPr>
          <w:rFonts w:ascii="宋体" w:hAnsi="宋体" w:hint="eastAsia"/>
          <w:color w:val="000000"/>
          <w:sz w:val="24"/>
          <w:szCs w:val="24"/>
        </w:rPr>
        <w:t>会计师事务所相关人员列席了本次会议。</w:t>
      </w:r>
    </w:p>
    <w:p w:rsidR="001869D6" w:rsidRDefault="00117351">
      <w:pPr>
        <w:pStyle w:val="1"/>
        <w:keepNext w:val="0"/>
        <w:keepLines w:val="0"/>
        <w:numPr>
          <w:ilvl w:val="0"/>
          <w:numId w:val="2"/>
        </w:numPr>
        <w:rPr>
          <w:sz w:val="24"/>
          <w:szCs w:val="24"/>
        </w:rPr>
      </w:pPr>
      <w:r>
        <w:rPr>
          <w:rFonts w:hint="eastAsia"/>
          <w:sz w:val="24"/>
          <w:szCs w:val="24"/>
        </w:rPr>
        <w:t>议案审议情况</w:t>
      </w:r>
    </w:p>
    <w:sdt>
      <w:sdtPr>
        <w:alias w:val="模块:"/>
        <w:tag w:val="_SEC_2c8592cd457f4543a71a4eb501d78454"/>
        <w:id w:val="21934852"/>
        <w:lock w:val="sdtLocked"/>
        <w:placeholder>
          <w:docPart w:val="GBC22222222222222222222222222222"/>
        </w:placeholder>
      </w:sdtPr>
      <w:sdtContent>
        <w:p w:rsidR="001869D6" w:rsidRDefault="00117351">
          <w:pPr>
            <w:pStyle w:val="2"/>
            <w:keepNext w:val="0"/>
            <w:keepLines w:val="0"/>
            <w:numPr>
              <w:ilvl w:val="0"/>
              <w:numId w:val="5"/>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1934872"/>
        <w:lock w:val="sdtLocked"/>
        <w:placeholder>
          <w:docPart w:val="GBC22222222222222222222222222222"/>
        </w:placeholder>
      </w:sdtPr>
      <w:sdtEndPr>
        <w:rPr>
          <w:rFonts w:hint="default"/>
          <w:sz w:val="21"/>
          <w:szCs w:val="22"/>
        </w:rPr>
      </w:sdtEnd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4853"/>
              <w:lock w:val="sdtLocked"/>
              <w:placeholder>
                <w:docPart w:val="GBC22222222222222222222222222222"/>
              </w:placeholder>
              <w:text/>
            </w:sdtPr>
            <w:sdtContent>
              <w:r>
                <w:rPr>
                  <w:rFonts w:ascii="宋体" w:eastAsia="宋体" w:hAnsi="宋体" w:hint="eastAsia"/>
                  <w:sz w:val="24"/>
                </w:rPr>
                <w:t>公司2023年度董事会工作报告</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4854"/>
              <w:lock w:val="sdtLocked"/>
              <w:placeholder>
                <w:docPart w:val="GBC22222222222222222222222222222"/>
              </w:placeholder>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824CFA" w:rsidTr="00F7267C">
            <w:trPr>
              <w:trHeight w:val="300"/>
            </w:trPr>
            <w:sdt>
              <w:sdtPr>
                <w:rPr>
                  <w:rFonts w:ascii="宋体" w:hAnsi="宋体" w:hint="eastAsia"/>
                  <w:color w:val="000000"/>
                  <w:sz w:val="24"/>
                </w:rPr>
                <w:tag w:val="_PLD_26d51279eaba4b5b80959bbb9958e7fe"/>
                <w:id w:val="1042364"/>
                <w:lock w:val="sdtLocked"/>
              </w:sdtPr>
              <w:sdtContent>
                <w:tc>
                  <w:tcPr>
                    <w:tcW w:w="1783" w:type="dxa"/>
                    <w:vMerge w:val="restart"/>
                  </w:tcPr>
                  <w:p w:rsidR="00824CFA" w:rsidRDefault="00824CFA" w:rsidP="00F7267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365"/>
                <w:lock w:val="sdtLocked"/>
              </w:sdtPr>
              <w:sdtContent>
                <w:tc>
                  <w:tcPr>
                    <w:tcW w:w="2537" w:type="dxa"/>
                    <w:gridSpan w:val="2"/>
                  </w:tcPr>
                  <w:p w:rsidR="00824CFA" w:rsidRDefault="00824CFA" w:rsidP="00F7267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366"/>
                <w:lock w:val="sdtLocked"/>
              </w:sdtPr>
              <w:sdtContent>
                <w:tc>
                  <w:tcPr>
                    <w:tcW w:w="2098" w:type="dxa"/>
                    <w:gridSpan w:val="2"/>
                  </w:tcPr>
                  <w:p w:rsidR="00824CFA" w:rsidRDefault="00824CFA" w:rsidP="00F7267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367"/>
                <w:lock w:val="sdtLocked"/>
              </w:sdtPr>
              <w:sdtContent>
                <w:tc>
                  <w:tcPr>
                    <w:tcW w:w="2099" w:type="dxa"/>
                    <w:gridSpan w:val="2"/>
                  </w:tcPr>
                  <w:p w:rsidR="00824CFA" w:rsidRDefault="00824CFA" w:rsidP="00F7267C">
                    <w:pPr>
                      <w:spacing w:line="600" w:lineRule="exact"/>
                      <w:jc w:val="center"/>
                      <w:rPr>
                        <w:rFonts w:ascii="宋体"/>
                        <w:color w:val="000000"/>
                        <w:sz w:val="24"/>
                      </w:rPr>
                    </w:pPr>
                    <w:r>
                      <w:rPr>
                        <w:rFonts w:ascii="宋体" w:hAnsi="宋体" w:hint="eastAsia"/>
                        <w:color w:val="000000"/>
                        <w:sz w:val="24"/>
                      </w:rPr>
                      <w:t>弃权</w:t>
                    </w:r>
                  </w:p>
                </w:tc>
              </w:sdtContent>
            </w:sdt>
          </w:tr>
          <w:tr w:rsidR="00824CFA" w:rsidTr="00F7267C">
            <w:trPr>
              <w:trHeight w:val="300"/>
            </w:trPr>
            <w:tc>
              <w:tcPr>
                <w:tcW w:w="1783" w:type="dxa"/>
                <w:vMerge/>
              </w:tcPr>
              <w:p w:rsidR="00824CFA" w:rsidRDefault="00824CFA" w:rsidP="00F7267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368"/>
                <w:lock w:val="sdtLocked"/>
              </w:sdtPr>
              <w:sdtContent>
                <w:tc>
                  <w:tcPr>
                    <w:tcW w:w="1558" w:type="dxa"/>
                  </w:tcPr>
                  <w:p w:rsidR="00824CFA" w:rsidRDefault="00824CFA" w:rsidP="00F7267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369"/>
                <w:lock w:val="sdtLocked"/>
              </w:sdtPr>
              <w:sdtContent>
                <w:tc>
                  <w:tcPr>
                    <w:tcW w:w="979" w:type="dxa"/>
                  </w:tcPr>
                  <w:p w:rsidR="00824CFA" w:rsidRDefault="00824CFA" w:rsidP="00F7267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370"/>
                <w:lock w:val="sdtLocked"/>
              </w:sdtPr>
              <w:sdtContent>
                <w:tc>
                  <w:tcPr>
                    <w:tcW w:w="1120" w:type="dxa"/>
                  </w:tcPr>
                  <w:p w:rsidR="00824CFA" w:rsidRDefault="00824CFA" w:rsidP="00F7267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371"/>
                <w:lock w:val="sdtLocked"/>
              </w:sdtPr>
              <w:sdtContent>
                <w:tc>
                  <w:tcPr>
                    <w:tcW w:w="978" w:type="dxa"/>
                  </w:tcPr>
                  <w:p w:rsidR="00824CFA" w:rsidRDefault="00824CFA" w:rsidP="00F7267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372"/>
                <w:lock w:val="sdtLocked"/>
              </w:sdtPr>
              <w:sdtContent>
                <w:tc>
                  <w:tcPr>
                    <w:tcW w:w="1121" w:type="dxa"/>
                  </w:tcPr>
                  <w:p w:rsidR="00824CFA" w:rsidRDefault="00824CFA" w:rsidP="00F7267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373"/>
                <w:lock w:val="sdtLocked"/>
              </w:sdtPr>
              <w:sdtContent>
                <w:tc>
                  <w:tcPr>
                    <w:tcW w:w="978" w:type="dxa"/>
                  </w:tcPr>
                  <w:p w:rsidR="00824CFA" w:rsidRDefault="00824CFA" w:rsidP="00F7267C">
                    <w:pPr>
                      <w:spacing w:line="600" w:lineRule="exact"/>
                      <w:jc w:val="center"/>
                      <w:rPr>
                        <w:rFonts w:ascii="宋体"/>
                        <w:color w:val="000000"/>
                        <w:sz w:val="24"/>
                      </w:rPr>
                    </w:pPr>
                    <w:r>
                      <w:rPr>
                        <w:rFonts w:ascii="宋体" w:hAnsi="宋体" w:hint="eastAsia"/>
                        <w:color w:val="000000"/>
                        <w:sz w:val="24"/>
                      </w:rPr>
                      <w:t>比例（%）</w:t>
                    </w:r>
                  </w:p>
                </w:tc>
              </w:sdtContent>
            </w:sdt>
          </w:tr>
          <w:tr w:rsidR="00824CFA" w:rsidTr="00F7267C">
            <w:tc>
              <w:tcPr>
                <w:tcW w:w="1783" w:type="dxa"/>
              </w:tcPr>
              <w:p w:rsidR="00824CFA" w:rsidRDefault="00C259F8" w:rsidP="00F7267C">
                <w:pPr>
                  <w:spacing w:line="600" w:lineRule="exact"/>
                  <w:jc w:val="center"/>
                  <w:rPr>
                    <w:rFonts w:ascii="宋体"/>
                    <w:color w:val="000000"/>
                    <w:sz w:val="24"/>
                  </w:rPr>
                </w:pPr>
                <w:sdt>
                  <w:sdtPr>
                    <w:rPr>
                      <w:rFonts w:ascii="宋体" w:hAnsi="宋体"/>
                      <w:color w:val="000000"/>
                      <w:sz w:val="24"/>
                    </w:rPr>
                    <w:tag w:val="_PLD_30aa643aaec4457b9ff8daf82682de9e"/>
                    <w:id w:val="1042374"/>
                    <w:lock w:val="sdtLocked"/>
                  </w:sdtPr>
                  <w:sdtEndPr>
                    <w:rPr>
                      <w:rFonts w:hint="eastAsia"/>
                    </w:rPr>
                  </w:sdtEndPr>
                  <w:sdtContent>
                    <w:r w:rsidR="00824CFA">
                      <w:rPr>
                        <w:rFonts w:ascii="宋体" w:hAnsi="宋体"/>
                        <w:color w:val="000000"/>
                        <w:sz w:val="24"/>
                      </w:rPr>
                      <w:t>A</w:t>
                    </w:r>
                    <w:r w:rsidR="00824CFA">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375"/>
                <w:lock w:val="sdtLocked"/>
                <w:text/>
              </w:sdtPr>
              <w:sdtContent>
                <w:tc>
                  <w:tcPr>
                    <w:tcW w:w="1558" w:type="dxa"/>
                  </w:tcPr>
                  <w:p w:rsidR="00824CFA" w:rsidRDefault="00824CFA" w:rsidP="00F7267C">
                    <w:pPr>
                      <w:spacing w:line="600" w:lineRule="exact"/>
                      <w:jc w:val="right"/>
                      <w:rPr>
                        <w:rFonts w:ascii="宋体"/>
                        <w:sz w:val="24"/>
                      </w:rPr>
                    </w:pPr>
                    <w:r>
                      <w:rPr>
                        <w:rFonts w:ascii="宋体"/>
                        <w:sz w:val="24"/>
                      </w:rPr>
                      <w:t>451,929,718</w:t>
                    </w:r>
                  </w:p>
                </w:tc>
              </w:sdtContent>
            </w:sdt>
            <w:sdt>
              <w:sdtPr>
                <w:rPr>
                  <w:rFonts w:ascii="宋体"/>
                  <w:sz w:val="24"/>
                </w:rPr>
                <w:alias w:val="非累积投票议案表决情况_A股同意比例"/>
                <w:tag w:val="_GBC_baa01c35de4c4da5999507b346370a05"/>
                <w:id w:val="1042376"/>
                <w:lock w:val="sdtLocked"/>
              </w:sdtPr>
              <w:sdtContent>
                <w:tc>
                  <w:tcPr>
                    <w:tcW w:w="979" w:type="dxa"/>
                  </w:tcPr>
                  <w:p w:rsidR="00824CFA" w:rsidRDefault="00824CFA" w:rsidP="00F7267C">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377"/>
                <w:lock w:val="sdtLocked"/>
              </w:sdtPr>
              <w:sdtContent>
                <w:tc>
                  <w:tcPr>
                    <w:tcW w:w="1120" w:type="dxa"/>
                  </w:tcPr>
                  <w:p w:rsidR="00824CFA" w:rsidRDefault="00824CFA" w:rsidP="00F7267C">
                    <w:pPr>
                      <w:spacing w:line="600" w:lineRule="exact"/>
                      <w:jc w:val="right"/>
                      <w:rPr>
                        <w:rFonts w:ascii="宋体"/>
                        <w:sz w:val="24"/>
                      </w:rPr>
                    </w:pPr>
                    <w:r>
                      <w:rPr>
                        <w:rFonts w:ascii="宋体"/>
                        <w:sz w:val="24"/>
                      </w:rPr>
                      <w:t>29,100</w:t>
                    </w:r>
                  </w:p>
                </w:tc>
              </w:sdtContent>
            </w:sdt>
            <w:sdt>
              <w:sdtPr>
                <w:rPr>
                  <w:rFonts w:ascii="宋体"/>
                  <w:sz w:val="24"/>
                </w:rPr>
                <w:alias w:val="非累积投票议案表决情况_A股反对比例"/>
                <w:tag w:val="_GBC_2fbfff06037f464baa9501f7aaaeeca4"/>
                <w:id w:val="1042378"/>
                <w:lock w:val="sdtLocked"/>
              </w:sdtPr>
              <w:sdtContent>
                <w:tc>
                  <w:tcPr>
                    <w:tcW w:w="978" w:type="dxa"/>
                  </w:tcPr>
                  <w:p w:rsidR="00824CFA" w:rsidRDefault="00824CFA" w:rsidP="00F7267C">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379"/>
                <w:lock w:val="sdtLocked"/>
              </w:sdtPr>
              <w:sdtContent>
                <w:tc>
                  <w:tcPr>
                    <w:tcW w:w="1121" w:type="dxa"/>
                  </w:tcPr>
                  <w:p w:rsidR="00824CFA" w:rsidRDefault="00824CFA" w:rsidP="00F7267C">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380"/>
                <w:lock w:val="sdtLocked"/>
              </w:sdtPr>
              <w:sdtContent>
                <w:tc>
                  <w:tcPr>
                    <w:tcW w:w="978" w:type="dxa"/>
                  </w:tcPr>
                  <w:p w:rsidR="00824CFA" w:rsidRDefault="00824CFA" w:rsidP="00F7267C">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016"/>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1339573"/>
              <w:lock w:val="sdtLocked"/>
              <w:text/>
            </w:sdtPr>
            <w:sdtContent>
              <w:r>
                <w:rPr>
                  <w:rFonts w:ascii="宋体" w:eastAsia="宋体" w:hAnsi="宋体" w:hint="eastAsia"/>
                  <w:sz w:val="24"/>
                </w:rPr>
                <w:t>公司2023年度监事会工作报告</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824CFA" w:rsidTr="006323FA">
            <w:trPr>
              <w:trHeight w:val="300"/>
            </w:trPr>
            <w:sdt>
              <w:sdtPr>
                <w:rPr>
                  <w:rFonts w:ascii="宋体" w:hAnsi="宋体" w:hint="eastAsia"/>
                  <w:color w:val="000000"/>
                  <w:sz w:val="24"/>
                </w:rPr>
                <w:tag w:val="_PLD_26d51279eaba4b5b80959bbb9958e7fe"/>
                <w:id w:val="1042407"/>
                <w:lock w:val="sdtLocked"/>
              </w:sdtPr>
              <w:sdtContent>
                <w:tc>
                  <w:tcPr>
                    <w:tcW w:w="1783" w:type="dxa"/>
                    <w:vMerge w:val="restart"/>
                  </w:tcPr>
                  <w:p w:rsidR="00824CFA" w:rsidRDefault="00824CFA" w:rsidP="006323F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408"/>
                <w:lock w:val="sdtLocked"/>
              </w:sdtPr>
              <w:sdtContent>
                <w:tc>
                  <w:tcPr>
                    <w:tcW w:w="2537" w:type="dxa"/>
                    <w:gridSpan w:val="2"/>
                  </w:tcPr>
                  <w:p w:rsidR="00824CFA" w:rsidRDefault="00824CFA" w:rsidP="006323F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409"/>
                <w:lock w:val="sdtLocked"/>
              </w:sdtPr>
              <w:sdtContent>
                <w:tc>
                  <w:tcPr>
                    <w:tcW w:w="2098" w:type="dxa"/>
                    <w:gridSpan w:val="2"/>
                  </w:tcPr>
                  <w:p w:rsidR="00824CFA" w:rsidRDefault="00824CFA" w:rsidP="006323F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410"/>
                <w:lock w:val="sdtLocked"/>
              </w:sdtPr>
              <w:sdtContent>
                <w:tc>
                  <w:tcPr>
                    <w:tcW w:w="2099" w:type="dxa"/>
                    <w:gridSpan w:val="2"/>
                  </w:tcPr>
                  <w:p w:rsidR="00824CFA" w:rsidRDefault="00824CFA" w:rsidP="006323FA">
                    <w:pPr>
                      <w:spacing w:line="600" w:lineRule="exact"/>
                      <w:jc w:val="center"/>
                      <w:rPr>
                        <w:rFonts w:ascii="宋体"/>
                        <w:color w:val="000000"/>
                        <w:sz w:val="24"/>
                      </w:rPr>
                    </w:pPr>
                    <w:r>
                      <w:rPr>
                        <w:rFonts w:ascii="宋体" w:hAnsi="宋体" w:hint="eastAsia"/>
                        <w:color w:val="000000"/>
                        <w:sz w:val="24"/>
                      </w:rPr>
                      <w:t>弃权</w:t>
                    </w:r>
                  </w:p>
                </w:tc>
              </w:sdtContent>
            </w:sdt>
          </w:tr>
          <w:tr w:rsidR="00824CFA" w:rsidTr="006323FA">
            <w:trPr>
              <w:trHeight w:val="300"/>
            </w:trPr>
            <w:tc>
              <w:tcPr>
                <w:tcW w:w="1783" w:type="dxa"/>
                <w:vMerge/>
              </w:tcPr>
              <w:p w:rsidR="00824CFA" w:rsidRDefault="00824CFA" w:rsidP="006323F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411"/>
                <w:lock w:val="sdtLocked"/>
              </w:sdtPr>
              <w:sdtContent>
                <w:tc>
                  <w:tcPr>
                    <w:tcW w:w="1558" w:type="dxa"/>
                  </w:tcPr>
                  <w:p w:rsidR="00824CFA" w:rsidRDefault="00824CFA" w:rsidP="006323F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412"/>
                <w:lock w:val="sdtLocked"/>
              </w:sdtPr>
              <w:sdtContent>
                <w:tc>
                  <w:tcPr>
                    <w:tcW w:w="979" w:type="dxa"/>
                  </w:tcPr>
                  <w:p w:rsidR="00824CFA" w:rsidRDefault="00824CFA" w:rsidP="006323F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413"/>
                <w:lock w:val="sdtLocked"/>
              </w:sdtPr>
              <w:sdtContent>
                <w:tc>
                  <w:tcPr>
                    <w:tcW w:w="1120" w:type="dxa"/>
                  </w:tcPr>
                  <w:p w:rsidR="00824CFA" w:rsidRDefault="00824CFA" w:rsidP="006323F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414"/>
                <w:lock w:val="sdtLocked"/>
              </w:sdtPr>
              <w:sdtContent>
                <w:tc>
                  <w:tcPr>
                    <w:tcW w:w="978" w:type="dxa"/>
                  </w:tcPr>
                  <w:p w:rsidR="00824CFA" w:rsidRDefault="00824CFA" w:rsidP="006323F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415"/>
                <w:lock w:val="sdtLocked"/>
              </w:sdtPr>
              <w:sdtContent>
                <w:tc>
                  <w:tcPr>
                    <w:tcW w:w="1121" w:type="dxa"/>
                  </w:tcPr>
                  <w:p w:rsidR="00824CFA" w:rsidRDefault="00824CFA" w:rsidP="006323F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416"/>
                <w:lock w:val="sdtLocked"/>
              </w:sdtPr>
              <w:sdtContent>
                <w:tc>
                  <w:tcPr>
                    <w:tcW w:w="978" w:type="dxa"/>
                  </w:tcPr>
                  <w:p w:rsidR="00824CFA" w:rsidRDefault="00824CFA" w:rsidP="006323FA">
                    <w:pPr>
                      <w:spacing w:line="600" w:lineRule="exact"/>
                      <w:jc w:val="center"/>
                      <w:rPr>
                        <w:rFonts w:ascii="宋体"/>
                        <w:color w:val="000000"/>
                        <w:sz w:val="24"/>
                      </w:rPr>
                    </w:pPr>
                    <w:r>
                      <w:rPr>
                        <w:rFonts w:ascii="宋体" w:hAnsi="宋体" w:hint="eastAsia"/>
                        <w:color w:val="000000"/>
                        <w:sz w:val="24"/>
                      </w:rPr>
                      <w:t>比例（%）</w:t>
                    </w:r>
                  </w:p>
                </w:tc>
              </w:sdtContent>
            </w:sdt>
          </w:tr>
          <w:tr w:rsidR="00824CFA" w:rsidTr="006323FA">
            <w:tc>
              <w:tcPr>
                <w:tcW w:w="1783" w:type="dxa"/>
              </w:tcPr>
              <w:p w:rsidR="00824CFA" w:rsidRDefault="00C259F8" w:rsidP="006323FA">
                <w:pPr>
                  <w:spacing w:line="600" w:lineRule="exact"/>
                  <w:jc w:val="center"/>
                  <w:rPr>
                    <w:rFonts w:ascii="宋体"/>
                    <w:color w:val="000000"/>
                    <w:sz w:val="24"/>
                  </w:rPr>
                </w:pPr>
                <w:sdt>
                  <w:sdtPr>
                    <w:rPr>
                      <w:rFonts w:ascii="宋体" w:hAnsi="宋体"/>
                      <w:color w:val="000000"/>
                      <w:sz w:val="24"/>
                    </w:rPr>
                    <w:tag w:val="_PLD_30aa643aaec4457b9ff8daf82682de9e"/>
                    <w:id w:val="1042417"/>
                    <w:lock w:val="sdtLocked"/>
                  </w:sdtPr>
                  <w:sdtEndPr>
                    <w:rPr>
                      <w:rFonts w:hint="eastAsia"/>
                    </w:rPr>
                  </w:sdtEndPr>
                  <w:sdtContent>
                    <w:r w:rsidR="00824CFA">
                      <w:rPr>
                        <w:rFonts w:ascii="宋体" w:hAnsi="宋体"/>
                        <w:color w:val="000000"/>
                        <w:sz w:val="24"/>
                      </w:rPr>
                      <w:t>A</w:t>
                    </w:r>
                    <w:r w:rsidR="00824CFA">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418"/>
                <w:lock w:val="sdtLocked"/>
                <w:text/>
              </w:sdtPr>
              <w:sdtContent>
                <w:tc>
                  <w:tcPr>
                    <w:tcW w:w="1558" w:type="dxa"/>
                  </w:tcPr>
                  <w:p w:rsidR="00824CFA" w:rsidRDefault="00824CFA" w:rsidP="006323FA">
                    <w:pPr>
                      <w:spacing w:line="600" w:lineRule="exact"/>
                      <w:jc w:val="right"/>
                      <w:rPr>
                        <w:rFonts w:ascii="宋体"/>
                        <w:sz w:val="24"/>
                      </w:rPr>
                    </w:pPr>
                    <w:r>
                      <w:rPr>
                        <w:rFonts w:ascii="宋体"/>
                        <w:sz w:val="24"/>
                      </w:rPr>
                      <w:t>451,929,718</w:t>
                    </w:r>
                  </w:p>
                </w:tc>
              </w:sdtContent>
            </w:sdt>
            <w:sdt>
              <w:sdtPr>
                <w:rPr>
                  <w:rFonts w:ascii="宋体"/>
                  <w:sz w:val="24"/>
                </w:rPr>
                <w:alias w:val="非累积投票议案表决情况_A股同意比例"/>
                <w:tag w:val="_GBC_baa01c35de4c4da5999507b346370a05"/>
                <w:id w:val="1042419"/>
                <w:lock w:val="sdtLocked"/>
              </w:sdtPr>
              <w:sdtContent>
                <w:tc>
                  <w:tcPr>
                    <w:tcW w:w="979" w:type="dxa"/>
                  </w:tcPr>
                  <w:p w:rsidR="00824CFA" w:rsidRDefault="00824CFA" w:rsidP="006323FA">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420"/>
                <w:lock w:val="sdtLocked"/>
              </w:sdtPr>
              <w:sdtContent>
                <w:tc>
                  <w:tcPr>
                    <w:tcW w:w="1120" w:type="dxa"/>
                  </w:tcPr>
                  <w:p w:rsidR="00824CFA" w:rsidRDefault="00824CFA" w:rsidP="006323FA">
                    <w:pPr>
                      <w:spacing w:line="600" w:lineRule="exact"/>
                      <w:jc w:val="right"/>
                      <w:rPr>
                        <w:rFonts w:ascii="宋体"/>
                        <w:sz w:val="24"/>
                      </w:rPr>
                    </w:pPr>
                    <w:r>
                      <w:rPr>
                        <w:rFonts w:ascii="宋体"/>
                        <w:sz w:val="24"/>
                      </w:rPr>
                      <w:t>29,100</w:t>
                    </w:r>
                  </w:p>
                </w:tc>
              </w:sdtContent>
            </w:sdt>
            <w:sdt>
              <w:sdtPr>
                <w:rPr>
                  <w:rFonts w:ascii="宋体"/>
                  <w:sz w:val="24"/>
                </w:rPr>
                <w:alias w:val="非累积投票议案表决情况_A股反对比例"/>
                <w:tag w:val="_GBC_2fbfff06037f464baa9501f7aaaeeca4"/>
                <w:id w:val="1042421"/>
                <w:lock w:val="sdtLocked"/>
              </w:sdtPr>
              <w:sdtContent>
                <w:tc>
                  <w:tcPr>
                    <w:tcW w:w="978" w:type="dxa"/>
                  </w:tcPr>
                  <w:p w:rsidR="00824CFA" w:rsidRDefault="00824CFA" w:rsidP="006323FA">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422"/>
                <w:lock w:val="sdtLocked"/>
              </w:sdtPr>
              <w:sdtContent>
                <w:tc>
                  <w:tcPr>
                    <w:tcW w:w="1121" w:type="dxa"/>
                  </w:tcPr>
                  <w:p w:rsidR="00824CFA" w:rsidRDefault="00824CFA" w:rsidP="006323FA">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423"/>
                <w:lock w:val="sdtLocked"/>
              </w:sdtPr>
              <w:sdtContent>
                <w:tc>
                  <w:tcPr>
                    <w:tcW w:w="978" w:type="dxa"/>
                  </w:tcPr>
                  <w:p w:rsidR="00824CFA" w:rsidRDefault="00824CFA" w:rsidP="006323FA">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038"/>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039"/>
              <w:lock w:val="sdtLocked"/>
              <w:text/>
            </w:sdtPr>
            <w:sdtContent>
              <w:r>
                <w:rPr>
                  <w:rFonts w:ascii="宋体" w:eastAsia="宋体" w:hAnsi="宋体" w:hint="eastAsia"/>
                  <w:sz w:val="24"/>
                </w:rPr>
                <w:t>公司2023年度财务决算报告</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040"/>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AE523F" w:rsidTr="00302365">
            <w:trPr>
              <w:trHeight w:val="300"/>
            </w:trPr>
            <w:sdt>
              <w:sdtPr>
                <w:rPr>
                  <w:rFonts w:ascii="宋体" w:hAnsi="宋体" w:hint="eastAsia"/>
                  <w:color w:val="000000"/>
                  <w:sz w:val="24"/>
                </w:rPr>
                <w:tag w:val="_PLD_26d51279eaba4b5b80959bbb9958e7fe"/>
                <w:id w:val="1042490"/>
                <w:lock w:val="sdtLocked"/>
              </w:sdtPr>
              <w:sdtContent>
                <w:tc>
                  <w:tcPr>
                    <w:tcW w:w="1783" w:type="dxa"/>
                    <w:vMerge w:val="restart"/>
                  </w:tcPr>
                  <w:p w:rsidR="00AE523F" w:rsidRDefault="00AE523F" w:rsidP="0030236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491"/>
                <w:lock w:val="sdtLocked"/>
              </w:sdtPr>
              <w:sdtContent>
                <w:tc>
                  <w:tcPr>
                    <w:tcW w:w="2537" w:type="dxa"/>
                    <w:gridSpan w:val="2"/>
                  </w:tcPr>
                  <w:p w:rsidR="00AE523F" w:rsidRDefault="00AE523F" w:rsidP="0030236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492"/>
                <w:lock w:val="sdtLocked"/>
              </w:sdtPr>
              <w:sdtContent>
                <w:tc>
                  <w:tcPr>
                    <w:tcW w:w="2098" w:type="dxa"/>
                    <w:gridSpan w:val="2"/>
                  </w:tcPr>
                  <w:p w:rsidR="00AE523F" w:rsidRDefault="00AE523F" w:rsidP="0030236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493"/>
                <w:lock w:val="sdtLocked"/>
              </w:sdtPr>
              <w:sdtContent>
                <w:tc>
                  <w:tcPr>
                    <w:tcW w:w="2099" w:type="dxa"/>
                    <w:gridSpan w:val="2"/>
                  </w:tcPr>
                  <w:p w:rsidR="00AE523F" w:rsidRDefault="00AE523F" w:rsidP="00302365">
                    <w:pPr>
                      <w:spacing w:line="600" w:lineRule="exact"/>
                      <w:jc w:val="center"/>
                      <w:rPr>
                        <w:rFonts w:ascii="宋体"/>
                        <w:color w:val="000000"/>
                        <w:sz w:val="24"/>
                      </w:rPr>
                    </w:pPr>
                    <w:r>
                      <w:rPr>
                        <w:rFonts w:ascii="宋体" w:hAnsi="宋体" w:hint="eastAsia"/>
                        <w:color w:val="000000"/>
                        <w:sz w:val="24"/>
                      </w:rPr>
                      <w:t>弃权</w:t>
                    </w:r>
                  </w:p>
                </w:tc>
              </w:sdtContent>
            </w:sdt>
          </w:tr>
          <w:tr w:rsidR="00AE523F" w:rsidTr="00302365">
            <w:trPr>
              <w:trHeight w:val="300"/>
            </w:trPr>
            <w:tc>
              <w:tcPr>
                <w:tcW w:w="1783" w:type="dxa"/>
                <w:vMerge/>
              </w:tcPr>
              <w:p w:rsidR="00AE523F" w:rsidRDefault="00AE523F" w:rsidP="0030236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494"/>
                <w:lock w:val="sdtLocked"/>
              </w:sdtPr>
              <w:sdtContent>
                <w:tc>
                  <w:tcPr>
                    <w:tcW w:w="1558" w:type="dxa"/>
                  </w:tcPr>
                  <w:p w:rsidR="00AE523F" w:rsidRDefault="00AE523F" w:rsidP="0030236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495"/>
                <w:lock w:val="sdtLocked"/>
              </w:sdtPr>
              <w:sdtContent>
                <w:tc>
                  <w:tcPr>
                    <w:tcW w:w="979" w:type="dxa"/>
                  </w:tcPr>
                  <w:p w:rsidR="00AE523F" w:rsidRDefault="00AE523F" w:rsidP="0030236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496"/>
                <w:lock w:val="sdtLocked"/>
              </w:sdtPr>
              <w:sdtContent>
                <w:tc>
                  <w:tcPr>
                    <w:tcW w:w="1120" w:type="dxa"/>
                  </w:tcPr>
                  <w:p w:rsidR="00AE523F" w:rsidRDefault="00AE523F" w:rsidP="0030236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497"/>
                <w:lock w:val="sdtLocked"/>
              </w:sdtPr>
              <w:sdtContent>
                <w:tc>
                  <w:tcPr>
                    <w:tcW w:w="978" w:type="dxa"/>
                  </w:tcPr>
                  <w:p w:rsidR="00AE523F" w:rsidRDefault="00AE523F" w:rsidP="0030236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498"/>
                <w:lock w:val="sdtLocked"/>
              </w:sdtPr>
              <w:sdtContent>
                <w:tc>
                  <w:tcPr>
                    <w:tcW w:w="1121" w:type="dxa"/>
                  </w:tcPr>
                  <w:p w:rsidR="00AE523F" w:rsidRDefault="00AE523F" w:rsidP="0030236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499"/>
                <w:lock w:val="sdtLocked"/>
              </w:sdtPr>
              <w:sdtContent>
                <w:tc>
                  <w:tcPr>
                    <w:tcW w:w="978" w:type="dxa"/>
                  </w:tcPr>
                  <w:p w:rsidR="00AE523F" w:rsidRDefault="00AE523F" w:rsidP="00302365">
                    <w:pPr>
                      <w:spacing w:line="600" w:lineRule="exact"/>
                      <w:jc w:val="center"/>
                      <w:rPr>
                        <w:rFonts w:ascii="宋体"/>
                        <w:color w:val="000000"/>
                        <w:sz w:val="24"/>
                      </w:rPr>
                    </w:pPr>
                    <w:r>
                      <w:rPr>
                        <w:rFonts w:ascii="宋体" w:hAnsi="宋体" w:hint="eastAsia"/>
                        <w:color w:val="000000"/>
                        <w:sz w:val="24"/>
                      </w:rPr>
                      <w:t>比例（%）</w:t>
                    </w:r>
                  </w:p>
                </w:tc>
              </w:sdtContent>
            </w:sdt>
          </w:tr>
          <w:tr w:rsidR="00AE523F" w:rsidTr="00302365">
            <w:tc>
              <w:tcPr>
                <w:tcW w:w="1783" w:type="dxa"/>
              </w:tcPr>
              <w:p w:rsidR="00AE523F" w:rsidRDefault="00C259F8" w:rsidP="00302365">
                <w:pPr>
                  <w:spacing w:line="600" w:lineRule="exact"/>
                  <w:jc w:val="center"/>
                  <w:rPr>
                    <w:rFonts w:ascii="宋体"/>
                    <w:color w:val="000000"/>
                    <w:sz w:val="24"/>
                  </w:rPr>
                </w:pPr>
                <w:sdt>
                  <w:sdtPr>
                    <w:rPr>
                      <w:rFonts w:ascii="宋体" w:hAnsi="宋体"/>
                      <w:color w:val="000000"/>
                      <w:sz w:val="24"/>
                    </w:rPr>
                    <w:tag w:val="_PLD_30aa643aaec4457b9ff8daf82682de9e"/>
                    <w:id w:val="1042500"/>
                    <w:lock w:val="sdtLocked"/>
                  </w:sdtPr>
                  <w:sdtEndPr>
                    <w:rPr>
                      <w:rFonts w:hint="eastAsia"/>
                    </w:rPr>
                  </w:sdtEndPr>
                  <w:sdtContent>
                    <w:r w:rsidR="00AE523F">
                      <w:rPr>
                        <w:rFonts w:ascii="宋体" w:hAnsi="宋体"/>
                        <w:color w:val="000000"/>
                        <w:sz w:val="24"/>
                      </w:rPr>
                      <w:t>A</w:t>
                    </w:r>
                    <w:r w:rsidR="00AE523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501"/>
                <w:lock w:val="sdtLocked"/>
                <w:text/>
              </w:sdtPr>
              <w:sdtContent>
                <w:tc>
                  <w:tcPr>
                    <w:tcW w:w="1558" w:type="dxa"/>
                  </w:tcPr>
                  <w:p w:rsidR="00AE523F" w:rsidRDefault="00AE523F" w:rsidP="00302365">
                    <w:pPr>
                      <w:spacing w:line="600" w:lineRule="exact"/>
                      <w:jc w:val="right"/>
                      <w:rPr>
                        <w:rFonts w:ascii="宋体"/>
                        <w:sz w:val="24"/>
                      </w:rPr>
                    </w:pPr>
                    <w:r>
                      <w:rPr>
                        <w:rFonts w:ascii="宋体"/>
                        <w:sz w:val="24"/>
                      </w:rPr>
                      <w:t>451,929,618</w:t>
                    </w:r>
                  </w:p>
                </w:tc>
              </w:sdtContent>
            </w:sdt>
            <w:sdt>
              <w:sdtPr>
                <w:rPr>
                  <w:rFonts w:ascii="宋体"/>
                  <w:sz w:val="24"/>
                </w:rPr>
                <w:alias w:val="非累积投票议案表决情况_A股同意比例"/>
                <w:tag w:val="_GBC_baa01c35de4c4da5999507b346370a05"/>
                <w:id w:val="1042502"/>
                <w:lock w:val="sdtLocked"/>
              </w:sdtPr>
              <w:sdtContent>
                <w:tc>
                  <w:tcPr>
                    <w:tcW w:w="979" w:type="dxa"/>
                  </w:tcPr>
                  <w:p w:rsidR="00AE523F" w:rsidRDefault="00AE523F" w:rsidP="00302365">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503"/>
                <w:lock w:val="sdtLocked"/>
              </w:sdtPr>
              <w:sdtContent>
                <w:tc>
                  <w:tcPr>
                    <w:tcW w:w="1120" w:type="dxa"/>
                  </w:tcPr>
                  <w:p w:rsidR="00AE523F" w:rsidRDefault="00AE523F" w:rsidP="00302365">
                    <w:pPr>
                      <w:spacing w:line="600" w:lineRule="exact"/>
                      <w:jc w:val="right"/>
                      <w:rPr>
                        <w:rFonts w:ascii="宋体"/>
                        <w:sz w:val="24"/>
                      </w:rPr>
                    </w:pPr>
                    <w:r>
                      <w:rPr>
                        <w:rFonts w:ascii="宋体"/>
                        <w:sz w:val="24"/>
                      </w:rPr>
                      <w:t>29,200</w:t>
                    </w:r>
                  </w:p>
                </w:tc>
              </w:sdtContent>
            </w:sdt>
            <w:sdt>
              <w:sdtPr>
                <w:rPr>
                  <w:rFonts w:ascii="宋体"/>
                  <w:sz w:val="24"/>
                </w:rPr>
                <w:alias w:val="非累积投票议案表决情况_A股反对比例"/>
                <w:tag w:val="_GBC_2fbfff06037f464baa9501f7aaaeeca4"/>
                <w:id w:val="1042504"/>
                <w:lock w:val="sdtLocked"/>
              </w:sdtPr>
              <w:sdtContent>
                <w:tc>
                  <w:tcPr>
                    <w:tcW w:w="978" w:type="dxa"/>
                  </w:tcPr>
                  <w:p w:rsidR="00AE523F" w:rsidRDefault="00AE523F" w:rsidP="00302365">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505"/>
                <w:lock w:val="sdtLocked"/>
              </w:sdtPr>
              <w:sdtContent>
                <w:tc>
                  <w:tcPr>
                    <w:tcW w:w="1121" w:type="dxa"/>
                  </w:tcPr>
                  <w:p w:rsidR="00AE523F" w:rsidRDefault="00AE523F" w:rsidP="00302365">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506"/>
                <w:lock w:val="sdtLocked"/>
              </w:sdtPr>
              <w:sdtContent>
                <w:tc>
                  <w:tcPr>
                    <w:tcW w:w="978" w:type="dxa"/>
                  </w:tcPr>
                  <w:p w:rsidR="00AE523F" w:rsidRDefault="00AE523F" w:rsidP="00302365">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079"/>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080"/>
              <w:lock w:val="sdtLocked"/>
              <w:text/>
            </w:sdtPr>
            <w:sdtContent>
              <w:r>
                <w:rPr>
                  <w:rFonts w:ascii="宋体" w:eastAsia="宋体" w:hAnsi="宋体" w:hint="eastAsia"/>
                  <w:sz w:val="24"/>
                </w:rPr>
                <w:t>关于公司2023年年度利润分配预案的议案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081"/>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867063" w:rsidTr="00F24D2D">
            <w:trPr>
              <w:trHeight w:val="300"/>
            </w:trPr>
            <w:sdt>
              <w:sdtPr>
                <w:rPr>
                  <w:rFonts w:ascii="宋体" w:hAnsi="宋体" w:hint="eastAsia"/>
                  <w:color w:val="000000"/>
                  <w:sz w:val="24"/>
                </w:rPr>
                <w:tag w:val="_PLD_26d51279eaba4b5b80959bbb9958e7fe"/>
                <w:id w:val="1042553"/>
                <w:lock w:val="sdtLocked"/>
              </w:sdtPr>
              <w:sdtContent>
                <w:tc>
                  <w:tcPr>
                    <w:tcW w:w="1783" w:type="dxa"/>
                    <w:vMerge w:val="restart"/>
                  </w:tcPr>
                  <w:p w:rsidR="00867063" w:rsidRDefault="00867063" w:rsidP="00F24D2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554"/>
                <w:lock w:val="sdtLocked"/>
              </w:sdtPr>
              <w:sdtContent>
                <w:tc>
                  <w:tcPr>
                    <w:tcW w:w="2537" w:type="dxa"/>
                    <w:gridSpan w:val="2"/>
                  </w:tcPr>
                  <w:p w:rsidR="00867063" w:rsidRDefault="00867063" w:rsidP="00F24D2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555"/>
                <w:lock w:val="sdtLocked"/>
              </w:sdtPr>
              <w:sdtContent>
                <w:tc>
                  <w:tcPr>
                    <w:tcW w:w="2098" w:type="dxa"/>
                    <w:gridSpan w:val="2"/>
                  </w:tcPr>
                  <w:p w:rsidR="00867063" w:rsidRDefault="00867063" w:rsidP="00F24D2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556"/>
                <w:lock w:val="sdtLocked"/>
              </w:sdtPr>
              <w:sdtContent>
                <w:tc>
                  <w:tcPr>
                    <w:tcW w:w="2099" w:type="dxa"/>
                    <w:gridSpan w:val="2"/>
                  </w:tcPr>
                  <w:p w:rsidR="00867063" w:rsidRDefault="00867063" w:rsidP="00F24D2D">
                    <w:pPr>
                      <w:spacing w:line="600" w:lineRule="exact"/>
                      <w:jc w:val="center"/>
                      <w:rPr>
                        <w:rFonts w:ascii="宋体"/>
                        <w:color w:val="000000"/>
                        <w:sz w:val="24"/>
                      </w:rPr>
                    </w:pPr>
                    <w:r>
                      <w:rPr>
                        <w:rFonts w:ascii="宋体" w:hAnsi="宋体" w:hint="eastAsia"/>
                        <w:color w:val="000000"/>
                        <w:sz w:val="24"/>
                      </w:rPr>
                      <w:t>弃权</w:t>
                    </w:r>
                  </w:p>
                </w:tc>
              </w:sdtContent>
            </w:sdt>
          </w:tr>
          <w:tr w:rsidR="00867063" w:rsidTr="00F24D2D">
            <w:trPr>
              <w:trHeight w:val="300"/>
            </w:trPr>
            <w:tc>
              <w:tcPr>
                <w:tcW w:w="1783" w:type="dxa"/>
                <w:vMerge/>
              </w:tcPr>
              <w:p w:rsidR="00867063" w:rsidRDefault="00867063" w:rsidP="00F24D2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557"/>
                <w:lock w:val="sdtLocked"/>
              </w:sdtPr>
              <w:sdtContent>
                <w:tc>
                  <w:tcPr>
                    <w:tcW w:w="1558" w:type="dxa"/>
                  </w:tcPr>
                  <w:p w:rsidR="00867063" w:rsidRDefault="00867063" w:rsidP="00F24D2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558"/>
                <w:lock w:val="sdtLocked"/>
              </w:sdtPr>
              <w:sdtContent>
                <w:tc>
                  <w:tcPr>
                    <w:tcW w:w="979" w:type="dxa"/>
                  </w:tcPr>
                  <w:p w:rsidR="00867063" w:rsidRDefault="00867063" w:rsidP="00F24D2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559"/>
                <w:lock w:val="sdtLocked"/>
              </w:sdtPr>
              <w:sdtContent>
                <w:tc>
                  <w:tcPr>
                    <w:tcW w:w="1120" w:type="dxa"/>
                  </w:tcPr>
                  <w:p w:rsidR="00867063" w:rsidRDefault="00867063" w:rsidP="00F24D2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560"/>
                <w:lock w:val="sdtLocked"/>
              </w:sdtPr>
              <w:sdtContent>
                <w:tc>
                  <w:tcPr>
                    <w:tcW w:w="978" w:type="dxa"/>
                  </w:tcPr>
                  <w:p w:rsidR="00867063" w:rsidRDefault="00867063" w:rsidP="00F24D2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561"/>
                <w:lock w:val="sdtLocked"/>
              </w:sdtPr>
              <w:sdtContent>
                <w:tc>
                  <w:tcPr>
                    <w:tcW w:w="1121" w:type="dxa"/>
                  </w:tcPr>
                  <w:p w:rsidR="00867063" w:rsidRDefault="00867063" w:rsidP="00F24D2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562"/>
                <w:lock w:val="sdtLocked"/>
              </w:sdtPr>
              <w:sdtContent>
                <w:tc>
                  <w:tcPr>
                    <w:tcW w:w="978" w:type="dxa"/>
                  </w:tcPr>
                  <w:p w:rsidR="00867063" w:rsidRDefault="00867063" w:rsidP="00F24D2D">
                    <w:pPr>
                      <w:spacing w:line="600" w:lineRule="exact"/>
                      <w:jc w:val="center"/>
                      <w:rPr>
                        <w:rFonts w:ascii="宋体"/>
                        <w:color w:val="000000"/>
                        <w:sz w:val="24"/>
                      </w:rPr>
                    </w:pPr>
                    <w:r>
                      <w:rPr>
                        <w:rFonts w:ascii="宋体" w:hAnsi="宋体" w:hint="eastAsia"/>
                        <w:color w:val="000000"/>
                        <w:sz w:val="24"/>
                      </w:rPr>
                      <w:t>比例（%）</w:t>
                    </w:r>
                  </w:p>
                </w:tc>
              </w:sdtContent>
            </w:sdt>
          </w:tr>
          <w:tr w:rsidR="00867063" w:rsidTr="00F24D2D">
            <w:tc>
              <w:tcPr>
                <w:tcW w:w="1783" w:type="dxa"/>
              </w:tcPr>
              <w:p w:rsidR="00867063" w:rsidRDefault="00C259F8" w:rsidP="00F24D2D">
                <w:pPr>
                  <w:spacing w:line="600" w:lineRule="exact"/>
                  <w:jc w:val="center"/>
                  <w:rPr>
                    <w:rFonts w:ascii="宋体"/>
                    <w:color w:val="000000"/>
                    <w:sz w:val="24"/>
                  </w:rPr>
                </w:pPr>
                <w:sdt>
                  <w:sdtPr>
                    <w:rPr>
                      <w:rFonts w:ascii="宋体" w:hAnsi="宋体"/>
                      <w:color w:val="000000"/>
                      <w:sz w:val="24"/>
                    </w:rPr>
                    <w:tag w:val="_PLD_30aa643aaec4457b9ff8daf82682de9e"/>
                    <w:id w:val="1042563"/>
                    <w:lock w:val="sdtLocked"/>
                  </w:sdtPr>
                  <w:sdtEndPr>
                    <w:rPr>
                      <w:rFonts w:hint="eastAsia"/>
                    </w:rPr>
                  </w:sdtEndPr>
                  <w:sdtContent>
                    <w:r w:rsidR="00867063">
                      <w:rPr>
                        <w:rFonts w:ascii="宋体" w:hAnsi="宋体"/>
                        <w:color w:val="000000"/>
                        <w:sz w:val="24"/>
                      </w:rPr>
                      <w:t>A</w:t>
                    </w:r>
                    <w:r w:rsidR="0086706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564"/>
                <w:lock w:val="sdtLocked"/>
                <w:text/>
              </w:sdtPr>
              <w:sdtContent>
                <w:tc>
                  <w:tcPr>
                    <w:tcW w:w="1558" w:type="dxa"/>
                  </w:tcPr>
                  <w:p w:rsidR="00867063" w:rsidRDefault="00867063" w:rsidP="00F24D2D">
                    <w:pPr>
                      <w:spacing w:line="600" w:lineRule="exact"/>
                      <w:jc w:val="right"/>
                      <w:rPr>
                        <w:rFonts w:ascii="宋体"/>
                        <w:sz w:val="24"/>
                      </w:rPr>
                    </w:pPr>
                    <w:r>
                      <w:rPr>
                        <w:rFonts w:ascii="宋体"/>
                        <w:sz w:val="24"/>
                      </w:rPr>
                      <w:t>451,923,718</w:t>
                    </w:r>
                  </w:p>
                </w:tc>
              </w:sdtContent>
            </w:sdt>
            <w:sdt>
              <w:sdtPr>
                <w:rPr>
                  <w:rFonts w:ascii="宋体"/>
                  <w:sz w:val="24"/>
                </w:rPr>
                <w:alias w:val="非累积投票议案表决情况_A股同意比例"/>
                <w:tag w:val="_GBC_baa01c35de4c4da5999507b346370a05"/>
                <w:id w:val="1042565"/>
                <w:lock w:val="sdtLocked"/>
              </w:sdtPr>
              <w:sdtContent>
                <w:tc>
                  <w:tcPr>
                    <w:tcW w:w="979" w:type="dxa"/>
                  </w:tcPr>
                  <w:p w:rsidR="00867063" w:rsidRDefault="00867063" w:rsidP="00F24D2D">
                    <w:pPr>
                      <w:spacing w:line="600" w:lineRule="exact"/>
                      <w:jc w:val="right"/>
                      <w:rPr>
                        <w:rFonts w:ascii="宋体"/>
                        <w:sz w:val="24"/>
                      </w:rPr>
                    </w:pPr>
                    <w:r>
                      <w:rPr>
                        <w:rFonts w:ascii="宋体"/>
                        <w:sz w:val="24"/>
                      </w:rPr>
                      <w:t>99.9913</w:t>
                    </w:r>
                  </w:p>
                </w:tc>
              </w:sdtContent>
            </w:sdt>
            <w:sdt>
              <w:sdtPr>
                <w:rPr>
                  <w:rFonts w:ascii="宋体"/>
                  <w:sz w:val="24"/>
                </w:rPr>
                <w:alias w:val="非累积投票议案表决情况_A股反对票数"/>
                <w:tag w:val="_GBC_aeddc7b9df07427a8287a3319656953b"/>
                <w:id w:val="1042566"/>
                <w:lock w:val="sdtLocked"/>
              </w:sdtPr>
              <w:sdtContent>
                <w:tc>
                  <w:tcPr>
                    <w:tcW w:w="1120" w:type="dxa"/>
                  </w:tcPr>
                  <w:p w:rsidR="00867063" w:rsidRDefault="00867063" w:rsidP="00F24D2D">
                    <w:pPr>
                      <w:spacing w:line="600" w:lineRule="exact"/>
                      <w:jc w:val="right"/>
                      <w:rPr>
                        <w:rFonts w:ascii="宋体"/>
                        <w:sz w:val="24"/>
                      </w:rPr>
                    </w:pPr>
                    <w:r>
                      <w:rPr>
                        <w:rFonts w:ascii="宋体"/>
                        <w:sz w:val="24"/>
                      </w:rPr>
                      <w:t>35,000</w:t>
                    </w:r>
                  </w:p>
                </w:tc>
              </w:sdtContent>
            </w:sdt>
            <w:sdt>
              <w:sdtPr>
                <w:rPr>
                  <w:rFonts w:ascii="宋体"/>
                  <w:sz w:val="24"/>
                </w:rPr>
                <w:alias w:val="非累积投票议案表决情况_A股反对比例"/>
                <w:tag w:val="_GBC_2fbfff06037f464baa9501f7aaaeeca4"/>
                <w:id w:val="1042567"/>
                <w:lock w:val="sdtLocked"/>
              </w:sdtPr>
              <w:sdtContent>
                <w:tc>
                  <w:tcPr>
                    <w:tcW w:w="978" w:type="dxa"/>
                  </w:tcPr>
                  <w:p w:rsidR="00867063" w:rsidRDefault="00867063" w:rsidP="00F24D2D">
                    <w:pPr>
                      <w:spacing w:line="600" w:lineRule="exact"/>
                      <w:jc w:val="right"/>
                      <w:rPr>
                        <w:rFonts w:ascii="宋体"/>
                        <w:sz w:val="24"/>
                      </w:rPr>
                    </w:pPr>
                    <w:r>
                      <w:rPr>
                        <w:rFonts w:ascii="宋体"/>
                        <w:sz w:val="24"/>
                      </w:rPr>
                      <w:t>0.0077</w:t>
                    </w:r>
                  </w:p>
                </w:tc>
              </w:sdtContent>
            </w:sdt>
            <w:sdt>
              <w:sdtPr>
                <w:rPr>
                  <w:rFonts w:ascii="宋体"/>
                  <w:sz w:val="24"/>
                </w:rPr>
                <w:alias w:val="非累积投票议案表决情况_A股弃权票数"/>
                <w:tag w:val="_GBC_311dad2ae32a4a41b5f70fe48cb445b5"/>
                <w:id w:val="1042568"/>
                <w:lock w:val="sdtLocked"/>
              </w:sdtPr>
              <w:sdtContent>
                <w:tc>
                  <w:tcPr>
                    <w:tcW w:w="1121" w:type="dxa"/>
                  </w:tcPr>
                  <w:p w:rsidR="00867063" w:rsidRDefault="00867063" w:rsidP="00F24D2D">
                    <w:pPr>
                      <w:spacing w:line="600" w:lineRule="exact"/>
                      <w:jc w:val="right"/>
                      <w:rPr>
                        <w:rFonts w:ascii="宋体"/>
                        <w:sz w:val="24"/>
                      </w:rPr>
                    </w:pPr>
                    <w:r>
                      <w:rPr>
                        <w:rFonts w:ascii="宋体"/>
                        <w:sz w:val="24"/>
                      </w:rPr>
                      <w:t>4,000</w:t>
                    </w:r>
                  </w:p>
                </w:tc>
              </w:sdtContent>
            </w:sdt>
            <w:sdt>
              <w:sdtPr>
                <w:rPr>
                  <w:rFonts w:ascii="宋体"/>
                  <w:sz w:val="24"/>
                </w:rPr>
                <w:alias w:val="非累积投票议案表决情况_A股弃权比例"/>
                <w:tag w:val="_GBC_3723b88f133b472497fbb1e22ce723a0"/>
                <w:id w:val="1042569"/>
                <w:lock w:val="sdtLocked"/>
              </w:sdtPr>
              <w:sdtContent>
                <w:tc>
                  <w:tcPr>
                    <w:tcW w:w="978" w:type="dxa"/>
                  </w:tcPr>
                  <w:p w:rsidR="00867063" w:rsidRDefault="00867063" w:rsidP="00F24D2D">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120"/>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cs="宋体" w:hint="eastAsia"/>
                <w:sz w:val="24"/>
                <w:szCs w:val="24"/>
              </w:rPr>
              <w:alias w:val="非累积投票议案表决情况_议案名称"/>
              <w:tag w:val="_GBC_16397d349277454a867ff0ffe4485ce9"/>
              <w:id w:val="21935121"/>
              <w:lock w:val="sdtLocked"/>
              <w:text/>
            </w:sdtPr>
            <w:sdtContent>
              <w:r>
                <w:rPr>
                  <w:rFonts w:ascii="宋体" w:eastAsia="宋体" w:hAnsi="宋体" w:cs="宋体" w:hint="eastAsia"/>
                  <w:sz w:val="24"/>
                  <w:szCs w:val="24"/>
                </w:rPr>
                <w:t>关于终止使用募集资金实施部分项目暨变更部分募集资金用途及部分</w:t>
              </w:r>
              <w:proofErr w:type="gramStart"/>
              <w:r>
                <w:rPr>
                  <w:rFonts w:ascii="宋体" w:eastAsia="宋体" w:hAnsi="宋体" w:cs="宋体" w:hint="eastAsia"/>
                  <w:sz w:val="24"/>
                  <w:szCs w:val="24"/>
                </w:rPr>
                <w:t>募投项目</w:t>
              </w:r>
              <w:proofErr w:type="gramEnd"/>
              <w:r>
                <w:rPr>
                  <w:rFonts w:ascii="宋体" w:eastAsia="宋体" w:hAnsi="宋体" w:cs="宋体" w:hint="eastAsia"/>
                  <w:sz w:val="24"/>
                  <w:szCs w:val="24"/>
                </w:rPr>
                <w:t>延期的议案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122"/>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0F7A1D" w:rsidTr="00E93BC0">
            <w:trPr>
              <w:trHeight w:val="300"/>
            </w:trPr>
            <w:sdt>
              <w:sdtPr>
                <w:rPr>
                  <w:rFonts w:ascii="宋体" w:hAnsi="宋体" w:hint="eastAsia"/>
                  <w:color w:val="000000"/>
                  <w:sz w:val="24"/>
                </w:rPr>
                <w:tag w:val="_PLD_26d51279eaba4b5b80959bbb9958e7fe"/>
                <w:id w:val="1042616"/>
                <w:lock w:val="sdtLocked"/>
              </w:sdtPr>
              <w:sdtContent>
                <w:tc>
                  <w:tcPr>
                    <w:tcW w:w="1783" w:type="dxa"/>
                    <w:vMerge w:val="restart"/>
                  </w:tcPr>
                  <w:p w:rsidR="000F7A1D" w:rsidRDefault="000F7A1D" w:rsidP="00E93BC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617"/>
                <w:lock w:val="sdtLocked"/>
              </w:sdtPr>
              <w:sdtContent>
                <w:tc>
                  <w:tcPr>
                    <w:tcW w:w="2537" w:type="dxa"/>
                    <w:gridSpan w:val="2"/>
                  </w:tcPr>
                  <w:p w:rsidR="000F7A1D" w:rsidRDefault="000F7A1D" w:rsidP="00E93BC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618"/>
                <w:lock w:val="sdtLocked"/>
              </w:sdtPr>
              <w:sdtContent>
                <w:tc>
                  <w:tcPr>
                    <w:tcW w:w="2098" w:type="dxa"/>
                    <w:gridSpan w:val="2"/>
                  </w:tcPr>
                  <w:p w:rsidR="000F7A1D" w:rsidRDefault="000F7A1D" w:rsidP="00E93BC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619"/>
                <w:lock w:val="sdtLocked"/>
              </w:sdtPr>
              <w:sdtContent>
                <w:tc>
                  <w:tcPr>
                    <w:tcW w:w="2099" w:type="dxa"/>
                    <w:gridSpan w:val="2"/>
                  </w:tcPr>
                  <w:p w:rsidR="000F7A1D" w:rsidRDefault="000F7A1D" w:rsidP="00E93BC0">
                    <w:pPr>
                      <w:spacing w:line="600" w:lineRule="exact"/>
                      <w:jc w:val="center"/>
                      <w:rPr>
                        <w:rFonts w:ascii="宋体"/>
                        <w:color w:val="000000"/>
                        <w:sz w:val="24"/>
                      </w:rPr>
                    </w:pPr>
                    <w:r>
                      <w:rPr>
                        <w:rFonts w:ascii="宋体" w:hAnsi="宋体" w:hint="eastAsia"/>
                        <w:color w:val="000000"/>
                        <w:sz w:val="24"/>
                      </w:rPr>
                      <w:t>弃权</w:t>
                    </w:r>
                  </w:p>
                </w:tc>
              </w:sdtContent>
            </w:sdt>
          </w:tr>
          <w:tr w:rsidR="000F7A1D" w:rsidTr="00E93BC0">
            <w:trPr>
              <w:trHeight w:val="300"/>
            </w:trPr>
            <w:tc>
              <w:tcPr>
                <w:tcW w:w="1783" w:type="dxa"/>
                <w:vMerge/>
              </w:tcPr>
              <w:p w:rsidR="000F7A1D" w:rsidRDefault="000F7A1D" w:rsidP="00E93BC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620"/>
                <w:lock w:val="sdtLocked"/>
              </w:sdtPr>
              <w:sdtContent>
                <w:tc>
                  <w:tcPr>
                    <w:tcW w:w="1558" w:type="dxa"/>
                  </w:tcPr>
                  <w:p w:rsidR="000F7A1D" w:rsidRDefault="000F7A1D" w:rsidP="00E93BC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621"/>
                <w:lock w:val="sdtLocked"/>
              </w:sdtPr>
              <w:sdtContent>
                <w:tc>
                  <w:tcPr>
                    <w:tcW w:w="979" w:type="dxa"/>
                  </w:tcPr>
                  <w:p w:rsidR="000F7A1D" w:rsidRDefault="000F7A1D" w:rsidP="00E93BC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622"/>
                <w:lock w:val="sdtLocked"/>
              </w:sdtPr>
              <w:sdtContent>
                <w:tc>
                  <w:tcPr>
                    <w:tcW w:w="1120" w:type="dxa"/>
                  </w:tcPr>
                  <w:p w:rsidR="000F7A1D" w:rsidRDefault="000F7A1D" w:rsidP="00E93BC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623"/>
                <w:lock w:val="sdtLocked"/>
              </w:sdtPr>
              <w:sdtContent>
                <w:tc>
                  <w:tcPr>
                    <w:tcW w:w="978" w:type="dxa"/>
                  </w:tcPr>
                  <w:p w:rsidR="000F7A1D" w:rsidRDefault="000F7A1D" w:rsidP="00E93BC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624"/>
                <w:lock w:val="sdtLocked"/>
              </w:sdtPr>
              <w:sdtContent>
                <w:tc>
                  <w:tcPr>
                    <w:tcW w:w="1121" w:type="dxa"/>
                  </w:tcPr>
                  <w:p w:rsidR="000F7A1D" w:rsidRDefault="000F7A1D" w:rsidP="00E93BC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625"/>
                <w:lock w:val="sdtLocked"/>
              </w:sdtPr>
              <w:sdtContent>
                <w:tc>
                  <w:tcPr>
                    <w:tcW w:w="978" w:type="dxa"/>
                  </w:tcPr>
                  <w:p w:rsidR="000F7A1D" w:rsidRDefault="000F7A1D" w:rsidP="00E93BC0">
                    <w:pPr>
                      <w:spacing w:line="600" w:lineRule="exact"/>
                      <w:jc w:val="center"/>
                      <w:rPr>
                        <w:rFonts w:ascii="宋体"/>
                        <w:color w:val="000000"/>
                        <w:sz w:val="24"/>
                      </w:rPr>
                    </w:pPr>
                    <w:r>
                      <w:rPr>
                        <w:rFonts w:ascii="宋体" w:hAnsi="宋体" w:hint="eastAsia"/>
                        <w:color w:val="000000"/>
                        <w:sz w:val="24"/>
                      </w:rPr>
                      <w:t>比例（%）</w:t>
                    </w:r>
                  </w:p>
                </w:tc>
              </w:sdtContent>
            </w:sdt>
          </w:tr>
          <w:tr w:rsidR="000F7A1D" w:rsidTr="00E93BC0">
            <w:tc>
              <w:tcPr>
                <w:tcW w:w="1783" w:type="dxa"/>
              </w:tcPr>
              <w:p w:rsidR="000F7A1D" w:rsidRDefault="00C259F8" w:rsidP="00E93BC0">
                <w:pPr>
                  <w:spacing w:line="600" w:lineRule="exact"/>
                  <w:jc w:val="center"/>
                  <w:rPr>
                    <w:rFonts w:ascii="宋体"/>
                    <w:color w:val="000000"/>
                    <w:sz w:val="24"/>
                  </w:rPr>
                </w:pPr>
                <w:sdt>
                  <w:sdtPr>
                    <w:rPr>
                      <w:rFonts w:ascii="宋体" w:hAnsi="宋体"/>
                      <w:color w:val="000000"/>
                      <w:sz w:val="24"/>
                    </w:rPr>
                    <w:tag w:val="_PLD_30aa643aaec4457b9ff8daf82682de9e"/>
                    <w:id w:val="1042626"/>
                    <w:lock w:val="sdtLocked"/>
                  </w:sdtPr>
                  <w:sdtEndPr>
                    <w:rPr>
                      <w:rFonts w:hint="eastAsia"/>
                    </w:rPr>
                  </w:sdtEndPr>
                  <w:sdtContent>
                    <w:r w:rsidR="000F7A1D">
                      <w:rPr>
                        <w:rFonts w:ascii="宋体" w:hAnsi="宋体"/>
                        <w:color w:val="000000"/>
                        <w:sz w:val="24"/>
                      </w:rPr>
                      <w:t>A</w:t>
                    </w:r>
                    <w:r w:rsidR="000F7A1D">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627"/>
                <w:lock w:val="sdtLocked"/>
                <w:text/>
              </w:sdtPr>
              <w:sdtContent>
                <w:tc>
                  <w:tcPr>
                    <w:tcW w:w="1558" w:type="dxa"/>
                  </w:tcPr>
                  <w:p w:rsidR="000F7A1D" w:rsidRDefault="000F7A1D" w:rsidP="00E93BC0">
                    <w:pPr>
                      <w:spacing w:line="600" w:lineRule="exact"/>
                      <w:jc w:val="right"/>
                      <w:rPr>
                        <w:rFonts w:ascii="宋体"/>
                        <w:sz w:val="24"/>
                      </w:rPr>
                    </w:pPr>
                    <w:r>
                      <w:rPr>
                        <w:rFonts w:ascii="宋体"/>
                        <w:sz w:val="24"/>
                      </w:rPr>
                      <w:t>451,929,618</w:t>
                    </w:r>
                  </w:p>
                </w:tc>
              </w:sdtContent>
            </w:sdt>
            <w:sdt>
              <w:sdtPr>
                <w:rPr>
                  <w:rFonts w:ascii="宋体"/>
                  <w:sz w:val="24"/>
                </w:rPr>
                <w:alias w:val="非累积投票议案表决情况_A股同意比例"/>
                <w:tag w:val="_GBC_baa01c35de4c4da5999507b346370a05"/>
                <w:id w:val="1042628"/>
                <w:lock w:val="sdtLocked"/>
              </w:sdtPr>
              <w:sdtContent>
                <w:tc>
                  <w:tcPr>
                    <w:tcW w:w="979" w:type="dxa"/>
                  </w:tcPr>
                  <w:p w:rsidR="000F7A1D" w:rsidRDefault="000F7A1D" w:rsidP="00E93BC0">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629"/>
                <w:lock w:val="sdtLocked"/>
              </w:sdtPr>
              <w:sdtContent>
                <w:tc>
                  <w:tcPr>
                    <w:tcW w:w="1120" w:type="dxa"/>
                  </w:tcPr>
                  <w:p w:rsidR="000F7A1D" w:rsidRDefault="000F7A1D" w:rsidP="00E93BC0">
                    <w:pPr>
                      <w:spacing w:line="600" w:lineRule="exact"/>
                      <w:jc w:val="right"/>
                      <w:rPr>
                        <w:rFonts w:ascii="宋体"/>
                        <w:sz w:val="24"/>
                      </w:rPr>
                    </w:pPr>
                    <w:r>
                      <w:rPr>
                        <w:rFonts w:ascii="宋体"/>
                        <w:sz w:val="24"/>
                      </w:rPr>
                      <w:t>29,200</w:t>
                    </w:r>
                  </w:p>
                </w:tc>
              </w:sdtContent>
            </w:sdt>
            <w:sdt>
              <w:sdtPr>
                <w:rPr>
                  <w:rFonts w:ascii="宋体"/>
                  <w:sz w:val="24"/>
                </w:rPr>
                <w:alias w:val="非累积投票议案表决情况_A股反对比例"/>
                <w:tag w:val="_GBC_2fbfff06037f464baa9501f7aaaeeca4"/>
                <w:id w:val="1042630"/>
                <w:lock w:val="sdtLocked"/>
              </w:sdtPr>
              <w:sdtContent>
                <w:tc>
                  <w:tcPr>
                    <w:tcW w:w="978" w:type="dxa"/>
                  </w:tcPr>
                  <w:p w:rsidR="000F7A1D" w:rsidRDefault="000F7A1D" w:rsidP="00E93BC0">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631"/>
                <w:lock w:val="sdtLocked"/>
              </w:sdtPr>
              <w:sdtContent>
                <w:tc>
                  <w:tcPr>
                    <w:tcW w:w="1121" w:type="dxa"/>
                  </w:tcPr>
                  <w:p w:rsidR="000F7A1D" w:rsidRDefault="000F7A1D" w:rsidP="00E93BC0">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632"/>
                <w:lock w:val="sdtLocked"/>
              </w:sdtPr>
              <w:sdtContent>
                <w:tc>
                  <w:tcPr>
                    <w:tcW w:w="978" w:type="dxa"/>
                  </w:tcPr>
                  <w:p w:rsidR="000F7A1D" w:rsidRDefault="000F7A1D" w:rsidP="00E93BC0">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161"/>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cs="宋体" w:hint="eastAsia"/>
                <w:sz w:val="24"/>
                <w:szCs w:val="24"/>
              </w:rPr>
              <w:alias w:val="非累积投票议案表决情况_议案名称"/>
              <w:tag w:val="_GBC_16397d349277454a867ff0ffe4485ce9"/>
              <w:id w:val="21935162"/>
              <w:lock w:val="sdtLocked"/>
              <w:text/>
            </w:sdtPr>
            <w:sdtContent>
              <w:r>
                <w:rPr>
                  <w:rFonts w:ascii="宋体" w:eastAsia="宋体" w:hAnsi="宋体" w:cs="宋体" w:hint="eastAsia"/>
                  <w:sz w:val="24"/>
                  <w:szCs w:val="24"/>
                </w:rPr>
                <w:t>关于使用募集资金对子公司增资的议案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163"/>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FA6541" w:rsidTr="00B74F41">
            <w:trPr>
              <w:trHeight w:val="300"/>
            </w:trPr>
            <w:sdt>
              <w:sdtPr>
                <w:rPr>
                  <w:rFonts w:ascii="宋体" w:hAnsi="宋体" w:hint="eastAsia"/>
                  <w:color w:val="000000"/>
                  <w:sz w:val="24"/>
                </w:rPr>
                <w:tag w:val="_PLD_26d51279eaba4b5b80959bbb9958e7fe"/>
                <w:id w:val="1042679"/>
                <w:lock w:val="sdtLocked"/>
              </w:sdtPr>
              <w:sdtContent>
                <w:tc>
                  <w:tcPr>
                    <w:tcW w:w="1783" w:type="dxa"/>
                    <w:vMerge w:val="restart"/>
                  </w:tcPr>
                  <w:p w:rsidR="00FA6541" w:rsidRDefault="00FA6541" w:rsidP="00B74F4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680"/>
                <w:lock w:val="sdtLocked"/>
              </w:sdtPr>
              <w:sdtContent>
                <w:tc>
                  <w:tcPr>
                    <w:tcW w:w="2537" w:type="dxa"/>
                    <w:gridSpan w:val="2"/>
                  </w:tcPr>
                  <w:p w:rsidR="00FA6541" w:rsidRDefault="00FA6541" w:rsidP="00B74F4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681"/>
                <w:lock w:val="sdtLocked"/>
              </w:sdtPr>
              <w:sdtContent>
                <w:tc>
                  <w:tcPr>
                    <w:tcW w:w="2098" w:type="dxa"/>
                    <w:gridSpan w:val="2"/>
                  </w:tcPr>
                  <w:p w:rsidR="00FA6541" w:rsidRDefault="00FA6541" w:rsidP="00B74F4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682"/>
                <w:lock w:val="sdtLocked"/>
              </w:sdtPr>
              <w:sdtContent>
                <w:tc>
                  <w:tcPr>
                    <w:tcW w:w="2099" w:type="dxa"/>
                    <w:gridSpan w:val="2"/>
                  </w:tcPr>
                  <w:p w:rsidR="00FA6541" w:rsidRDefault="00FA6541" w:rsidP="00B74F41">
                    <w:pPr>
                      <w:spacing w:line="600" w:lineRule="exact"/>
                      <w:jc w:val="center"/>
                      <w:rPr>
                        <w:rFonts w:ascii="宋体"/>
                        <w:color w:val="000000"/>
                        <w:sz w:val="24"/>
                      </w:rPr>
                    </w:pPr>
                    <w:r>
                      <w:rPr>
                        <w:rFonts w:ascii="宋体" w:hAnsi="宋体" w:hint="eastAsia"/>
                        <w:color w:val="000000"/>
                        <w:sz w:val="24"/>
                      </w:rPr>
                      <w:t>弃权</w:t>
                    </w:r>
                  </w:p>
                </w:tc>
              </w:sdtContent>
            </w:sdt>
          </w:tr>
          <w:tr w:rsidR="00FA6541" w:rsidTr="00B74F41">
            <w:trPr>
              <w:trHeight w:val="300"/>
            </w:trPr>
            <w:tc>
              <w:tcPr>
                <w:tcW w:w="1783" w:type="dxa"/>
                <w:vMerge/>
              </w:tcPr>
              <w:p w:rsidR="00FA6541" w:rsidRDefault="00FA6541" w:rsidP="00B74F4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683"/>
                <w:lock w:val="sdtLocked"/>
              </w:sdtPr>
              <w:sdtContent>
                <w:tc>
                  <w:tcPr>
                    <w:tcW w:w="1558" w:type="dxa"/>
                  </w:tcPr>
                  <w:p w:rsidR="00FA6541" w:rsidRDefault="00FA6541" w:rsidP="00B74F4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684"/>
                <w:lock w:val="sdtLocked"/>
              </w:sdtPr>
              <w:sdtContent>
                <w:tc>
                  <w:tcPr>
                    <w:tcW w:w="979" w:type="dxa"/>
                  </w:tcPr>
                  <w:p w:rsidR="00FA6541" w:rsidRDefault="00FA6541" w:rsidP="00B74F4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685"/>
                <w:lock w:val="sdtLocked"/>
              </w:sdtPr>
              <w:sdtContent>
                <w:tc>
                  <w:tcPr>
                    <w:tcW w:w="1120" w:type="dxa"/>
                  </w:tcPr>
                  <w:p w:rsidR="00FA6541" w:rsidRDefault="00FA6541" w:rsidP="00B74F4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686"/>
                <w:lock w:val="sdtLocked"/>
              </w:sdtPr>
              <w:sdtContent>
                <w:tc>
                  <w:tcPr>
                    <w:tcW w:w="978" w:type="dxa"/>
                  </w:tcPr>
                  <w:p w:rsidR="00FA6541" w:rsidRDefault="00FA6541" w:rsidP="00B74F41">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687"/>
                <w:lock w:val="sdtLocked"/>
              </w:sdtPr>
              <w:sdtContent>
                <w:tc>
                  <w:tcPr>
                    <w:tcW w:w="1121" w:type="dxa"/>
                  </w:tcPr>
                  <w:p w:rsidR="00FA6541" w:rsidRDefault="00FA6541" w:rsidP="00B74F41">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688"/>
                <w:lock w:val="sdtLocked"/>
              </w:sdtPr>
              <w:sdtContent>
                <w:tc>
                  <w:tcPr>
                    <w:tcW w:w="978" w:type="dxa"/>
                  </w:tcPr>
                  <w:p w:rsidR="00FA6541" w:rsidRDefault="00FA6541" w:rsidP="00B74F41">
                    <w:pPr>
                      <w:spacing w:line="600" w:lineRule="exact"/>
                      <w:jc w:val="center"/>
                      <w:rPr>
                        <w:rFonts w:ascii="宋体"/>
                        <w:color w:val="000000"/>
                        <w:sz w:val="24"/>
                      </w:rPr>
                    </w:pPr>
                    <w:r>
                      <w:rPr>
                        <w:rFonts w:ascii="宋体" w:hAnsi="宋体" w:hint="eastAsia"/>
                        <w:color w:val="000000"/>
                        <w:sz w:val="24"/>
                      </w:rPr>
                      <w:t>比例（%）</w:t>
                    </w:r>
                  </w:p>
                </w:tc>
              </w:sdtContent>
            </w:sdt>
          </w:tr>
          <w:tr w:rsidR="00FA6541" w:rsidTr="00B74F41">
            <w:tc>
              <w:tcPr>
                <w:tcW w:w="1783" w:type="dxa"/>
              </w:tcPr>
              <w:p w:rsidR="00FA6541" w:rsidRDefault="00C259F8" w:rsidP="00B74F41">
                <w:pPr>
                  <w:spacing w:line="600" w:lineRule="exact"/>
                  <w:jc w:val="center"/>
                  <w:rPr>
                    <w:rFonts w:ascii="宋体"/>
                    <w:color w:val="000000"/>
                    <w:sz w:val="24"/>
                  </w:rPr>
                </w:pPr>
                <w:sdt>
                  <w:sdtPr>
                    <w:rPr>
                      <w:rFonts w:ascii="宋体" w:hAnsi="宋体"/>
                      <w:color w:val="000000"/>
                      <w:sz w:val="24"/>
                    </w:rPr>
                    <w:tag w:val="_PLD_30aa643aaec4457b9ff8daf82682de9e"/>
                    <w:id w:val="1042689"/>
                    <w:lock w:val="sdtLocked"/>
                  </w:sdtPr>
                  <w:sdtEndPr>
                    <w:rPr>
                      <w:rFonts w:hint="eastAsia"/>
                    </w:rPr>
                  </w:sdtEndPr>
                  <w:sdtContent>
                    <w:r w:rsidR="00FA6541">
                      <w:rPr>
                        <w:rFonts w:ascii="宋体" w:hAnsi="宋体"/>
                        <w:color w:val="000000"/>
                        <w:sz w:val="24"/>
                      </w:rPr>
                      <w:t>A</w:t>
                    </w:r>
                    <w:r w:rsidR="00FA6541">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690"/>
                <w:lock w:val="sdtLocked"/>
                <w:text/>
              </w:sdtPr>
              <w:sdtContent>
                <w:tc>
                  <w:tcPr>
                    <w:tcW w:w="1558" w:type="dxa"/>
                  </w:tcPr>
                  <w:p w:rsidR="00FA6541" w:rsidRDefault="00FA6541" w:rsidP="00B74F41">
                    <w:pPr>
                      <w:spacing w:line="600" w:lineRule="exact"/>
                      <w:jc w:val="right"/>
                      <w:rPr>
                        <w:rFonts w:ascii="宋体"/>
                        <w:sz w:val="24"/>
                      </w:rPr>
                    </w:pPr>
                    <w:r>
                      <w:rPr>
                        <w:rFonts w:ascii="宋体"/>
                        <w:sz w:val="24"/>
                      </w:rPr>
                      <w:t>451,929,618</w:t>
                    </w:r>
                  </w:p>
                </w:tc>
              </w:sdtContent>
            </w:sdt>
            <w:sdt>
              <w:sdtPr>
                <w:rPr>
                  <w:rFonts w:ascii="宋体"/>
                  <w:sz w:val="24"/>
                </w:rPr>
                <w:alias w:val="非累积投票议案表决情况_A股同意比例"/>
                <w:tag w:val="_GBC_baa01c35de4c4da5999507b346370a05"/>
                <w:id w:val="1042691"/>
                <w:lock w:val="sdtLocked"/>
              </w:sdtPr>
              <w:sdtContent>
                <w:tc>
                  <w:tcPr>
                    <w:tcW w:w="979" w:type="dxa"/>
                  </w:tcPr>
                  <w:p w:rsidR="00FA6541" w:rsidRDefault="00FA6541" w:rsidP="00B74F41">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692"/>
                <w:lock w:val="sdtLocked"/>
              </w:sdtPr>
              <w:sdtContent>
                <w:tc>
                  <w:tcPr>
                    <w:tcW w:w="1120" w:type="dxa"/>
                  </w:tcPr>
                  <w:p w:rsidR="00FA6541" w:rsidRDefault="00FA6541" w:rsidP="00B74F41">
                    <w:pPr>
                      <w:spacing w:line="600" w:lineRule="exact"/>
                      <w:jc w:val="right"/>
                      <w:rPr>
                        <w:rFonts w:ascii="宋体"/>
                        <w:sz w:val="24"/>
                      </w:rPr>
                    </w:pPr>
                    <w:r>
                      <w:rPr>
                        <w:rFonts w:ascii="宋体"/>
                        <w:sz w:val="24"/>
                      </w:rPr>
                      <w:t>29,200</w:t>
                    </w:r>
                  </w:p>
                </w:tc>
              </w:sdtContent>
            </w:sdt>
            <w:sdt>
              <w:sdtPr>
                <w:rPr>
                  <w:rFonts w:ascii="宋体"/>
                  <w:sz w:val="24"/>
                </w:rPr>
                <w:alias w:val="非累积投票议案表决情况_A股反对比例"/>
                <w:tag w:val="_GBC_2fbfff06037f464baa9501f7aaaeeca4"/>
                <w:id w:val="1042693"/>
                <w:lock w:val="sdtLocked"/>
              </w:sdtPr>
              <w:sdtContent>
                <w:tc>
                  <w:tcPr>
                    <w:tcW w:w="978" w:type="dxa"/>
                  </w:tcPr>
                  <w:p w:rsidR="00FA6541" w:rsidRDefault="00FA6541" w:rsidP="00B74F41">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694"/>
                <w:lock w:val="sdtLocked"/>
              </w:sdtPr>
              <w:sdtContent>
                <w:tc>
                  <w:tcPr>
                    <w:tcW w:w="1121" w:type="dxa"/>
                  </w:tcPr>
                  <w:p w:rsidR="00FA6541" w:rsidRDefault="00FA6541" w:rsidP="00B74F41">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695"/>
                <w:lock w:val="sdtLocked"/>
              </w:sdtPr>
              <w:sdtContent>
                <w:tc>
                  <w:tcPr>
                    <w:tcW w:w="978" w:type="dxa"/>
                  </w:tcPr>
                  <w:p w:rsidR="00FA6541" w:rsidRDefault="00FA6541" w:rsidP="00B74F41">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202"/>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203"/>
              <w:lock w:val="sdtLocked"/>
              <w:text/>
            </w:sdtPr>
            <w:sdtContent>
              <w:r>
                <w:rPr>
                  <w:rFonts w:ascii="宋体" w:eastAsia="宋体" w:hAnsi="宋体" w:hint="eastAsia"/>
                  <w:sz w:val="24"/>
                </w:rPr>
                <w:t>公司2023年年度报告和年度报告摘要</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204"/>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A652C3" w:rsidTr="00E52643">
            <w:trPr>
              <w:trHeight w:val="300"/>
            </w:trPr>
            <w:sdt>
              <w:sdtPr>
                <w:rPr>
                  <w:rFonts w:ascii="宋体" w:hAnsi="宋体" w:hint="eastAsia"/>
                  <w:color w:val="000000"/>
                  <w:sz w:val="24"/>
                </w:rPr>
                <w:tag w:val="_PLD_26d51279eaba4b5b80959bbb9958e7fe"/>
                <w:id w:val="1042742"/>
                <w:lock w:val="sdtLocked"/>
              </w:sdtPr>
              <w:sdtContent>
                <w:tc>
                  <w:tcPr>
                    <w:tcW w:w="1783" w:type="dxa"/>
                    <w:vMerge w:val="restart"/>
                  </w:tcPr>
                  <w:p w:rsidR="00A652C3" w:rsidRDefault="00A652C3" w:rsidP="00E5264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743"/>
                <w:lock w:val="sdtLocked"/>
              </w:sdtPr>
              <w:sdtContent>
                <w:tc>
                  <w:tcPr>
                    <w:tcW w:w="2537" w:type="dxa"/>
                    <w:gridSpan w:val="2"/>
                  </w:tcPr>
                  <w:p w:rsidR="00A652C3" w:rsidRDefault="00A652C3" w:rsidP="00E5264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744"/>
                <w:lock w:val="sdtLocked"/>
              </w:sdtPr>
              <w:sdtContent>
                <w:tc>
                  <w:tcPr>
                    <w:tcW w:w="2098" w:type="dxa"/>
                    <w:gridSpan w:val="2"/>
                  </w:tcPr>
                  <w:p w:rsidR="00A652C3" w:rsidRDefault="00A652C3" w:rsidP="00E5264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745"/>
                <w:lock w:val="sdtLocked"/>
              </w:sdtPr>
              <w:sdtContent>
                <w:tc>
                  <w:tcPr>
                    <w:tcW w:w="2099" w:type="dxa"/>
                    <w:gridSpan w:val="2"/>
                  </w:tcPr>
                  <w:p w:rsidR="00A652C3" w:rsidRDefault="00A652C3" w:rsidP="00E52643">
                    <w:pPr>
                      <w:spacing w:line="600" w:lineRule="exact"/>
                      <w:jc w:val="center"/>
                      <w:rPr>
                        <w:rFonts w:ascii="宋体"/>
                        <w:color w:val="000000"/>
                        <w:sz w:val="24"/>
                      </w:rPr>
                    </w:pPr>
                    <w:r>
                      <w:rPr>
                        <w:rFonts w:ascii="宋体" w:hAnsi="宋体" w:hint="eastAsia"/>
                        <w:color w:val="000000"/>
                        <w:sz w:val="24"/>
                      </w:rPr>
                      <w:t>弃权</w:t>
                    </w:r>
                  </w:p>
                </w:tc>
              </w:sdtContent>
            </w:sdt>
          </w:tr>
          <w:tr w:rsidR="00A652C3" w:rsidTr="00E52643">
            <w:trPr>
              <w:trHeight w:val="300"/>
            </w:trPr>
            <w:tc>
              <w:tcPr>
                <w:tcW w:w="1783" w:type="dxa"/>
                <w:vMerge/>
              </w:tcPr>
              <w:p w:rsidR="00A652C3" w:rsidRDefault="00A652C3" w:rsidP="00E5264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746"/>
                <w:lock w:val="sdtLocked"/>
              </w:sdtPr>
              <w:sdtContent>
                <w:tc>
                  <w:tcPr>
                    <w:tcW w:w="1558" w:type="dxa"/>
                  </w:tcPr>
                  <w:p w:rsidR="00A652C3" w:rsidRDefault="00A652C3" w:rsidP="00E526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747"/>
                <w:lock w:val="sdtLocked"/>
              </w:sdtPr>
              <w:sdtContent>
                <w:tc>
                  <w:tcPr>
                    <w:tcW w:w="979" w:type="dxa"/>
                  </w:tcPr>
                  <w:p w:rsidR="00A652C3" w:rsidRDefault="00A652C3" w:rsidP="00E526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748"/>
                <w:lock w:val="sdtLocked"/>
              </w:sdtPr>
              <w:sdtContent>
                <w:tc>
                  <w:tcPr>
                    <w:tcW w:w="1120" w:type="dxa"/>
                  </w:tcPr>
                  <w:p w:rsidR="00A652C3" w:rsidRDefault="00A652C3" w:rsidP="00E526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749"/>
                <w:lock w:val="sdtLocked"/>
              </w:sdtPr>
              <w:sdtContent>
                <w:tc>
                  <w:tcPr>
                    <w:tcW w:w="978" w:type="dxa"/>
                  </w:tcPr>
                  <w:p w:rsidR="00A652C3" w:rsidRDefault="00A652C3" w:rsidP="00E526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750"/>
                <w:lock w:val="sdtLocked"/>
              </w:sdtPr>
              <w:sdtContent>
                <w:tc>
                  <w:tcPr>
                    <w:tcW w:w="1121" w:type="dxa"/>
                  </w:tcPr>
                  <w:p w:rsidR="00A652C3" w:rsidRDefault="00A652C3" w:rsidP="00E526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751"/>
                <w:lock w:val="sdtLocked"/>
              </w:sdtPr>
              <w:sdtContent>
                <w:tc>
                  <w:tcPr>
                    <w:tcW w:w="978" w:type="dxa"/>
                  </w:tcPr>
                  <w:p w:rsidR="00A652C3" w:rsidRDefault="00A652C3" w:rsidP="00E52643">
                    <w:pPr>
                      <w:spacing w:line="600" w:lineRule="exact"/>
                      <w:jc w:val="center"/>
                      <w:rPr>
                        <w:rFonts w:ascii="宋体"/>
                        <w:color w:val="000000"/>
                        <w:sz w:val="24"/>
                      </w:rPr>
                    </w:pPr>
                    <w:r>
                      <w:rPr>
                        <w:rFonts w:ascii="宋体" w:hAnsi="宋体" w:hint="eastAsia"/>
                        <w:color w:val="000000"/>
                        <w:sz w:val="24"/>
                      </w:rPr>
                      <w:t>比例（%）</w:t>
                    </w:r>
                  </w:p>
                </w:tc>
              </w:sdtContent>
            </w:sdt>
          </w:tr>
          <w:tr w:rsidR="00A652C3" w:rsidTr="00E52643">
            <w:tc>
              <w:tcPr>
                <w:tcW w:w="1783" w:type="dxa"/>
              </w:tcPr>
              <w:p w:rsidR="00A652C3" w:rsidRDefault="00C259F8" w:rsidP="00E52643">
                <w:pPr>
                  <w:spacing w:line="600" w:lineRule="exact"/>
                  <w:jc w:val="center"/>
                  <w:rPr>
                    <w:rFonts w:ascii="宋体"/>
                    <w:color w:val="000000"/>
                    <w:sz w:val="24"/>
                  </w:rPr>
                </w:pPr>
                <w:sdt>
                  <w:sdtPr>
                    <w:rPr>
                      <w:rFonts w:ascii="宋体" w:hAnsi="宋体"/>
                      <w:color w:val="000000"/>
                      <w:sz w:val="24"/>
                    </w:rPr>
                    <w:tag w:val="_PLD_30aa643aaec4457b9ff8daf82682de9e"/>
                    <w:id w:val="1042752"/>
                    <w:lock w:val="sdtLocked"/>
                  </w:sdtPr>
                  <w:sdtEndPr>
                    <w:rPr>
                      <w:rFonts w:hint="eastAsia"/>
                    </w:rPr>
                  </w:sdtEndPr>
                  <w:sdtContent>
                    <w:r w:rsidR="00A652C3">
                      <w:rPr>
                        <w:rFonts w:ascii="宋体" w:hAnsi="宋体"/>
                        <w:color w:val="000000"/>
                        <w:sz w:val="24"/>
                      </w:rPr>
                      <w:t>A</w:t>
                    </w:r>
                    <w:r w:rsidR="00A652C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753"/>
                <w:lock w:val="sdtLocked"/>
                <w:text/>
              </w:sdtPr>
              <w:sdtContent>
                <w:tc>
                  <w:tcPr>
                    <w:tcW w:w="1558" w:type="dxa"/>
                  </w:tcPr>
                  <w:p w:rsidR="00A652C3" w:rsidRDefault="00A652C3" w:rsidP="00E52643">
                    <w:pPr>
                      <w:spacing w:line="600" w:lineRule="exact"/>
                      <w:jc w:val="right"/>
                      <w:rPr>
                        <w:rFonts w:ascii="宋体"/>
                        <w:sz w:val="24"/>
                      </w:rPr>
                    </w:pPr>
                    <w:r>
                      <w:rPr>
                        <w:rFonts w:ascii="宋体"/>
                        <w:sz w:val="24"/>
                      </w:rPr>
                      <w:t>451,929,618</w:t>
                    </w:r>
                  </w:p>
                </w:tc>
              </w:sdtContent>
            </w:sdt>
            <w:sdt>
              <w:sdtPr>
                <w:rPr>
                  <w:rFonts w:ascii="宋体"/>
                  <w:sz w:val="24"/>
                </w:rPr>
                <w:alias w:val="非累积投票议案表决情况_A股同意比例"/>
                <w:tag w:val="_GBC_baa01c35de4c4da5999507b346370a05"/>
                <w:id w:val="1042754"/>
                <w:lock w:val="sdtLocked"/>
              </w:sdtPr>
              <w:sdtContent>
                <w:tc>
                  <w:tcPr>
                    <w:tcW w:w="979" w:type="dxa"/>
                  </w:tcPr>
                  <w:p w:rsidR="00A652C3" w:rsidRDefault="00A652C3" w:rsidP="00E52643">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755"/>
                <w:lock w:val="sdtLocked"/>
              </w:sdtPr>
              <w:sdtContent>
                <w:tc>
                  <w:tcPr>
                    <w:tcW w:w="1120" w:type="dxa"/>
                  </w:tcPr>
                  <w:p w:rsidR="00A652C3" w:rsidRDefault="00A652C3" w:rsidP="00E52643">
                    <w:pPr>
                      <w:spacing w:line="600" w:lineRule="exact"/>
                      <w:jc w:val="right"/>
                      <w:rPr>
                        <w:rFonts w:ascii="宋体"/>
                        <w:sz w:val="24"/>
                      </w:rPr>
                    </w:pPr>
                    <w:r>
                      <w:rPr>
                        <w:rFonts w:ascii="宋体"/>
                        <w:sz w:val="24"/>
                      </w:rPr>
                      <w:t>29,200</w:t>
                    </w:r>
                  </w:p>
                </w:tc>
              </w:sdtContent>
            </w:sdt>
            <w:sdt>
              <w:sdtPr>
                <w:rPr>
                  <w:rFonts w:ascii="宋体"/>
                  <w:sz w:val="24"/>
                </w:rPr>
                <w:alias w:val="非累积投票议案表决情况_A股反对比例"/>
                <w:tag w:val="_GBC_2fbfff06037f464baa9501f7aaaeeca4"/>
                <w:id w:val="1042756"/>
                <w:lock w:val="sdtLocked"/>
              </w:sdtPr>
              <w:sdtContent>
                <w:tc>
                  <w:tcPr>
                    <w:tcW w:w="978" w:type="dxa"/>
                  </w:tcPr>
                  <w:p w:rsidR="00A652C3" w:rsidRDefault="00A652C3" w:rsidP="00E52643">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757"/>
                <w:lock w:val="sdtLocked"/>
              </w:sdtPr>
              <w:sdtContent>
                <w:tc>
                  <w:tcPr>
                    <w:tcW w:w="1121" w:type="dxa"/>
                  </w:tcPr>
                  <w:p w:rsidR="00A652C3" w:rsidRDefault="00A652C3" w:rsidP="00E52643">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758"/>
                <w:lock w:val="sdtLocked"/>
              </w:sdtPr>
              <w:sdtContent>
                <w:tc>
                  <w:tcPr>
                    <w:tcW w:w="978" w:type="dxa"/>
                  </w:tcPr>
                  <w:p w:rsidR="00A652C3" w:rsidRDefault="00A652C3" w:rsidP="00E52643">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243"/>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244"/>
              <w:lock w:val="sdtLocked"/>
              <w:text/>
            </w:sdtPr>
            <w:sdtContent>
              <w:r>
                <w:rPr>
                  <w:rFonts w:ascii="宋体" w:eastAsia="宋体" w:hAnsi="宋体" w:hint="eastAsia"/>
                  <w:sz w:val="24"/>
                </w:rPr>
                <w:t>公司独立董事2023年度述职报告</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245"/>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A652C3" w:rsidTr="00EB631A">
            <w:trPr>
              <w:trHeight w:val="300"/>
            </w:trPr>
            <w:sdt>
              <w:sdtPr>
                <w:rPr>
                  <w:rFonts w:ascii="宋体" w:hAnsi="宋体" w:hint="eastAsia"/>
                  <w:color w:val="000000"/>
                  <w:sz w:val="24"/>
                </w:rPr>
                <w:tag w:val="_PLD_26d51279eaba4b5b80959bbb9958e7fe"/>
                <w:id w:val="1042805"/>
                <w:lock w:val="sdtLocked"/>
              </w:sdtPr>
              <w:sdtContent>
                <w:tc>
                  <w:tcPr>
                    <w:tcW w:w="1783" w:type="dxa"/>
                    <w:vMerge w:val="restart"/>
                  </w:tcPr>
                  <w:p w:rsidR="00A652C3" w:rsidRDefault="00A652C3" w:rsidP="00EB631A">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806"/>
                <w:lock w:val="sdtLocked"/>
              </w:sdtPr>
              <w:sdtContent>
                <w:tc>
                  <w:tcPr>
                    <w:tcW w:w="2537" w:type="dxa"/>
                    <w:gridSpan w:val="2"/>
                  </w:tcPr>
                  <w:p w:rsidR="00A652C3" w:rsidRDefault="00A652C3" w:rsidP="00EB631A">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807"/>
                <w:lock w:val="sdtLocked"/>
              </w:sdtPr>
              <w:sdtContent>
                <w:tc>
                  <w:tcPr>
                    <w:tcW w:w="2098" w:type="dxa"/>
                    <w:gridSpan w:val="2"/>
                  </w:tcPr>
                  <w:p w:rsidR="00A652C3" w:rsidRDefault="00A652C3" w:rsidP="00EB631A">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808"/>
                <w:lock w:val="sdtLocked"/>
              </w:sdtPr>
              <w:sdtContent>
                <w:tc>
                  <w:tcPr>
                    <w:tcW w:w="2099" w:type="dxa"/>
                    <w:gridSpan w:val="2"/>
                  </w:tcPr>
                  <w:p w:rsidR="00A652C3" w:rsidRDefault="00A652C3" w:rsidP="00EB631A">
                    <w:pPr>
                      <w:spacing w:line="600" w:lineRule="exact"/>
                      <w:jc w:val="center"/>
                      <w:rPr>
                        <w:rFonts w:ascii="宋体"/>
                        <w:color w:val="000000"/>
                        <w:sz w:val="24"/>
                      </w:rPr>
                    </w:pPr>
                    <w:r>
                      <w:rPr>
                        <w:rFonts w:ascii="宋体" w:hAnsi="宋体" w:hint="eastAsia"/>
                        <w:color w:val="000000"/>
                        <w:sz w:val="24"/>
                      </w:rPr>
                      <w:t>弃权</w:t>
                    </w:r>
                  </w:p>
                </w:tc>
              </w:sdtContent>
            </w:sdt>
          </w:tr>
          <w:tr w:rsidR="00A652C3" w:rsidTr="00EB631A">
            <w:trPr>
              <w:trHeight w:val="300"/>
            </w:trPr>
            <w:tc>
              <w:tcPr>
                <w:tcW w:w="1783" w:type="dxa"/>
                <w:vMerge/>
              </w:tcPr>
              <w:p w:rsidR="00A652C3" w:rsidRDefault="00A652C3" w:rsidP="00EB631A">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809"/>
                <w:lock w:val="sdtLocked"/>
              </w:sdtPr>
              <w:sdtContent>
                <w:tc>
                  <w:tcPr>
                    <w:tcW w:w="1558" w:type="dxa"/>
                  </w:tcPr>
                  <w:p w:rsidR="00A652C3" w:rsidRDefault="00A652C3" w:rsidP="00EB631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810"/>
                <w:lock w:val="sdtLocked"/>
              </w:sdtPr>
              <w:sdtContent>
                <w:tc>
                  <w:tcPr>
                    <w:tcW w:w="979" w:type="dxa"/>
                  </w:tcPr>
                  <w:p w:rsidR="00A652C3" w:rsidRDefault="00A652C3" w:rsidP="00EB631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811"/>
                <w:lock w:val="sdtLocked"/>
              </w:sdtPr>
              <w:sdtContent>
                <w:tc>
                  <w:tcPr>
                    <w:tcW w:w="1120" w:type="dxa"/>
                  </w:tcPr>
                  <w:p w:rsidR="00A652C3" w:rsidRDefault="00A652C3" w:rsidP="00EB631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812"/>
                <w:lock w:val="sdtLocked"/>
              </w:sdtPr>
              <w:sdtContent>
                <w:tc>
                  <w:tcPr>
                    <w:tcW w:w="978" w:type="dxa"/>
                  </w:tcPr>
                  <w:p w:rsidR="00A652C3" w:rsidRDefault="00A652C3" w:rsidP="00EB631A">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813"/>
                <w:lock w:val="sdtLocked"/>
              </w:sdtPr>
              <w:sdtContent>
                <w:tc>
                  <w:tcPr>
                    <w:tcW w:w="1121" w:type="dxa"/>
                  </w:tcPr>
                  <w:p w:rsidR="00A652C3" w:rsidRDefault="00A652C3" w:rsidP="00EB631A">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814"/>
                <w:lock w:val="sdtLocked"/>
              </w:sdtPr>
              <w:sdtContent>
                <w:tc>
                  <w:tcPr>
                    <w:tcW w:w="978" w:type="dxa"/>
                  </w:tcPr>
                  <w:p w:rsidR="00A652C3" w:rsidRDefault="00A652C3" w:rsidP="00EB631A">
                    <w:pPr>
                      <w:spacing w:line="600" w:lineRule="exact"/>
                      <w:jc w:val="center"/>
                      <w:rPr>
                        <w:rFonts w:ascii="宋体"/>
                        <w:color w:val="000000"/>
                        <w:sz w:val="24"/>
                      </w:rPr>
                    </w:pPr>
                    <w:r>
                      <w:rPr>
                        <w:rFonts w:ascii="宋体" w:hAnsi="宋体" w:hint="eastAsia"/>
                        <w:color w:val="000000"/>
                        <w:sz w:val="24"/>
                      </w:rPr>
                      <w:t>比例（%）</w:t>
                    </w:r>
                  </w:p>
                </w:tc>
              </w:sdtContent>
            </w:sdt>
          </w:tr>
          <w:tr w:rsidR="00A652C3" w:rsidTr="00EB631A">
            <w:tc>
              <w:tcPr>
                <w:tcW w:w="1783" w:type="dxa"/>
              </w:tcPr>
              <w:p w:rsidR="00A652C3" w:rsidRDefault="00C259F8" w:rsidP="00EB631A">
                <w:pPr>
                  <w:spacing w:line="600" w:lineRule="exact"/>
                  <w:jc w:val="center"/>
                  <w:rPr>
                    <w:rFonts w:ascii="宋体"/>
                    <w:color w:val="000000"/>
                    <w:sz w:val="24"/>
                  </w:rPr>
                </w:pPr>
                <w:sdt>
                  <w:sdtPr>
                    <w:rPr>
                      <w:rFonts w:ascii="宋体" w:hAnsi="宋体"/>
                      <w:color w:val="000000"/>
                      <w:sz w:val="24"/>
                    </w:rPr>
                    <w:tag w:val="_PLD_30aa643aaec4457b9ff8daf82682de9e"/>
                    <w:id w:val="1042815"/>
                    <w:lock w:val="sdtLocked"/>
                  </w:sdtPr>
                  <w:sdtEndPr>
                    <w:rPr>
                      <w:rFonts w:hint="eastAsia"/>
                    </w:rPr>
                  </w:sdtEndPr>
                  <w:sdtContent>
                    <w:r w:rsidR="00A652C3">
                      <w:rPr>
                        <w:rFonts w:ascii="宋体" w:hAnsi="宋体"/>
                        <w:color w:val="000000"/>
                        <w:sz w:val="24"/>
                      </w:rPr>
                      <w:t>A</w:t>
                    </w:r>
                    <w:r w:rsidR="00A652C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816"/>
                <w:lock w:val="sdtLocked"/>
                <w:text/>
              </w:sdtPr>
              <w:sdtContent>
                <w:tc>
                  <w:tcPr>
                    <w:tcW w:w="1558" w:type="dxa"/>
                  </w:tcPr>
                  <w:p w:rsidR="00A652C3" w:rsidRDefault="00A652C3" w:rsidP="00EB631A">
                    <w:pPr>
                      <w:spacing w:line="600" w:lineRule="exact"/>
                      <w:jc w:val="right"/>
                      <w:rPr>
                        <w:rFonts w:ascii="宋体"/>
                        <w:sz w:val="24"/>
                      </w:rPr>
                    </w:pPr>
                    <w:r>
                      <w:rPr>
                        <w:rFonts w:ascii="宋体"/>
                        <w:sz w:val="24"/>
                      </w:rPr>
                      <w:t>451,929,718</w:t>
                    </w:r>
                  </w:p>
                </w:tc>
              </w:sdtContent>
            </w:sdt>
            <w:sdt>
              <w:sdtPr>
                <w:rPr>
                  <w:rFonts w:ascii="宋体"/>
                  <w:sz w:val="24"/>
                </w:rPr>
                <w:alias w:val="非累积投票议案表决情况_A股同意比例"/>
                <w:tag w:val="_GBC_baa01c35de4c4da5999507b346370a05"/>
                <w:id w:val="1042817"/>
                <w:lock w:val="sdtLocked"/>
              </w:sdtPr>
              <w:sdtContent>
                <w:tc>
                  <w:tcPr>
                    <w:tcW w:w="979" w:type="dxa"/>
                  </w:tcPr>
                  <w:p w:rsidR="00A652C3" w:rsidRDefault="00A652C3" w:rsidP="00EB631A">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818"/>
                <w:lock w:val="sdtLocked"/>
              </w:sdtPr>
              <w:sdtContent>
                <w:tc>
                  <w:tcPr>
                    <w:tcW w:w="1120" w:type="dxa"/>
                  </w:tcPr>
                  <w:p w:rsidR="00A652C3" w:rsidRDefault="00A652C3" w:rsidP="00EB631A">
                    <w:pPr>
                      <w:spacing w:line="600" w:lineRule="exact"/>
                      <w:jc w:val="right"/>
                      <w:rPr>
                        <w:rFonts w:ascii="宋体"/>
                        <w:sz w:val="24"/>
                      </w:rPr>
                    </w:pPr>
                    <w:r>
                      <w:rPr>
                        <w:rFonts w:ascii="宋体"/>
                        <w:sz w:val="24"/>
                      </w:rPr>
                      <w:t>29,100</w:t>
                    </w:r>
                  </w:p>
                </w:tc>
              </w:sdtContent>
            </w:sdt>
            <w:sdt>
              <w:sdtPr>
                <w:rPr>
                  <w:rFonts w:ascii="宋体"/>
                  <w:sz w:val="24"/>
                </w:rPr>
                <w:alias w:val="非累积投票议案表决情况_A股反对比例"/>
                <w:tag w:val="_GBC_2fbfff06037f464baa9501f7aaaeeca4"/>
                <w:id w:val="1042819"/>
                <w:lock w:val="sdtLocked"/>
              </w:sdtPr>
              <w:sdtContent>
                <w:tc>
                  <w:tcPr>
                    <w:tcW w:w="978" w:type="dxa"/>
                  </w:tcPr>
                  <w:p w:rsidR="00A652C3" w:rsidRDefault="00A652C3" w:rsidP="00EB631A">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820"/>
                <w:lock w:val="sdtLocked"/>
              </w:sdtPr>
              <w:sdtContent>
                <w:tc>
                  <w:tcPr>
                    <w:tcW w:w="1121" w:type="dxa"/>
                  </w:tcPr>
                  <w:p w:rsidR="00A652C3" w:rsidRDefault="00A652C3" w:rsidP="00EB631A">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821"/>
                <w:lock w:val="sdtLocked"/>
              </w:sdtPr>
              <w:sdtContent>
                <w:tc>
                  <w:tcPr>
                    <w:tcW w:w="978" w:type="dxa"/>
                  </w:tcPr>
                  <w:p w:rsidR="00A652C3" w:rsidRDefault="00A652C3" w:rsidP="00EB631A">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284"/>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285"/>
              <w:lock w:val="sdtLocked"/>
              <w:text/>
            </w:sdtPr>
            <w:sdtContent>
              <w:r>
                <w:rPr>
                  <w:rFonts w:ascii="宋体" w:eastAsia="宋体" w:hAnsi="宋体" w:hint="eastAsia"/>
                  <w:sz w:val="24"/>
                </w:rPr>
                <w:t>关于变更会计师事务所的议案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286"/>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A652C3" w:rsidTr="00716F0C">
            <w:trPr>
              <w:trHeight w:val="300"/>
            </w:trPr>
            <w:sdt>
              <w:sdtPr>
                <w:rPr>
                  <w:rFonts w:ascii="宋体" w:hAnsi="宋体" w:hint="eastAsia"/>
                  <w:color w:val="000000"/>
                  <w:sz w:val="24"/>
                </w:rPr>
                <w:tag w:val="_PLD_26d51279eaba4b5b80959bbb9958e7fe"/>
                <w:id w:val="1042868"/>
                <w:lock w:val="sdtLocked"/>
              </w:sdtPr>
              <w:sdtContent>
                <w:tc>
                  <w:tcPr>
                    <w:tcW w:w="1783" w:type="dxa"/>
                    <w:vMerge w:val="restart"/>
                  </w:tcPr>
                  <w:p w:rsidR="00A652C3" w:rsidRDefault="00A652C3" w:rsidP="00716F0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869"/>
                <w:lock w:val="sdtLocked"/>
              </w:sdtPr>
              <w:sdtContent>
                <w:tc>
                  <w:tcPr>
                    <w:tcW w:w="2537" w:type="dxa"/>
                    <w:gridSpan w:val="2"/>
                  </w:tcPr>
                  <w:p w:rsidR="00A652C3" w:rsidRDefault="00A652C3" w:rsidP="00716F0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870"/>
                <w:lock w:val="sdtLocked"/>
              </w:sdtPr>
              <w:sdtContent>
                <w:tc>
                  <w:tcPr>
                    <w:tcW w:w="2098" w:type="dxa"/>
                    <w:gridSpan w:val="2"/>
                  </w:tcPr>
                  <w:p w:rsidR="00A652C3" w:rsidRDefault="00A652C3" w:rsidP="00716F0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871"/>
                <w:lock w:val="sdtLocked"/>
              </w:sdtPr>
              <w:sdtContent>
                <w:tc>
                  <w:tcPr>
                    <w:tcW w:w="2099" w:type="dxa"/>
                    <w:gridSpan w:val="2"/>
                  </w:tcPr>
                  <w:p w:rsidR="00A652C3" w:rsidRDefault="00A652C3" w:rsidP="00716F0C">
                    <w:pPr>
                      <w:spacing w:line="600" w:lineRule="exact"/>
                      <w:jc w:val="center"/>
                      <w:rPr>
                        <w:rFonts w:ascii="宋体"/>
                        <w:color w:val="000000"/>
                        <w:sz w:val="24"/>
                      </w:rPr>
                    </w:pPr>
                    <w:r>
                      <w:rPr>
                        <w:rFonts w:ascii="宋体" w:hAnsi="宋体" w:hint="eastAsia"/>
                        <w:color w:val="000000"/>
                        <w:sz w:val="24"/>
                      </w:rPr>
                      <w:t>弃权</w:t>
                    </w:r>
                  </w:p>
                </w:tc>
              </w:sdtContent>
            </w:sdt>
          </w:tr>
          <w:tr w:rsidR="00A652C3" w:rsidTr="00716F0C">
            <w:trPr>
              <w:trHeight w:val="300"/>
            </w:trPr>
            <w:tc>
              <w:tcPr>
                <w:tcW w:w="1783" w:type="dxa"/>
                <w:vMerge/>
              </w:tcPr>
              <w:p w:rsidR="00A652C3" w:rsidRDefault="00A652C3" w:rsidP="00716F0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872"/>
                <w:lock w:val="sdtLocked"/>
              </w:sdtPr>
              <w:sdtContent>
                <w:tc>
                  <w:tcPr>
                    <w:tcW w:w="1558" w:type="dxa"/>
                  </w:tcPr>
                  <w:p w:rsidR="00A652C3" w:rsidRDefault="00A652C3" w:rsidP="00716F0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873"/>
                <w:lock w:val="sdtLocked"/>
              </w:sdtPr>
              <w:sdtContent>
                <w:tc>
                  <w:tcPr>
                    <w:tcW w:w="979" w:type="dxa"/>
                  </w:tcPr>
                  <w:p w:rsidR="00A652C3" w:rsidRDefault="00A652C3" w:rsidP="00716F0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874"/>
                <w:lock w:val="sdtLocked"/>
              </w:sdtPr>
              <w:sdtContent>
                <w:tc>
                  <w:tcPr>
                    <w:tcW w:w="1120" w:type="dxa"/>
                  </w:tcPr>
                  <w:p w:rsidR="00A652C3" w:rsidRDefault="00A652C3" w:rsidP="00716F0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875"/>
                <w:lock w:val="sdtLocked"/>
              </w:sdtPr>
              <w:sdtContent>
                <w:tc>
                  <w:tcPr>
                    <w:tcW w:w="978" w:type="dxa"/>
                  </w:tcPr>
                  <w:p w:rsidR="00A652C3" w:rsidRDefault="00A652C3" w:rsidP="00716F0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876"/>
                <w:lock w:val="sdtLocked"/>
              </w:sdtPr>
              <w:sdtContent>
                <w:tc>
                  <w:tcPr>
                    <w:tcW w:w="1121" w:type="dxa"/>
                  </w:tcPr>
                  <w:p w:rsidR="00A652C3" w:rsidRDefault="00A652C3" w:rsidP="00716F0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877"/>
                <w:lock w:val="sdtLocked"/>
              </w:sdtPr>
              <w:sdtContent>
                <w:tc>
                  <w:tcPr>
                    <w:tcW w:w="978" w:type="dxa"/>
                  </w:tcPr>
                  <w:p w:rsidR="00A652C3" w:rsidRDefault="00A652C3" w:rsidP="00716F0C">
                    <w:pPr>
                      <w:spacing w:line="600" w:lineRule="exact"/>
                      <w:jc w:val="center"/>
                      <w:rPr>
                        <w:rFonts w:ascii="宋体"/>
                        <w:color w:val="000000"/>
                        <w:sz w:val="24"/>
                      </w:rPr>
                    </w:pPr>
                    <w:r>
                      <w:rPr>
                        <w:rFonts w:ascii="宋体" w:hAnsi="宋体" w:hint="eastAsia"/>
                        <w:color w:val="000000"/>
                        <w:sz w:val="24"/>
                      </w:rPr>
                      <w:t>比例（%）</w:t>
                    </w:r>
                  </w:p>
                </w:tc>
              </w:sdtContent>
            </w:sdt>
          </w:tr>
          <w:tr w:rsidR="00A652C3" w:rsidTr="00716F0C">
            <w:tc>
              <w:tcPr>
                <w:tcW w:w="1783" w:type="dxa"/>
              </w:tcPr>
              <w:p w:rsidR="00A652C3" w:rsidRDefault="00C259F8" w:rsidP="00716F0C">
                <w:pPr>
                  <w:spacing w:line="600" w:lineRule="exact"/>
                  <w:jc w:val="center"/>
                  <w:rPr>
                    <w:rFonts w:ascii="宋体"/>
                    <w:color w:val="000000"/>
                    <w:sz w:val="24"/>
                  </w:rPr>
                </w:pPr>
                <w:sdt>
                  <w:sdtPr>
                    <w:rPr>
                      <w:rFonts w:ascii="宋体" w:hAnsi="宋体"/>
                      <w:color w:val="000000"/>
                      <w:sz w:val="24"/>
                    </w:rPr>
                    <w:tag w:val="_PLD_30aa643aaec4457b9ff8daf82682de9e"/>
                    <w:id w:val="1042878"/>
                    <w:lock w:val="sdtLocked"/>
                  </w:sdtPr>
                  <w:sdtEndPr>
                    <w:rPr>
                      <w:rFonts w:hint="eastAsia"/>
                    </w:rPr>
                  </w:sdtEndPr>
                  <w:sdtContent>
                    <w:r w:rsidR="00A652C3">
                      <w:rPr>
                        <w:rFonts w:ascii="宋体" w:hAnsi="宋体"/>
                        <w:color w:val="000000"/>
                        <w:sz w:val="24"/>
                      </w:rPr>
                      <w:t>A</w:t>
                    </w:r>
                    <w:r w:rsidR="00A652C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879"/>
                <w:lock w:val="sdtLocked"/>
                <w:text/>
              </w:sdtPr>
              <w:sdtContent>
                <w:tc>
                  <w:tcPr>
                    <w:tcW w:w="1558" w:type="dxa"/>
                  </w:tcPr>
                  <w:p w:rsidR="00A652C3" w:rsidRDefault="00A652C3" w:rsidP="00716F0C">
                    <w:pPr>
                      <w:spacing w:line="600" w:lineRule="exact"/>
                      <w:jc w:val="right"/>
                      <w:rPr>
                        <w:rFonts w:ascii="宋体"/>
                        <w:sz w:val="24"/>
                      </w:rPr>
                    </w:pPr>
                    <w:r>
                      <w:rPr>
                        <w:rFonts w:ascii="宋体"/>
                        <w:sz w:val="24"/>
                      </w:rPr>
                      <w:t>451,929,718</w:t>
                    </w:r>
                  </w:p>
                </w:tc>
              </w:sdtContent>
            </w:sdt>
            <w:sdt>
              <w:sdtPr>
                <w:rPr>
                  <w:rFonts w:ascii="宋体"/>
                  <w:sz w:val="24"/>
                </w:rPr>
                <w:alias w:val="非累积投票议案表决情况_A股同意比例"/>
                <w:tag w:val="_GBC_baa01c35de4c4da5999507b346370a05"/>
                <w:id w:val="1042880"/>
                <w:lock w:val="sdtLocked"/>
              </w:sdtPr>
              <w:sdtContent>
                <w:tc>
                  <w:tcPr>
                    <w:tcW w:w="979" w:type="dxa"/>
                  </w:tcPr>
                  <w:p w:rsidR="00A652C3" w:rsidRDefault="00A652C3" w:rsidP="00716F0C">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2881"/>
                <w:lock w:val="sdtLocked"/>
              </w:sdtPr>
              <w:sdtContent>
                <w:tc>
                  <w:tcPr>
                    <w:tcW w:w="1120" w:type="dxa"/>
                  </w:tcPr>
                  <w:p w:rsidR="00A652C3" w:rsidRDefault="00A652C3" w:rsidP="00716F0C">
                    <w:pPr>
                      <w:spacing w:line="600" w:lineRule="exact"/>
                      <w:jc w:val="right"/>
                      <w:rPr>
                        <w:rFonts w:ascii="宋体"/>
                        <w:sz w:val="24"/>
                      </w:rPr>
                    </w:pPr>
                    <w:r>
                      <w:rPr>
                        <w:rFonts w:ascii="宋体"/>
                        <w:sz w:val="24"/>
                      </w:rPr>
                      <w:t>29,100</w:t>
                    </w:r>
                  </w:p>
                </w:tc>
              </w:sdtContent>
            </w:sdt>
            <w:sdt>
              <w:sdtPr>
                <w:rPr>
                  <w:rFonts w:ascii="宋体"/>
                  <w:sz w:val="24"/>
                </w:rPr>
                <w:alias w:val="非累积投票议案表决情况_A股反对比例"/>
                <w:tag w:val="_GBC_2fbfff06037f464baa9501f7aaaeeca4"/>
                <w:id w:val="1042882"/>
                <w:lock w:val="sdtLocked"/>
              </w:sdtPr>
              <w:sdtContent>
                <w:tc>
                  <w:tcPr>
                    <w:tcW w:w="978" w:type="dxa"/>
                  </w:tcPr>
                  <w:p w:rsidR="00A652C3" w:rsidRDefault="00A652C3" w:rsidP="00716F0C">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2883"/>
                <w:lock w:val="sdtLocked"/>
              </w:sdtPr>
              <w:sdtContent>
                <w:tc>
                  <w:tcPr>
                    <w:tcW w:w="1121" w:type="dxa"/>
                  </w:tcPr>
                  <w:p w:rsidR="00A652C3" w:rsidRDefault="00A652C3" w:rsidP="00716F0C">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884"/>
                <w:lock w:val="sdtLocked"/>
              </w:sdtPr>
              <w:sdtContent>
                <w:tc>
                  <w:tcPr>
                    <w:tcW w:w="978" w:type="dxa"/>
                  </w:tcPr>
                  <w:p w:rsidR="00A652C3" w:rsidRDefault="00A652C3" w:rsidP="00716F0C">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325"/>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326"/>
              <w:lock w:val="sdtLocked"/>
              <w:text/>
            </w:sdtPr>
            <w:sdtContent>
              <w:r>
                <w:rPr>
                  <w:rFonts w:ascii="宋体" w:eastAsia="宋体" w:hAnsi="宋体" w:hint="eastAsia"/>
                  <w:sz w:val="24"/>
                </w:rPr>
                <w:t>关于公司使用自有闲置资金进行委托理财的议案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327"/>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296"/>
            <w:gridCol w:w="978"/>
            <w:gridCol w:w="1121"/>
            <w:gridCol w:w="978"/>
          </w:tblGrid>
          <w:tr w:rsidR="00A652C3" w:rsidTr="00816044">
            <w:trPr>
              <w:trHeight w:val="300"/>
            </w:trPr>
            <w:sdt>
              <w:sdtPr>
                <w:rPr>
                  <w:rFonts w:ascii="宋体" w:hAnsi="宋体" w:hint="eastAsia"/>
                  <w:color w:val="000000"/>
                  <w:sz w:val="24"/>
                </w:rPr>
                <w:tag w:val="_PLD_26d51279eaba4b5b80959bbb9958e7fe"/>
                <w:id w:val="1042931"/>
                <w:lock w:val="sdtLocked"/>
              </w:sdtPr>
              <w:sdtContent>
                <w:tc>
                  <w:tcPr>
                    <w:tcW w:w="1783" w:type="dxa"/>
                    <w:vMerge w:val="restart"/>
                  </w:tcPr>
                  <w:p w:rsidR="00A652C3" w:rsidRDefault="00A652C3" w:rsidP="00816044">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2932"/>
                <w:lock w:val="sdtLocked"/>
              </w:sdtPr>
              <w:sdtContent>
                <w:tc>
                  <w:tcPr>
                    <w:tcW w:w="2537" w:type="dxa"/>
                    <w:gridSpan w:val="2"/>
                  </w:tcPr>
                  <w:p w:rsidR="00A652C3" w:rsidRDefault="00A652C3" w:rsidP="00816044">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2933"/>
                <w:lock w:val="sdtLocked"/>
              </w:sdtPr>
              <w:sdtContent>
                <w:tc>
                  <w:tcPr>
                    <w:tcW w:w="2098" w:type="dxa"/>
                    <w:gridSpan w:val="2"/>
                  </w:tcPr>
                  <w:p w:rsidR="00A652C3" w:rsidRDefault="00A652C3" w:rsidP="00816044">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2934"/>
                <w:lock w:val="sdtLocked"/>
              </w:sdtPr>
              <w:sdtContent>
                <w:tc>
                  <w:tcPr>
                    <w:tcW w:w="2099" w:type="dxa"/>
                    <w:gridSpan w:val="2"/>
                  </w:tcPr>
                  <w:p w:rsidR="00A652C3" w:rsidRDefault="00A652C3" w:rsidP="00816044">
                    <w:pPr>
                      <w:spacing w:line="600" w:lineRule="exact"/>
                      <w:jc w:val="center"/>
                      <w:rPr>
                        <w:rFonts w:ascii="宋体"/>
                        <w:color w:val="000000"/>
                        <w:sz w:val="24"/>
                      </w:rPr>
                    </w:pPr>
                    <w:r>
                      <w:rPr>
                        <w:rFonts w:ascii="宋体" w:hAnsi="宋体" w:hint="eastAsia"/>
                        <w:color w:val="000000"/>
                        <w:sz w:val="24"/>
                      </w:rPr>
                      <w:t>弃权</w:t>
                    </w:r>
                  </w:p>
                </w:tc>
              </w:sdtContent>
            </w:sdt>
          </w:tr>
          <w:tr w:rsidR="00A652C3" w:rsidTr="00816044">
            <w:trPr>
              <w:trHeight w:val="300"/>
            </w:trPr>
            <w:tc>
              <w:tcPr>
                <w:tcW w:w="1783" w:type="dxa"/>
                <w:vMerge/>
              </w:tcPr>
              <w:p w:rsidR="00A652C3" w:rsidRDefault="00A652C3" w:rsidP="00816044">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935"/>
                <w:lock w:val="sdtLocked"/>
              </w:sdtPr>
              <w:sdtContent>
                <w:tc>
                  <w:tcPr>
                    <w:tcW w:w="1558" w:type="dxa"/>
                  </w:tcPr>
                  <w:p w:rsidR="00A652C3" w:rsidRDefault="00A652C3" w:rsidP="0081604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2936"/>
                <w:lock w:val="sdtLocked"/>
              </w:sdtPr>
              <w:sdtContent>
                <w:tc>
                  <w:tcPr>
                    <w:tcW w:w="979" w:type="dxa"/>
                  </w:tcPr>
                  <w:p w:rsidR="00A652C3" w:rsidRDefault="00A652C3" w:rsidP="0081604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937"/>
                <w:lock w:val="sdtLocked"/>
              </w:sdtPr>
              <w:sdtContent>
                <w:tc>
                  <w:tcPr>
                    <w:tcW w:w="1120" w:type="dxa"/>
                  </w:tcPr>
                  <w:p w:rsidR="00A652C3" w:rsidRDefault="00A652C3" w:rsidP="0081604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2938"/>
                <w:lock w:val="sdtLocked"/>
              </w:sdtPr>
              <w:sdtContent>
                <w:tc>
                  <w:tcPr>
                    <w:tcW w:w="978" w:type="dxa"/>
                  </w:tcPr>
                  <w:p w:rsidR="00A652C3" w:rsidRDefault="00A652C3" w:rsidP="00816044">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2939"/>
                <w:lock w:val="sdtLocked"/>
              </w:sdtPr>
              <w:sdtContent>
                <w:tc>
                  <w:tcPr>
                    <w:tcW w:w="1121" w:type="dxa"/>
                  </w:tcPr>
                  <w:p w:rsidR="00A652C3" w:rsidRDefault="00A652C3" w:rsidP="00816044">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2940"/>
                <w:lock w:val="sdtLocked"/>
              </w:sdtPr>
              <w:sdtContent>
                <w:tc>
                  <w:tcPr>
                    <w:tcW w:w="978" w:type="dxa"/>
                  </w:tcPr>
                  <w:p w:rsidR="00A652C3" w:rsidRDefault="00A652C3" w:rsidP="00816044">
                    <w:pPr>
                      <w:spacing w:line="600" w:lineRule="exact"/>
                      <w:jc w:val="center"/>
                      <w:rPr>
                        <w:rFonts w:ascii="宋体"/>
                        <w:color w:val="000000"/>
                        <w:sz w:val="24"/>
                      </w:rPr>
                    </w:pPr>
                    <w:r>
                      <w:rPr>
                        <w:rFonts w:ascii="宋体" w:hAnsi="宋体" w:hint="eastAsia"/>
                        <w:color w:val="000000"/>
                        <w:sz w:val="24"/>
                      </w:rPr>
                      <w:t>比例（%）</w:t>
                    </w:r>
                  </w:p>
                </w:tc>
              </w:sdtContent>
            </w:sdt>
          </w:tr>
          <w:tr w:rsidR="00A652C3" w:rsidTr="00816044">
            <w:tc>
              <w:tcPr>
                <w:tcW w:w="1783" w:type="dxa"/>
              </w:tcPr>
              <w:p w:rsidR="00A652C3" w:rsidRDefault="00C259F8" w:rsidP="00816044">
                <w:pPr>
                  <w:spacing w:line="600" w:lineRule="exact"/>
                  <w:jc w:val="center"/>
                  <w:rPr>
                    <w:rFonts w:ascii="宋体"/>
                    <w:color w:val="000000"/>
                    <w:sz w:val="24"/>
                  </w:rPr>
                </w:pPr>
                <w:sdt>
                  <w:sdtPr>
                    <w:rPr>
                      <w:rFonts w:ascii="宋体" w:hAnsi="宋体"/>
                      <w:color w:val="000000"/>
                      <w:sz w:val="24"/>
                    </w:rPr>
                    <w:tag w:val="_PLD_30aa643aaec4457b9ff8daf82682de9e"/>
                    <w:id w:val="1042941"/>
                    <w:lock w:val="sdtLocked"/>
                  </w:sdtPr>
                  <w:sdtEndPr>
                    <w:rPr>
                      <w:rFonts w:hint="eastAsia"/>
                    </w:rPr>
                  </w:sdtEndPr>
                  <w:sdtContent>
                    <w:r w:rsidR="00A652C3">
                      <w:rPr>
                        <w:rFonts w:ascii="宋体" w:hAnsi="宋体"/>
                        <w:color w:val="000000"/>
                        <w:sz w:val="24"/>
                      </w:rPr>
                      <w:t>A</w:t>
                    </w:r>
                    <w:r w:rsidR="00A652C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2942"/>
                <w:lock w:val="sdtLocked"/>
                <w:text/>
              </w:sdtPr>
              <w:sdtContent>
                <w:tc>
                  <w:tcPr>
                    <w:tcW w:w="1558" w:type="dxa"/>
                  </w:tcPr>
                  <w:p w:rsidR="00A652C3" w:rsidRDefault="00A652C3" w:rsidP="00816044">
                    <w:pPr>
                      <w:spacing w:line="600" w:lineRule="exact"/>
                      <w:jc w:val="right"/>
                      <w:rPr>
                        <w:rFonts w:ascii="宋体"/>
                        <w:sz w:val="24"/>
                      </w:rPr>
                    </w:pPr>
                    <w:r>
                      <w:rPr>
                        <w:rFonts w:ascii="宋体"/>
                        <w:sz w:val="24"/>
                      </w:rPr>
                      <w:t>450,845,361</w:t>
                    </w:r>
                  </w:p>
                </w:tc>
              </w:sdtContent>
            </w:sdt>
            <w:sdt>
              <w:sdtPr>
                <w:rPr>
                  <w:rFonts w:ascii="宋体"/>
                  <w:sz w:val="24"/>
                </w:rPr>
                <w:alias w:val="非累积投票议案表决情况_A股同意比例"/>
                <w:tag w:val="_GBC_baa01c35de4c4da5999507b346370a05"/>
                <w:id w:val="1042943"/>
                <w:lock w:val="sdtLocked"/>
              </w:sdtPr>
              <w:sdtContent>
                <w:tc>
                  <w:tcPr>
                    <w:tcW w:w="979" w:type="dxa"/>
                  </w:tcPr>
                  <w:p w:rsidR="00A652C3" w:rsidRDefault="00A652C3" w:rsidP="00816044">
                    <w:pPr>
                      <w:spacing w:line="600" w:lineRule="exact"/>
                      <w:jc w:val="right"/>
                      <w:rPr>
                        <w:rFonts w:ascii="宋体"/>
                        <w:sz w:val="24"/>
                      </w:rPr>
                    </w:pPr>
                    <w:r>
                      <w:rPr>
                        <w:rFonts w:ascii="宋体"/>
                        <w:sz w:val="24"/>
                      </w:rPr>
                      <w:t>99.7527</w:t>
                    </w:r>
                  </w:p>
                </w:tc>
              </w:sdtContent>
            </w:sdt>
            <w:sdt>
              <w:sdtPr>
                <w:rPr>
                  <w:rFonts w:ascii="宋体"/>
                  <w:sz w:val="24"/>
                </w:rPr>
                <w:alias w:val="非累积投票议案表决情况_A股反对票数"/>
                <w:tag w:val="_GBC_aeddc7b9df07427a8287a3319656953b"/>
                <w:id w:val="1042944"/>
                <w:lock w:val="sdtLocked"/>
              </w:sdtPr>
              <w:sdtContent>
                <w:tc>
                  <w:tcPr>
                    <w:tcW w:w="1120" w:type="dxa"/>
                  </w:tcPr>
                  <w:p w:rsidR="00A652C3" w:rsidRDefault="00A652C3" w:rsidP="00816044">
                    <w:pPr>
                      <w:spacing w:line="600" w:lineRule="exact"/>
                      <w:jc w:val="right"/>
                      <w:rPr>
                        <w:rFonts w:ascii="宋体"/>
                        <w:sz w:val="24"/>
                      </w:rPr>
                    </w:pPr>
                    <w:r>
                      <w:rPr>
                        <w:rFonts w:ascii="宋体"/>
                        <w:sz w:val="24"/>
                      </w:rPr>
                      <w:t>1,113,457</w:t>
                    </w:r>
                  </w:p>
                </w:tc>
              </w:sdtContent>
            </w:sdt>
            <w:sdt>
              <w:sdtPr>
                <w:rPr>
                  <w:rFonts w:ascii="宋体"/>
                  <w:sz w:val="24"/>
                </w:rPr>
                <w:alias w:val="非累积投票议案表决情况_A股反对比例"/>
                <w:tag w:val="_GBC_2fbfff06037f464baa9501f7aaaeeca4"/>
                <w:id w:val="1042945"/>
                <w:lock w:val="sdtLocked"/>
              </w:sdtPr>
              <w:sdtContent>
                <w:tc>
                  <w:tcPr>
                    <w:tcW w:w="978" w:type="dxa"/>
                  </w:tcPr>
                  <w:p w:rsidR="00A652C3" w:rsidRDefault="00A652C3" w:rsidP="00816044">
                    <w:pPr>
                      <w:spacing w:line="600" w:lineRule="exact"/>
                      <w:jc w:val="right"/>
                      <w:rPr>
                        <w:rFonts w:ascii="宋体"/>
                        <w:sz w:val="24"/>
                      </w:rPr>
                    </w:pPr>
                    <w:r>
                      <w:rPr>
                        <w:rFonts w:ascii="宋体"/>
                        <w:sz w:val="24"/>
                      </w:rPr>
                      <w:t>0.2463</w:t>
                    </w:r>
                  </w:p>
                </w:tc>
              </w:sdtContent>
            </w:sdt>
            <w:sdt>
              <w:sdtPr>
                <w:rPr>
                  <w:rFonts w:ascii="宋体"/>
                  <w:sz w:val="24"/>
                </w:rPr>
                <w:alias w:val="非累积投票议案表决情况_A股弃权票数"/>
                <w:tag w:val="_GBC_311dad2ae32a4a41b5f70fe48cb445b5"/>
                <w:id w:val="1042946"/>
                <w:lock w:val="sdtLocked"/>
              </w:sdtPr>
              <w:sdtContent>
                <w:tc>
                  <w:tcPr>
                    <w:tcW w:w="1121" w:type="dxa"/>
                  </w:tcPr>
                  <w:p w:rsidR="00A652C3" w:rsidRDefault="00A652C3" w:rsidP="00816044">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2947"/>
                <w:lock w:val="sdtLocked"/>
              </w:sdtPr>
              <w:sdtContent>
                <w:tc>
                  <w:tcPr>
                    <w:tcW w:w="978" w:type="dxa"/>
                  </w:tcPr>
                  <w:p w:rsidR="00A652C3" w:rsidRDefault="00A652C3" w:rsidP="00816044">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366"/>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367"/>
              <w:lock w:val="sdtLocked"/>
              <w:text/>
            </w:sdtPr>
            <w:sdtContent>
              <w:r>
                <w:rPr>
                  <w:rFonts w:ascii="宋体" w:eastAsia="宋体" w:hAnsi="宋体" w:hint="eastAsia"/>
                  <w:sz w:val="24"/>
                </w:rPr>
                <w:t>关于《未来三年（2024-2026年度）股东分红回报规划》的议案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368"/>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EF6E7D" w:rsidTr="001321D5">
            <w:trPr>
              <w:trHeight w:val="300"/>
            </w:trPr>
            <w:sdt>
              <w:sdtPr>
                <w:rPr>
                  <w:rFonts w:ascii="宋体" w:hAnsi="宋体" w:hint="eastAsia"/>
                  <w:color w:val="000000"/>
                  <w:sz w:val="24"/>
                </w:rPr>
                <w:tag w:val="_PLD_26d51279eaba4b5b80959bbb9958e7fe"/>
                <w:id w:val="1043014"/>
                <w:lock w:val="sdtLocked"/>
              </w:sdtPr>
              <w:sdtContent>
                <w:tc>
                  <w:tcPr>
                    <w:tcW w:w="1783" w:type="dxa"/>
                    <w:vMerge w:val="restart"/>
                  </w:tcPr>
                  <w:p w:rsidR="00EF6E7D" w:rsidRDefault="00EF6E7D" w:rsidP="001321D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3015"/>
                <w:lock w:val="sdtLocked"/>
              </w:sdtPr>
              <w:sdtContent>
                <w:tc>
                  <w:tcPr>
                    <w:tcW w:w="2537" w:type="dxa"/>
                    <w:gridSpan w:val="2"/>
                  </w:tcPr>
                  <w:p w:rsidR="00EF6E7D" w:rsidRDefault="00EF6E7D" w:rsidP="001321D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3016"/>
                <w:lock w:val="sdtLocked"/>
              </w:sdtPr>
              <w:sdtContent>
                <w:tc>
                  <w:tcPr>
                    <w:tcW w:w="2098" w:type="dxa"/>
                    <w:gridSpan w:val="2"/>
                  </w:tcPr>
                  <w:p w:rsidR="00EF6E7D" w:rsidRDefault="00EF6E7D" w:rsidP="001321D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3017"/>
                <w:lock w:val="sdtLocked"/>
              </w:sdtPr>
              <w:sdtContent>
                <w:tc>
                  <w:tcPr>
                    <w:tcW w:w="2099" w:type="dxa"/>
                    <w:gridSpan w:val="2"/>
                  </w:tcPr>
                  <w:p w:rsidR="00EF6E7D" w:rsidRDefault="00EF6E7D" w:rsidP="001321D5">
                    <w:pPr>
                      <w:spacing w:line="600" w:lineRule="exact"/>
                      <w:jc w:val="center"/>
                      <w:rPr>
                        <w:rFonts w:ascii="宋体"/>
                        <w:color w:val="000000"/>
                        <w:sz w:val="24"/>
                      </w:rPr>
                    </w:pPr>
                    <w:r>
                      <w:rPr>
                        <w:rFonts w:ascii="宋体" w:hAnsi="宋体" w:hint="eastAsia"/>
                        <w:color w:val="000000"/>
                        <w:sz w:val="24"/>
                      </w:rPr>
                      <w:t>弃权</w:t>
                    </w:r>
                  </w:p>
                </w:tc>
              </w:sdtContent>
            </w:sdt>
          </w:tr>
          <w:tr w:rsidR="00EF6E7D" w:rsidTr="001321D5">
            <w:trPr>
              <w:trHeight w:val="300"/>
            </w:trPr>
            <w:tc>
              <w:tcPr>
                <w:tcW w:w="1783" w:type="dxa"/>
                <w:vMerge/>
              </w:tcPr>
              <w:p w:rsidR="00EF6E7D" w:rsidRDefault="00EF6E7D" w:rsidP="001321D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3018"/>
                <w:lock w:val="sdtLocked"/>
              </w:sdtPr>
              <w:sdtContent>
                <w:tc>
                  <w:tcPr>
                    <w:tcW w:w="1558" w:type="dxa"/>
                  </w:tcPr>
                  <w:p w:rsidR="00EF6E7D" w:rsidRDefault="00EF6E7D" w:rsidP="001321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3019"/>
                <w:lock w:val="sdtLocked"/>
              </w:sdtPr>
              <w:sdtContent>
                <w:tc>
                  <w:tcPr>
                    <w:tcW w:w="979" w:type="dxa"/>
                  </w:tcPr>
                  <w:p w:rsidR="00EF6E7D" w:rsidRDefault="00EF6E7D" w:rsidP="001321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3020"/>
                <w:lock w:val="sdtLocked"/>
              </w:sdtPr>
              <w:sdtContent>
                <w:tc>
                  <w:tcPr>
                    <w:tcW w:w="1120" w:type="dxa"/>
                  </w:tcPr>
                  <w:p w:rsidR="00EF6E7D" w:rsidRDefault="00EF6E7D" w:rsidP="001321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3021"/>
                <w:lock w:val="sdtLocked"/>
              </w:sdtPr>
              <w:sdtContent>
                <w:tc>
                  <w:tcPr>
                    <w:tcW w:w="978" w:type="dxa"/>
                  </w:tcPr>
                  <w:p w:rsidR="00EF6E7D" w:rsidRDefault="00EF6E7D" w:rsidP="001321D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3022"/>
                <w:lock w:val="sdtLocked"/>
              </w:sdtPr>
              <w:sdtContent>
                <w:tc>
                  <w:tcPr>
                    <w:tcW w:w="1121" w:type="dxa"/>
                  </w:tcPr>
                  <w:p w:rsidR="00EF6E7D" w:rsidRDefault="00EF6E7D" w:rsidP="001321D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3023"/>
                <w:lock w:val="sdtLocked"/>
              </w:sdtPr>
              <w:sdtContent>
                <w:tc>
                  <w:tcPr>
                    <w:tcW w:w="978" w:type="dxa"/>
                  </w:tcPr>
                  <w:p w:rsidR="00EF6E7D" w:rsidRDefault="00EF6E7D" w:rsidP="001321D5">
                    <w:pPr>
                      <w:spacing w:line="600" w:lineRule="exact"/>
                      <w:jc w:val="center"/>
                      <w:rPr>
                        <w:rFonts w:ascii="宋体"/>
                        <w:color w:val="000000"/>
                        <w:sz w:val="24"/>
                      </w:rPr>
                    </w:pPr>
                    <w:r>
                      <w:rPr>
                        <w:rFonts w:ascii="宋体" w:hAnsi="宋体" w:hint="eastAsia"/>
                        <w:color w:val="000000"/>
                        <w:sz w:val="24"/>
                      </w:rPr>
                      <w:t>比例（%）</w:t>
                    </w:r>
                  </w:p>
                </w:tc>
              </w:sdtContent>
            </w:sdt>
          </w:tr>
          <w:tr w:rsidR="00EF6E7D" w:rsidTr="001321D5">
            <w:tc>
              <w:tcPr>
                <w:tcW w:w="1783" w:type="dxa"/>
              </w:tcPr>
              <w:p w:rsidR="00EF6E7D" w:rsidRDefault="00C259F8" w:rsidP="001321D5">
                <w:pPr>
                  <w:spacing w:line="600" w:lineRule="exact"/>
                  <w:jc w:val="center"/>
                  <w:rPr>
                    <w:rFonts w:ascii="宋体"/>
                    <w:color w:val="000000"/>
                    <w:sz w:val="24"/>
                  </w:rPr>
                </w:pPr>
                <w:sdt>
                  <w:sdtPr>
                    <w:rPr>
                      <w:rFonts w:ascii="宋体" w:hAnsi="宋体"/>
                      <w:color w:val="000000"/>
                      <w:sz w:val="24"/>
                    </w:rPr>
                    <w:tag w:val="_PLD_30aa643aaec4457b9ff8daf82682de9e"/>
                    <w:id w:val="1043024"/>
                    <w:lock w:val="sdtLocked"/>
                  </w:sdtPr>
                  <w:sdtEndPr>
                    <w:rPr>
                      <w:rFonts w:hint="eastAsia"/>
                    </w:rPr>
                  </w:sdtEndPr>
                  <w:sdtContent>
                    <w:r w:rsidR="00EF6E7D">
                      <w:rPr>
                        <w:rFonts w:ascii="宋体" w:hAnsi="宋体"/>
                        <w:color w:val="000000"/>
                        <w:sz w:val="24"/>
                      </w:rPr>
                      <w:t>A</w:t>
                    </w:r>
                    <w:r w:rsidR="00EF6E7D">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3025"/>
                <w:lock w:val="sdtLocked"/>
                <w:text/>
              </w:sdtPr>
              <w:sdtContent>
                <w:tc>
                  <w:tcPr>
                    <w:tcW w:w="1558" w:type="dxa"/>
                  </w:tcPr>
                  <w:p w:rsidR="00EF6E7D" w:rsidRDefault="00EF6E7D" w:rsidP="001321D5">
                    <w:pPr>
                      <w:spacing w:line="600" w:lineRule="exact"/>
                      <w:jc w:val="right"/>
                      <w:rPr>
                        <w:rFonts w:ascii="宋体"/>
                        <w:sz w:val="24"/>
                      </w:rPr>
                    </w:pPr>
                    <w:r>
                      <w:rPr>
                        <w:rFonts w:ascii="宋体"/>
                        <w:sz w:val="24"/>
                      </w:rPr>
                      <w:t>451,929,718</w:t>
                    </w:r>
                  </w:p>
                </w:tc>
              </w:sdtContent>
            </w:sdt>
            <w:sdt>
              <w:sdtPr>
                <w:rPr>
                  <w:rFonts w:ascii="宋体"/>
                  <w:sz w:val="24"/>
                </w:rPr>
                <w:alias w:val="非累积投票议案表决情况_A股同意比例"/>
                <w:tag w:val="_GBC_baa01c35de4c4da5999507b346370a05"/>
                <w:id w:val="1043026"/>
                <w:lock w:val="sdtLocked"/>
              </w:sdtPr>
              <w:sdtContent>
                <w:tc>
                  <w:tcPr>
                    <w:tcW w:w="979" w:type="dxa"/>
                  </w:tcPr>
                  <w:p w:rsidR="00EF6E7D" w:rsidRDefault="00EF6E7D" w:rsidP="001321D5">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3027"/>
                <w:lock w:val="sdtLocked"/>
              </w:sdtPr>
              <w:sdtContent>
                <w:tc>
                  <w:tcPr>
                    <w:tcW w:w="1120" w:type="dxa"/>
                  </w:tcPr>
                  <w:p w:rsidR="00EF6E7D" w:rsidRDefault="00EF6E7D" w:rsidP="001321D5">
                    <w:pPr>
                      <w:spacing w:line="600" w:lineRule="exact"/>
                      <w:jc w:val="right"/>
                      <w:rPr>
                        <w:rFonts w:ascii="宋体"/>
                        <w:sz w:val="24"/>
                      </w:rPr>
                    </w:pPr>
                    <w:r>
                      <w:rPr>
                        <w:rFonts w:ascii="宋体"/>
                        <w:sz w:val="24"/>
                      </w:rPr>
                      <w:t>29,100</w:t>
                    </w:r>
                  </w:p>
                </w:tc>
              </w:sdtContent>
            </w:sdt>
            <w:sdt>
              <w:sdtPr>
                <w:rPr>
                  <w:rFonts w:ascii="宋体"/>
                  <w:sz w:val="24"/>
                </w:rPr>
                <w:alias w:val="非累积投票议案表决情况_A股反对比例"/>
                <w:tag w:val="_GBC_2fbfff06037f464baa9501f7aaaeeca4"/>
                <w:id w:val="1043028"/>
                <w:lock w:val="sdtLocked"/>
              </w:sdtPr>
              <w:sdtContent>
                <w:tc>
                  <w:tcPr>
                    <w:tcW w:w="978" w:type="dxa"/>
                  </w:tcPr>
                  <w:p w:rsidR="00EF6E7D" w:rsidRDefault="00EF6E7D" w:rsidP="001321D5">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3029"/>
                <w:lock w:val="sdtLocked"/>
              </w:sdtPr>
              <w:sdtContent>
                <w:tc>
                  <w:tcPr>
                    <w:tcW w:w="1121" w:type="dxa"/>
                  </w:tcPr>
                  <w:p w:rsidR="00EF6E7D" w:rsidRDefault="00EF6E7D" w:rsidP="001321D5">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3030"/>
                <w:lock w:val="sdtLocked"/>
              </w:sdtPr>
              <w:sdtContent>
                <w:tc>
                  <w:tcPr>
                    <w:tcW w:w="978" w:type="dxa"/>
                  </w:tcPr>
                  <w:p w:rsidR="00EF6E7D" w:rsidRDefault="00EF6E7D" w:rsidP="001321D5">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407"/>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408"/>
              <w:lock w:val="sdtLocked"/>
              <w:text/>
            </w:sdtPr>
            <w:sdtContent>
              <w:r>
                <w:rPr>
                  <w:rFonts w:ascii="宋体" w:eastAsia="宋体" w:hAnsi="宋体" w:hint="eastAsia"/>
                  <w:sz w:val="24"/>
                </w:rPr>
                <w:t>关于修改《公司章程》的议案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409"/>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120"/>
            <w:gridCol w:w="978"/>
            <w:gridCol w:w="1121"/>
            <w:gridCol w:w="978"/>
          </w:tblGrid>
          <w:tr w:rsidR="00EF6E7D" w:rsidTr="00F8298C">
            <w:trPr>
              <w:trHeight w:val="300"/>
            </w:trPr>
            <w:sdt>
              <w:sdtPr>
                <w:rPr>
                  <w:rFonts w:ascii="宋体" w:hAnsi="宋体" w:hint="eastAsia"/>
                  <w:color w:val="000000"/>
                  <w:sz w:val="24"/>
                </w:rPr>
                <w:tag w:val="_PLD_26d51279eaba4b5b80959bbb9958e7fe"/>
                <w:id w:val="1043077"/>
                <w:lock w:val="sdtLocked"/>
              </w:sdtPr>
              <w:sdtContent>
                <w:tc>
                  <w:tcPr>
                    <w:tcW w:w="1783" w:type="dxa"/>
                    <w:vMerge w:val="restart"/>
                  </w:tcPr>
                  <w:p w:rsidR="00EF6E7D" w:rsidRDefault="00EF6E7D" w:rsidP="00F8298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3078"/>
                <w:lock w:val="sdtLocked"/>
              </w:sdtPr>
              <w:sdtContent>
                <w:tc>
                  <w:tcPr>
                    <w:tcW w:w="2537" w:type="dxa"/>
                    <w:gridSpan w:val="2"/>
                  </w:tcPr>
                  <w:p w:rsidR="00EF6E7D" w:rsidRDefault="00EF6E7D" w:rsidP="00F8298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3079"/>
                <w:lock w:val="sdtLocked"/>
              </w:sdtPr>
              <w:sdtContent>
                <w:tc>
                  <w:tcPr>
                    <w:tcW w:w="2098" w:type="dxa"/>
                    <w:gridSpan w:val="2"/>
                  </w:tcPr>
                  <w:p w:rsidR="00EF6E7D" w:rsidRDefault="00EF6E7D" w:rsidP="00F8298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3080"/>
                <w:lock w:val="sdtLocked"/>
              </w:sdtPr>
              <w:sdtContent>
                <w:tc>
                  <w:tcPr>
                    <w:tcW w:w="2099" w:type="dxa"/>
                    <w:gridSpan w:val="2"/>
                  </w:tcPr>
                  <w:p w:rsidR="00EF6E7D" w:rsidRDefault="00EF6E7D" w:rsidP="00F8298C">
                    <w:pPr>
                      <w:spacing w:line="600" w:lineRule="exact"/>
                      <w:jc w:val="center"/>
                      <w:rPr>
                        <w:rFonts w:ascii="宋体"/>
                        <w:color w:val="000000"/>
                        <w:sz w:val="24"/>
                      </w:rPr>
                    </w:pPr>
                    <w:r>
                      <w:rPr>
                        <w:rFonts w:ascii="宋体" w:hAnsi="宋体" w:hint="eastAsia"/>
                        <w:color w:val="000000"/>
                        <w:sz w:val="24"/>
                      </w:rPr>
                      <w:t>弃权</w:t>
                    </w:r>
                  </w:p>
                </w:tc>
              </w:sdtContent>
            </w:sdt>
          </w:tr>
          <w:tr w:rsidR="00EF6E7D" w:rsidTr="00F8298C">
            <w:trPr>
              <w:trHeight w:val="300"/>
            </w:trPr>
            <w:tc>
              <w:tcPr>
                <w:tcW w:w="1783" w:type="dxa"/>
                <w:vMerge/>
              </w:tcPr>
              <w:p w:rsidR="00EF6E7D" w:rsidRDefault="00EF6E7D" w:rsidP="00F8298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3081"/>
                <w:lock w:val="sdtLocked"/>
              </w:sdtPr>
              <w:sdtContent>
                <w:tc>
                  <w:tcPr>
                    <w:tcW w:w="1558" w:type="dxa"/>
                  </w:tcPr>
                  <w:p w:rsidR="00EF6E7D" w:rsidRDefault="00EF6E7D" w:rsidP="00F8298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3082"/>
                <w:lock w:val="sdtLocked"/>
              </w:sdtPr>
              <w:sdtContent>
                <w:tc>
                  <w:tcPr>
                    <w:tcW w:w="979" w:type="dxa"/>
                  </w:tcPr>
                  <w:p w:rsidR="00EF6E7D" w:rsidRDefault="00EF6E7D" w:rsidP="00F8298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3083"/>
                <w:lock w:val="sdtLocked"/>
              </w:sdtPr>
              <w:sdtContent>
                <w:tc>
                  <w:tcPr>
                    <w:tcW w:w="1120" w:type="dxa"/>
                  </w:tcPr>
                  <w:p w:rsidR="00EF6E7D" w:rsidRDefault="00EF6E7D" w:rsidP="00F8298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3084"/>
                <w:lock w:val="sdtLocked"/>
              </w:sdtPr>
              <w:sdtContent>
                <w:tc>
                  <w:tcPr>
                    <w:tcW w:w="978" w:type="dxa"/>
                  </w:tcPr>
                  <w:p w:rsidR="00EF6E7D" w:rsidRDefault="00EF6E7D" w:rsidP="00F8298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3085"/>
                <w:lock w:val="sdtLocked"/>
              </w:sdtPr>
              <w:sdtContent>
                <w:tc>
                  <w:tcPr>
                    <w:tcW w:w="1121" w:type="dxa"/>
                  </w:tcPr>
                  <w:p w:rsidR="00EF6E7D" w:rsidRDefault="00EF6E7D" w:rsidP="00F8298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3086"/>
                <w:lock w:val="sdtLocked"/>
              </w:sdtPr>
              <w:sdtContent>
                <w:tc>
                  <w:tcPr>
                    <w:tcW w:w="978" w:type="dxa"/>
                  </w:tcPr>
                  <w:p w:rsidR="00EF6E7D" w:rsidRDefault="00EF6E7D" w:rsidP="00F8298C">
                    <w:pPr>
                      <w:spacing w:line="600" w:lineRule="exact"/>
                      <w:jc w:val="center"/>
                      <w:rPr>
                        <w:rFonts w:ascii="宋体"/>
                        <w:color w:val="000000"/>
                        <w:sz w:val="24"/>
                      </w:rPr>
                    </w:pPr>
                    <w:r>
                      <w:rPr>
                        <w:rFonts w:ascii="宋体" w:hAnsi="宋体" w:hint="eastAsia"/>
                        <w:color w:val="000000"/>
                        <w:sz w:val="24"/>
                      </w:rPr>
                      <w:t>比例（%）</w:t>
                    </w:r>
                  </w:p>
                </w:tc>
              </w:sdtContent>
            </w:sdt>
          </w:tr>
          <w:tr w:rsidR="00EF6E7D" w:rsidTr="00F8298C">
            <w:tc>
              <w:tcPr>
                <w:tcW w:w="1783" w:type="dxa"/>
              </w:tcPr>
              <w:p w:rsidR="00EF6E7D" w:rsidRDefault="00C259F8" w:rsidP="00F8298C">
                <w:pPr>
                  <w:spacing w:line="600" w:lineRule="exact"/>
                  <w:jc w:val="center"/>
                  <w:rPr>
                    <w:rFonts w:ascii="宋体"/>
                    <w:color w:val="000000"/>
                    <w:sz w:val="24"/>
                  </w:rPr>
                </w:pPr>
                <w:sdt>
                  <w:sdtPr>
                    <w:rPr>
                      <w:rFonts w:ascii="宋体" w:hAnsi="宋体"/>
                      <w:color w:val="000000"/>
                      <w:sz w:val="24"/>
                    </w:rPr>
                    <w:tag w:val="_PLD_30aa643aaec4457b9ff8daf82682de9e"/>
                    <w:id w:val="1043087"/>
                    <w:lock w:val="sdtLocked"/>
                  </w:sdtPr>
                  <w:sdtEndPr>
                    <w:rPr>
                      <w:rFonts w:hint="eastAsia"/>
                    </w:rPr>
                  </w:sdtEndPr>
                  <w:sdtContent>
                    <w:r w:rsidR="00EF6E7D">
                      <w:rPr>
                        <w:rFonts w:ascii="宋体" w:hAnsi="宋体"/>
                        <w:color w:val="000000"/>
                        <w:sz w:val="24"/>
                      </w:rPr>
                      <w:t>A</w:t>
                    </w:r>
                    <w:r w:rsidR="00EF6E7D">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3088"/>
                <w:lock w:val="sdtLocked"/>
                <w:text/>
              </w:sdtPr>
              <w:sdtContent>
                <w:tc>
                  <w:tcPr>
                    <w:tcW w:w="1558" w:type="dxa"/>
                  </w:tcPr>
                  <w:p w:rsidR="00EF6E7D" w:rsidRDefault="00EF6E7D" w:rsidP="00F8298C">
                    <w:pPr>
                      <w:spacing w:line="600" w:lineRule="exact"/>
                      <w:jc w:val="right"/>
                      <w:rPr>
                        <w:rFonts w:ascii="宋体"/>
                        <w:sz w:val="24"/>
                      </w:rPr>
                    </w:pPr>
                    <w:r>
                      <w:rPr>
                        <w:rFonts w:ascii="宋体"/>
                        <w:sz w:val="24"/>
                      </w:rPr>
                      <w:t>451,929,718</w:t>
                    </w:r>
                  </w:p>
                </w:tc>
              </w:sdtContent>
            </w:sdt>
            <w:sdt>
              <w:sdtPr>
                <w:rPr>
                  <w:rFonts w:ascii="宋体"/>
                  <w:sz w:val="24"/>
                </w:rPr>
                <w:alias w:val="非累积投票议案表决情况_A股同意比例"/>
                <w:tag w:val="_GBC_baa01c35de4c4da5999507b346370a05"/>
                <w:id w:val="1043089"/>
                <w:lock w:val="sdtLocked"/>
              </w:sdtPr>
              <w:sdtContent>
                <w:tc>
                  <w:tcPr>
                    <w:tcW w:w="979" w:type="dxa"/>
                  </w:tcPr>
                  <w:p w:rsidR="00EF6E7D" w:rsidRDefault="00EF6E7D" w:rsidP="00F8298C">
                    <w:pPr>
                      <w:spacing w:line="600" w:lineRule="exact"/>
                      <w:jc w:val="right"/>
                      <w:rPr>
                        <w:rFonts w:ascii="宋体"/>
                        <w:sz w:val="24"/>
                      </w:rPr>
                    </w:pPr>
                    <w:r>
                      <w:rPr>
                        <w:rFonts w:ascii="宋体"/>
                        <w:sz w:val="24"/>
                      </w:rPr>
                      <w:t>99.9926</w:t>
                    </w:r>
                  </w:p>
                </w:tc>
              </w:sdtContent>
            </w:sdt>
            <w:sdt>
              <w:sdtPr>
                <w:rPr>
                  <w:rFonts w:ascii="宋体"/>
                  <w:sz w:val="24"/>
                </w:rPr>
                <w:alias w:val="非累积投票议案表决情况_A股反对票数"/>
                <w:tag w:val="_GBC_aeddc7b9df07427a8287a3319656953b"/>
                <w:id w:val="1043090"/>
                <w:lock w:val="sdtLocked"/>
              </w:sdtPr>
              <w:sdtContent>
                <w:tc>
                  <w:tcPr>
                    <w:tcW w:w="1120" w:type="dxa"/>
                  </w:tcPr>
                  <w:p w:rsidR="00EF6E7D" w:rsidRDefault="00EF6E7D" w:rsidP="00F8298C">
                    <w:pPr>
                      <w:spacing w:line="600" w:lineRule="exact"/>
                      <w:jc w:val="right"/>
                      <w:rPr>
                        <w:rFonts w:ascii="宋体"/>
                        <w:sz w:val="24"/>
                      </w:rPr>
                    </w:pPr>
                    <w:r>
                      <w:rPr>
                        <w:rFonts w:ascii="宋体"/>
                        <w:sz w:val="24"/>
                      </w:rPr>
                      <w:t>29,100</w:t>
                    </w:r>
                  </w:p>
                </w:tc>
              </w:sdtContent>
            </w:sdt>
            <w:sdt>
              <w:sdtPr>
                <w:rPr>
                  <w:rFonts w:ascii="宋体"/>
                  <w:sz w:val="24"/>
                </w:rPr>
                <w:alias w:val="非累积投票议案表决情况_A股反对比例"/>
                <w:tag w:val="_GBC_2fbfff06037f464baa9501f7aaaeeca4"/>
                <w:id w:val="1043091"/>
                <w:lock w:val="sdtLocked"/>
              </w:sdtPr>
              <w:sdtContent>
                <w:tc>
                  <w:tcPr>
                    <w:tcW w:w="978" w:type="dxa"/>
                  </w:tcPr>
                  <w:p w:rsidR="00EF6E7D" w:rsidRDefault="00EF6E7D" w:rsidP="00F8298C">
                    <w:pPr>
                      <w:spacing w:line="600" w:lineRule="exact"/>
                      <w:jc w:val="right"/>
                      <w:rPr>
                        <w:rFonts w:ascii="宋体"/>
                        <w:sz w:val="24"/>
                      </w:rPr>
                    </w:pPr>
                    <w:r>
                      <w:rPr>
                        <w:rFonts w:ascii="宋体"/>
                        <w:sz w:val="24"/>
                      </w:rPr>
                      <w:t>0.0064</w:t>
                    </w:r>
                  </w:p>
                </w:tc>
              </w:sdtContent>
            </w:sdt>
            <w:sdt>
              <w:sdtPr>
                <w:rPr>
                  <w:rFonts w:ascii="宋体"/>
                  <w:sz w:val="24"/>
                </w:rPr>
                <w:alias w:val="非累积投票议案表决情况_A股弃权票数"/>
                <w:tag w:val="_GBC_311dad2ae32a4a41b5f70fe48cb445b5"/>
                <w:id w:val="1043092"/>
                <w:lock w:val="sdtLocked"/>
              </w:sdtPr>
              <w:sdtContent>
                <w:tc>
                  <w:tcPr>
                    <w:tcW w:w="1121" w:type="dxa"/>
                  </w:tcPr>
                  <w:p w:rsidR="00EF6E7D" w:rsidRDefault="00EF6E7D" w:rsidP="00F8298C">
                    <w:pPr>
                      <w:spacing w:line="600" w:lineRule="exact"/>
                      <w:jc w:val="right"/>
                      <w:rPr>
                        <w:rFonts w:ascii="宋体"/>
                        <w:sz w:val="24"/>
                      </w:rPr>
                    </w:pPr>
                    <w:r>
                      <w:rPr>
                        <w:rFonts w:ascii="宋体"/>
                        <w:sz w:val="24"/>
                      </w:rPr>
                      <w:t>3,900</w:t>
                    </w:r>
                  </w:p>
                </w:tc>
              </w:sdtContent>
            </w:sdt>
            <w:sdt>
              <w:sdtPr>
                <w:rPr>
                  <w:rFonts w:ascii="宋体"/>
                  <w:sz w:val="24"/>
                </w:rPr>
                <w:alias w:val="非累积投票议案表决情况_A股弃权比例"/>
                <w:tag w:val="_GBC_3723b88f133b472497fbb1e22ce723a0"/>
                <w:id w:val="1043093"/>
                <w:lock w:val="sdtLocked"/>
              </w:sdtPr>
              <w:sdtContent>
                <w:tc>
                  <w:tcPr>
                    <w:tcW w:w="978" w:type="dxa"/>
                  </w:tcPr>
                  <w:p w:rsidR="00EF6E7D" w:rsidRDefault="00EF6E7D" w:rsidP="00F8298C">
                    <w:pPr>
                      <w:spacing w:line="600" w:lineRule="exact"/>
                      <w:jc w:val="right"/>
                      <w:rPr>
                        <w:rFonts w:ascii="宋体"/>
                        <w:sz w:val="24"/>
                      </w:rPr>
                    </w:pPr>
                    <w:r>
                      <w:rPr>
                        <w:rFonts w:ascii="宋体"/>
                        <w:sz w:val="24"/>
                      </w:rPr>
                      <w:t>0.0010</w:t>
                    </w:r>
                  </w:p>
                </w:tc>
              </w:sdtContent>
            </w:sdt>
          </w:tr>
        </w:tbl>
        <w:p w:rsidR="001869D6" w:rsidRDefault="00C259F8"/>
      </w:sdtContent>
    </w:sdt>
    <w:sdt>
      <w:sdtPr>
        <w:rPr>
          <w:b w:val="0"/>
          <w:bCs w:val="0"/>
          <w:sz w:val="21"/>
          <w:szCs w:val="22"/>
        </w:rPr>
        <w:tag w:val="_SEC_fd138d262d644e50920ea2bdb258ac70"/>
        <w:id w:val="21935449"/>
        <w:lock w:val="sdtLocked"/>
      </w:sdtPr>
      <w:sdtContent>
        <w:p w:rsidR="001869D6" w:rsidRDefault="00117351">
          <w:pPr>
            <w:pStyle w:val="3"/>
            <w:keepNext w:val="0"/>
            <w:keepLines w:val="0"/>
            <w:numPr>
              <w:ilvl w:val="0"/>
              <w:numId w:val="6"/>
            </w:numPr>
            <w:spacing w:line="415" w:lineRule="auto"/>
            <w:rPr>
              <w:b w:val="0"/>
              <w:sz w:val="24"/>
              <w:szCs w:val="24"/>
            </w:rPr>
          </w:pPr>
          <w:r>
            <w:rPr>
              <w:rFonts w:hint="eastAsia"/>
              <w:b w:val="0"/>
              <w:sz w:val="24"/>
              <w:szCs w:val="24"/>
            </w:rPr>
            <w:t>议案名称：</w:t>
          </w:r>
          <w:sdt>
            <w:sdtPr>
              <w:rPr>
                <w:rFonts w:ascii="宋体" w:eastAsia="宋体" w:hAnsi="宋体" w:hint="eastAsia"/>
                <w:sz w:val="24"/>
              </w:rPr>
              <w:alias w:val="非累积投票议案表决情况_议案名称"/>
              <w:tag w:val="_GBC_16397d349277454a867ff0ffe4485ce9"/>
              <w:id w:val="21935450"/>
              <w:lock w:val="sdtLocked"/>
              <w:text/>
            </w:sdtPr>
            <w:sdtContent>
              <w:r>
                <w:rPr>
                  <w:rFonts w:ascii="宋体" w:eastAsia="宋体" w:hAnsi="宋体" w:hint="eastAsia"/>
                  <w:sz w:val="24"/>
                </w:rPr>
                <w:t>关于修改《公司独立董事工作制度》的议案</w:t>
              </w:r>
            </w:sdtContent>
          </w:sdt>
        </w:p>
        <w:p w:rsidR="001869D6" w:rsidRDefault="00117351">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935451"/>
              <w:lock w:val="sdtLocked"/>
              <w:comboBox>
                <w:listItem w:displayText="通过" w:value="通过"/>
                <w:listItem w:displayText="不通过" w:value="不通过"/>
              </w:comboBox>
            </w:sdtPr>
            <w:sdtContent>
              <w:r>
                <w:rPr>
                  <w:rFonts w:hint="eastAsia"/>
                  <w:sz w:val="24"/>
                  <w:szCs w:val="24"/>
                </w:rPr>
                <w:t>通过</w:t>
              </w:r>
            </w:sdtContent>
          </w:sdt>
        </w:p>
        <w:p w:rsidR="001869D6" w:rsidRDefault="001869D6">
          <w:pPr>
            <w:ind w:firstLineChars="150" w:firstLine="360"/>
            <w:rPr>
              <w:sz w:val="24"/>
              <w:szCs w:val="24"/>
            </w:rPr>
          </w:pPr>
        </w:p>
        <w:p w:rsidR="001869D6" w:rsidRDefault="00117351">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1558"/>
            <w:gridCol w:w="1056"/>
            <w:gridCol w:w="1296"/>
            <w:gridCol w:w="978"/>
            <w:gridCol w:w="1121"/>
            <w:gridCol w:w="978"/>
          </w:tblGrid>
          <w:tr w:rsidR="00403ED8" w:rsidTr="00A016A9">
            <w:trPr>
              <w:trHeight w:val="300"/>
            </w:trPr>
            <w:sdt>
              <w:sdtPr>
                <w:rPr>
                  <w:rFonts w:ascii="宋体" w:hAnsi="宋体" w:hint="eastAsia"/>
                  <w:color w:val="000000"/>
                  <w:sz w:val="24"/>
                </w:rPr>
                <w:tag w:val="_PLD_26d51279eaba4b5b80959bbb9958e7fe"/>
                <w:id w:val="1043140"/>
                <w:lock w:val="sdtLocked"/>
              </w:sdtPr>
              <w:sdtContent>
                <w:tc>
                  <w:tcPr>
                    <w:tcW w:w="1783" w:type="dxa"/>
                    <w:vMerge w:val="restart"/>
                  </w:tcPr>
                  <w:p w:rsidR="00403ED8" w:rsidRDefault="00403ED8" w:rsidP="00A016A9">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43141"/>
                <w:lock w:val="sdtLocked"/>
              </w:sdtPr>
              <w:sdtContent>
                <w:tc>
                  <w:tcPr>
                    <w:tcW w:w="2537" w:type="dxa"/>
                    <w:gridSpan w:val="2"/>
                  </w:tcPr>
                  <w:p w:rsidR="00403ED8" w:rsidRDefault="00403ED8" w:rsidP="00A016A9">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3142"/>
                <w:lock w:val="sdtLocked"/>
              </w:sdtPr>
              <w:sdtContent>
                <w:tc>
                  <w:tcPr>
                    <w:tcW w:w="2098" w:type="dxa"/>
                    <w:gridSpan w:val="2"/>
                  </w:tcPr>
                  <w:p w:rsidR="00403ED8" w:rsidRDefault="00403ED8" w:rsidP="00A016A9">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43143"/>
                <w:lock w:val="sdtLocked"/>
              </w:sdtPr>
              <w:sdtContent>
                <w:tc>
                  <w:tcPr>
                    <w:tcW w:w="2099" w:type="dxa"/>
                    <w:gridSpan w:val="2"/>
                  </w:tcPr>
                  <w:p w:rsidR="00403ED8" w:rsidRDefault="00403ED8" w:rsidP="00A016A9">
                    <w:pPr>
                      <w:spacing w:line="600" w:lineRule="exact"/>
                      <w:jc w:val="center"/>
                      <w:rPr>
                        <w:rFonts w:ascii="宋体"/>
                        <w:color w:val="000000"/>
                        <w:sz w:val="24"/>
                      </w:rPr>
                    </w:pPr>
                    <w:r>
                      <w:rPr>
                        <w:rFonts w:ascii="宋体" w:hAnsi="宋体" w:hint="eastAsia"/>
                        <w:color w:val="000000"/>
                        <w:sz w:val="24"/>
                      </w:rPr>
                      <w:t>弃权</w:t>
                    </w:r>
                  </w:p>
                </w:tc>
              </w:sdtContent>
            </w:sdt>
          </w:tr>
          <w:tr w:rsidR="00403ED8" w:rsidTr="00A016A9">
            <w:trPr>
              <w:trHeight w:val="300"/>
            </w:trPr>
            <w:tc>
              <w:tcPr>
                <w:tcW w:w="1783" w:type="dxa"/>
                <w:vMerge/>
              </w:tcPr>
              <w:p w:rsidR="00403ED8" w:rsidRDefault="00403ED8" w:rsidP="00A016A9">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3144"/>
                <w:lock w:val="sdtLocked"/>
              </w:sdtPr>
              <w:sdtContent>
                <w:tc>
                  <w:tcPr>
                    <w:tcW w:w="1558" w:type="dxa"/>
                  </w:tcPr>
                  <w:p w:rsidR="00403ED8" w:rsidRDefault="00403ED8" w:rsidP="00A016A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043145"/>
                <w:lock w:val="sdtLocked"/>
              </w:sdtPr>
              <w:sdtContent>
                <w:tc>
                  <w:tcPr>
                    <w:tcW w:w="979" w:type="dxa"/>
                  </w:tcPr>
                  <w:p w:rsidR="00403ED8" w:rsidRDefault="00403ED8" w:rsidP="00A016A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3146"/>
                <w:lock w:val="sdtLocked"/>
              </w:sdtPr>
              <w:sdtContent>
                <w:tc>
                  <w:tcPr>
                    <w:tcW w:w="1120" w:type="dxa"/>
                  </w:tcPr>
                  <w:p w:rsidR="00403ED8" w:rsidRDefault="00403ED8" w:rsidP="00A016A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43147"/>
                <w:lock w:val="sdtLocked"/>
              </w:sdtPr>
              <w:sdtContent>
                <w:tc>
                  <w:tcPr>
                    <w:tcW w:w="978" w:type="dxa"/>
                  </w:tcPr>
                  <w:p w:rsidR="00403ED8" w:rsidRDefault="00403ED8" w:rsidP="00A016A9">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43148"/>
                <w:lock w:val="sdtLocked"/>
              </w:sdtPr>
              <w:sdtContent>
                <w:tc>
                  <w:tcPr>
                    <w:tcW w:w="1121" w:type="dxa"/>
                  </w:tcPr>
                  <w:p w:rsidR="00403ED8" w:rsidRDefault="00403ED8" w:rsidP="00A016A9">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43149"/>
                <w:lock w:val="sdtLocked"/>
              </w:sdtPr>
              <w:sdtContent>
                <w:tc>
                  <w:tcPr>
                    <w:tcW w:w="978" w:type="dxa"/>
                  </w:tcPr>
                  <w:p w:rsidR="00403ED8" w:rsidRDefault="00403ED8" w:rsidP="00A016A9">
                    <w:pPr>
                      <w:spacing w:line="600" w:lineRule="exact"/>
                      <w:jc w:val="center"/>
                      <w:rPr>
                        <w:rFonts w:ascii="宋体"/>
                        <w:color w:val="000000"/>
                        <w:sz w:val="24"/>
                      </w:rPr>
                    </w:pPr>
                    <w:r>
                      <w:rPr>
                        <w:rFonts w:ascii="宋体" w:hAnsi="宋体" w:hint="eastAsia"/>
                        <w:color w:val="000000"/>
                        <w:sz w:val="24"/>
                      </w:rPr>
                      <w:t>比例（%）</w:t>
                    </w:r>
                  </w:p>
                </w:tc>
              </w:sdtContent>
            </w:sdt>
          </w:tr>
          <w:tr w:rsidR="00403ED8" w:rsidTr="00A016A9">
            <w:tc>
              <w:tcPr>
                <w:tcW w:w="1783" w:type="dxa"/>
              </w:tcPr>
              <w:p w:rsidR="00403ED8" w:rsidRDefault="00C259F8" w:rsidP="00A016A9">
                <w:pPr>
                  <w:spacing w:line="600" w:lineRule="exact"/>
                  <w:jc w:val="center"/>
                  <w:rPr>
                    <w:rFonts w:ascii="宋体"/>
                    <w:color w:val="000000"/>
                    <w:sz w:val="24"/>
                  </w:rPr>
                </w:pPr>
                <w:sdt>
                  <w:sdtPr>
                    <w:rPr>
                      <w:rFonts w:ascii="宋体" w:hAnsi="宋体"/>
                      <w:color w:val="000000"/>
                      <w:sz w:val="24"/>
                    </w:rPr>
                    <w:tag w:val="_PLD_30aa643aaec4457b9ff8daf82682de9e"/>
                    <w:id w:val="1043150"/>
                    <w:lock w:val="sdtLocked"/>
                  </w:sdtPr>
                  <w:sdtEndPr>
                    <w:rPr>
                      <w:rFonts w:hint="eastAsia"/>
                    </w:rPr>
                  </w:sdtEndPr>
                  <w:sdtContent>
                    <w:r w:rsidR="00403ED8">
                      <w:rPr>
                        <w:rFonts w:ascii="宋体" w:hAnsi="宋体"/>
                        <w:color w:val="000000"/>
                        <w:sz w:val="24"/>
                      </w:rPr>
                      <w:t>A</w:t>
                    </w:r>
                    <w:r w:rsidR="00403ED8">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043151"/>
                <w:lock w:val="sdtLocked"/>
                <w:text/>
              </w:sdtPr>
              <w:sdtContent>
                <w:tc>
                  <w:tcPr>
                    <w:tcW w:w="1558" w:type="dxa"/>
                  </w:tcPr>
                  <w:p w:rsidR="00403ED8" w:rsidRDefault="00403ED8" w:rsidP="00A016A9">
                    <w:pPr>
                      <w:spacing w:line="600" w:lineRule="exact"/>
                      <w:jc w:val="right"/>
                      <w:rPr>
                        <w:rFonts w:ascii="宋体"/>
                        <w:sz w:val="24"/>
                      </w:rPr>
                    </w:pPr>
                    <w:r>
                      <w:rPr>
                        <w:rFonts w:ascii="宋体"/>
                        <w:sz w:val="24"/>
                      </w:rPr>
                      <w:t>447,857,359</w:t>
                    </w:r>
                  </w:p>
                </w:tc>
              </w:sdtContent>
            </w:sdt>
            <w:sdt>
              <w:sdtPr>
                <w:rPr>
                  <w:rFonts w:ascii="宋体"/>
                  <w:sz w:val="24"/>
                </w:rPr>
                <w:alias w:val="非累积投票议案表决情况_A股同意比例"/>
                <w:tag w:val="_GBC_baa01c35de4c4da5999507b346370a05"/>
                <w:id w:val="1043152"/>
                <w:lock w:val="sdtLocked"/>
              </w:sdtPr>
              <w:sdtContent>
                <w:tc>
                  <w:tcPr>
                    <w:tcW w:w="979" w:type="dxa"/>
                  </w:tcPr>
                  <w:p w:rsidR="00403ED8" w:rsidRDefault="00403ED8" w:rsidP="00A016A9">
                    <w:pPr>
                      <w:spacing w:line="600" w:lineRule="exact"/>
                      <w:jc w:val="right"/>
                      <w:rPr>
                        <w:rFonts w:ascii="宋体"/>
                        <w:sz w:val="24"/>
                      </w:rPr>
                    </w:pPr>
                    <w:r>
                      <w:rPr>
                        <w:rFonts w:ascii="宋体"/>
                        <w:sz w:val="24"/>
                      </w:rPr>
                      <w:t>99.0916</w:t>
                    </w:r>
                  </w:p>
                </w:tc>
              </w:sdtContent>
            </w:sdt>
            <w:sdt>
              <w:sdtPr>
                <w:rPr>
                  <w:rFonts w:ascii="宋体"/>
                  <w:sz w:val="24"/>
                </w:rPr>
                <w:alias w:val="非累积投票议案表决情况_A股反对票数"/>
                <w:tag w:val="_GBC_aeddc7b9df07427a8287a3319656953b"/>
                <w:id w:val="1043153"/>
                <w:lock w:val="sdtLocked"/>
              </w:sdtPr>
              <w:sdtContent>
                <w:tc>
                  <w:tcPr>
                    <w:tcW w:w="1120" w:type="dxa"/>
                  </w:tcPr>
                  <w:p w:rsidR="00403ED8" w:rsidRDefault="00403ED8" w:rsidP="00A016A9">
                    <w:pPr>
                      <w:spacing w:line="600" w:lineRule="exact"/>
                      <w:jc w:val="right"/>
                      <w:rPr>
                        <w:rFonts w:ascii="宋体"/>
                        <w:sz w:val="24"/>
                      </w:rPr>
                    </w:pPr>
                    <w:r>
                      <w:rPr>
                        <w:rFonts w:ascii="宋体"/>
                        <w:sz w:val="24"/>
                      </w:rPr>
                      <w:t>4,099,659</w:t>
                    </w:r>
                  </w:p>
                </w:tc>
              </w:sdtContent>
            </w:sdt>
            <w:sdt>
              <w:sdtPr>
                <w:rPr>
                  <w:rFonts w:ascii="宋体"/>
                  <w:sz w:val="24"/>
                </w:rPr>
                <w:alias w:val="非累积投票议案表决情况_A股反对比例"/>
                <w:tag w:val="_GBC_2fbfff06037f464baa9501f7aaaeeca4"/>
                <w:id w:val="1043154"/>
                <w:lock w:val="sdtLocked"/>
              </w:sdtPr>
              <w:sdtContent>
                <w:tc>
                  <w:tcPr>
                    <w:tcW w:w="978" w:type="dxa"/>
                  </w:tcPr>
                  <w:p w:rsidR="00403ED8" w:rsidRDefault="00403ED8" w:rsidP="00A016A9">
                    <w:pPr>
                      <w:spacing w:line="600" w:lineRule="exact"/>
                      <w:jc w:val="right"/>
                      <w:rPr>
                        <w:rFonts w:ascii="宋体"/>
                        <w:sz w:val="24"/>
                      </w:rPr>
                    </w:pPr>
                    <w:r>
                      <w:rPr>
                        <w:rFonts w:ascii="宋体"/>
                        <w:sz w:val="24"/>
                      </w:rPr>
                      <w:t>0.9070</w:t>
                    </w:r>
                  </w:p>
                </w:tc>
              </w:sdtContent>
            </w:sdt>
            <w:sdt>
              <w:sdtPr>
                <w:rPr>
                  <w:rFonts w:ascii="宋体"/>
                  <w:sz w:val="24"/>
                </w:rPr>
                <w:alias w:val="非累积投票议案表决情况_A股弃权票数"/>
                <w:tag w:val="_GBC_311dad2ae32a4a41b5f70fe48cb445b5"/>
                <w:id w:val="1043155"/>
                <w:lock w:val="sdtLocked"/>
              </w:sdtPr>
              <w:sdtContent>
                <w:tc>
                  <w:tcPr>
                    <w:tcW w:w="1121" w:type="dxa"/>
                  </w:tcPr>
                  <w:p w:rsidR="00403ED8" w:rsidRDefault="00403ED8" w:rsidP="00A016A9">
                    <w:pPr>
                      <w:spacing w:line="600" w:lineRule="exact"/>
                      <w:jc w:val="right"/>
                      <w:rPr>
                        <w:rFonts w:ascii="宋体"/>
                        <w:sz w:val="24"/>
                      </w:rPr>
                    </w:pPr>
                    <w:r>
                      <w:rPr>
                        <w:rFonts w:ascii="宋体"/>
                        <w:sz w:val="24"/>
                      </w:rPr>
                      <w:t>5,700</w:t>
                    </w:r>
                  </w:p>
                </w:tc>
              </w:sdtContent>
            </w:sdt>
            <w:sdt>
              <w:sdtPr>
                <w:rPr>
                  <w:rFonts w:ascii="宋体"/>
                  <w:sz w:val="24"/>
                </w:rPr>
                <w:alias w:val="非累积投票议案表决情况_A股弃权比例"/>
                <w:tag w:val="_GBC_3723b88f133b472497fbb1e22ce723a0"/>
                <w:id w:val="1043156"/>
                <w:lock w:val="sdtLocked"/>
              </w:sdtPr>
              <w:sdtContent>
                <w:tc>
                  <w:tcPr>
                    <w:tcW w:w="978" w:type="dxa"/>
                  </w:tcPr>
                  <w:p w:rsidR="00403ED8" w:rsidRDefault="00403ED8" w:rsidP="00A016A9">
                    <w:pPr>
                      <w:spacing w:line="600" w:lineRule="exact"/>
                      <w:jc w:val="right"/>
                      <w:rPr>
                        <w:rFonts w:ascii="宋体"/>
                        <w:sz w:val="24"/>
                      </w:rPr>
                    </w:pPr>
                    <w:r>
                      <w:rPr>
                        <w:rFonts w:ascii="宋体"/>
                        <w:sz w:val="24"/>
                      </w:rPr>
                      <w:t>0.0014</w:t>
                    </w:r>
                  </w:p>
                </w:tc>
              </w:sdtContent>
            </w:sdt>
          </w:tr>
        </w:tbl>
        <w:p w:rsidR="001869D6" w:rsidRDefault="00C259F8"/>
      </w:sdtContent>
    </w:sdt>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21934924"/>
        <w:lock w:val="sdtLocked"/>
        <w:placeholder>
          <w:docPart w:val="GBC22222222222222222222222222222"/>
        </w:placeholder>
      </w:sdtPr>
      <w:sdtEndPr>
        <w:rPr>
          <w:sz w:val="21"/>
          <w:szCs w:val="22"/>
        </w:rPr>
      </w:sdtEndPr>
      <w:sdtContent>
        <w:p w:rsidR="001869D6" w:rsidRDefault="00117351">
          <w:pPr>
            <w:pStyle w:val="2"/>
            <w:keepNext w:val="0"/>
            <w:keepLines w:val="0"/>
            <w:numPr>
              <w:ilvl w:val="0"/>
              <w:numId w:val="5"/>
            </w:numPr>
            <w:spacing w:line="415" w:lineRule="auto"/>
            <w:rPr>
              <w:b w:val="0"/>
              <w:sz w:val="24"/>
              <w:szCs w:val="24"/>
            </w:rPr>
          </w:pPr>
          <w:r>
            <w:rPr>
              <w:rFonts w:hint="eastAsia"/>
              <w:b w:val="0"/>
              <w:sz w:val="24"/>
              <w:szCs w:val="24"/>
            </w:rPr>
            <w:t>累积投票议案表决情况</w:t>
          </w:r>
        </w:p>
        <w:p w:rsidR="001869D6" w:rsidRDefault="00117351">
          <w:pPr>
            <w:pStyle w:val="3"/>
            <w:keepNext w:val="0"/>
            <w:keepLines w:val="0"/>
            <w:spacing w:line="415" w:lineRule="auto"/>
            <w:rPr>
              <w:b w:val="0"/>
              <w:sz w:val="24"/>
              <w:szCs w:val="24"/>
            </w:rPr>
          </w:pPr>
          <w:r>
            <w:rPr>
              <w:rFonts w:hint="eastAsia"/>
              <w:b w:val="0"/>
              <w:sz w:val="24"/>
              <w:szCs w:val="24"/>
            </w:rPr>
            <w:t>14.00</w:t>
          </w:r>
          <w:r>
            <w:rPr>
              <w:rFonts w:hint="eastAsia"/>
              <w:b w:val="0"/>
              <w:sz w:val="24"/>
              <w:szCs w:val="24"/>
            </w:rPr>
            <w:t>、</w:t>
          </w:r>
          <w:r>
            <w:rPr>
              <w:rFonts w:hint="eastAsia"/>
              <w:bCs w:val="0"/>
              <w:sz w:val="24"/>
              <w:szCs w:val="24"/>
            </w:rPr>
            <w:t>关于</w:t>
          </w:r>
          <w:proofErr w:type="gramStart"/>
          <w:r>
            <w:rPr>
              <w:rFonts w:hint="eastAsia"/>
              <w:bCs w:val="0"/>
              <w:sz w:val="24"/>
              <w:szCs w:val="24"/>
            </w:rPr>
            <w:t>选举非</w:t>
          </w:r>
          <w:proofErr w:type="gramEnd"/>
          <w:r>
            <w:rPr>
              <w:rFonts w:hint="eastAsia"/>
              <w:bCs w:val="0"/>
              <w:sz w:val="24"/>
              <w:szCs w:val="24"/>
            </w:rPr>
            <w:t>独立董事的议案</w:t>
          </w:r>
        </w:p>
        <w:tbl>
          <w:tblPr>
            <w:tblStyle w:val="ac"/>
            <w:tblW w:w="0" w:type="auto"/>
            <w:tblLook w:val="04A0"/>
          </w:tblPr>
          <w:tblGrid>
            <w:gridCol w:w="817"/>
            <w:gridCol w:w="2591"/>
            <w:gridCol w:w="2087"/>
            <w:gridCol w:w="1843"/>
            <w:gridCol w:w="1184"/>
          </w:tblGrid>
          <w:tr w:rsidR="0030174B" w:rsidTr="00DE6A5E">
            <w:sdt>
              <w:sdtPr>
                <w:rPr>
                  <w:rFonts w:asciiTheme="minorEastAsia" w:hAnsiTheme="minorEastAsia" w:hint="eastAsia"/>
                  <w:sz w:val="24"/>
                  <w:szCs w:val="24"/>
                </w:rPr>
                <w:tag w:val="_PLD_74a8e89e48744709ab6540a3c1260b32"/>
                <w:id w:val="1043259"/>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1043260"/>
                <w:lock w:val="sdtLocked"/>
              </w:sdtPr>
              <w:sdtContent>
                <w:tc>
                  <w:tcPr>
                    <w:tcW w:w="2591" w:type="dxa"/>
                    <w:vAlign w:val="center"/>
                  </w:tcPr>
                  <w:p w:rsidR="0030174B" w:rsidRDefault="0030174B" w:rsidP="00DE6A5E">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043261"/>
                <w:lock w:val="sdtLocked"/>
              </w:sdtPr>
              <w:sdtContent>
                <w:tc>
                  <w:tcPr>
                    <w:tcW w:w="2087" w:type="dxa"/>
                    <w:vAlign w:val="center"/>
                  </w:tcPr>
                  <w:p w:rsidR="0030174B" w:rsidRDefault="0030174B" w:rsidP="00DE6A5E">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1043262"/>
                <w:lock w:val="sdtLocked"/>
              </w:sdtPr>
              <w:sdtEndPr>
                <w:rPr>
                  <w:rFonts w:asciiTheme="minorEastAsia" w:hAnsiTheme="minorEastAsia"/>
                  <w:color w:val="auto"/>
                  <w:szCs w:val="24"/>
                </w:rPr>
              </w:sdtEndPr>
              <w:sdtContent>
                <w:tc>
                  <w:tcPr>
                    <w:tcW w:w="1843" w:type="dxa"/>
                    <w:vAlign w:val="center"/>
                  </w:tcPr>
                  <w:p w:rsidR="0030174B" w:rsidRDefault="0030174B" w:rsidP="00DE6A5E">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1043263"/>
                <w:lock w:val="sdtLocked"/>
              </w:sdtPr>
              <w:sdtContent>
                <w:tc>
                  <w:tcPr>
                    <w:tcW w:w="1184" w:type="dxa"/>
                    <w:vAlign w:val="center"/>
                  </w:tcPr>
                  <w:p w:rsidR="0030174B" w:rsidRDefault="0030174B" w:rsidP="00DE6A5E">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1043269"/>
              <w:lock w:val="sdtLocked"/>
            </w:sdtPr>
            <w:sdtContent>
              <w:tr w:rsidR="0030174B" w:rsidTr="0030174B">
                <w:sdt>
                  <w:sdtPr>
                    <w:rPr>
                      <w:rFonts w:asciiTheme="minorEastAsia" w:hAnsiTheme="minorEastAsia"/>
                      <w:sz w:val="24"/>
                      <w:szCs w:val="24"/>
                    </w:rPr>
                    <w:alias w:val="增补董事议案表决情况_议案序号"/>
                    <w:tag w:val="_GBC_2390deae8d6f43cfbacd078759123f89"/>
                    <w:id w:val="1043264"/>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14.01</w:t>
                        </w:r>
                      </w:p>
                    </w:tc>
                  </w:sdtContent>
                </w:sdt>
                <w:sdt>
                  <w:sdtPr>
                    <w:rPr>
                      <w:rFonts w:asciiTheme="minorEastAsia" w:hAnsiTheme="minorEastAsia" w:hint="eastAsia"/>
                      <w:sz w:val="24"/>
                      <w:szCs w:val="24"/>
                    </w:rPr>
                    <w:alias w:val="增补董事议案表决情况_议案名称"/>
                    <w:tag w:val="_GBC_3f4402c631cb47fba1c2fc32cf99690d"/>
                    <w:id w:val="1043265"/>
                    <w:lock w:val="sdtLocked"/>
                    <w:text/>
                  </w:sdtPr>
                  <w:sdtContent>
                    <w:tc>
                      <w:tcPr>
                        <w:tcW w:w="2591" w:type="dxa"/>
                      </w:tcPr>
                      <w:p w:rsidR="0030174B" w:rsidRDefault="0030174B" w:rsidP="00DE6A5E">
                        <w:pPr>
                          <w:rPr>
                            <w:rFonts w:asciiTheme="minorEastAsia" w:hAnsiTheme="minorEastAsia"/>
                            <w:sz w:val="24"/>
                            <w:szCs w:val="24"/>
                          </w:rPr>
                        </w:pPr>
                        <w:r>
                          <w:rPr>
                            <w:rFonts w:asciiTheme="minorEastAsia" w:hAnsiTheme="minorEastAsia" w:hint="eastAsia"/>
                            <w:sz w:val="24"/>
                            <w:szCs w:val="24"/>
                          </w:rPr>
                          <w:t>选举杭祝鸿先生为公司第九届董事会非独立董事</w:t>
                        </w:r>
                      </w:p>
                    </w:tc>
                  </w:sdtContent>
                </w:sdt>
                <w:sdt>
                  <w:sdtPr>
                    <w:rPr>
                      <w:rFonts w:asciiTheme="minorEastAsia" w:hAnsiTheme="minorEastAsia"/>
                      <w:sz w:val="24"/>
                      <w:szCs w:val="24"/>
                    </w:rPr>
                    <w:alias w:val="增补董事议案表决情况_获选票数"/>
                    <w:tag w:val="_GBC_51832288f1c74a97afbf2ef1dff41a34"/>
                    <w:id w:val="1043266"/>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451,764,666</w:t>
                        </w:r>
                      </w:p>
                    </w:tc>
                  </w:sdtContent>
                </w:sdt>
                <w:sdt>
                  <w:sdtPr>
                    <w:rPr>
                      <w:rFonts w:asciiTheme="minorEastAsia" w:hAnsiTheme="minorEastAsia"/>
                      <w:sz w:val="24"/>
                      <w:szCs w:val="24"/>
                    </w:rPr>
                    <w:alias w:val="增补董事议案表决情况_通过率"/>
                    <w:tag w:val="_GBC_64cc73b25a024f199954f1c2ecccb403"/>
                    <w:id w:val="1043267"/>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99.9561</w:t>
                        </w:r>
                      </w:p>
                    </w:tc>
                  </w:sdtContent>
                </w:sdt>
                <w:sdt>
                  <w:sdtPr>
                    <w:rPr>
                      <w:rFonts w:asciiTheme="minorEastAsia" w:hAnsiTheme="minorEastAsia"/>
                      <w:sz w:val="24"/>
                      <w:szCs w:val="24"/>
                    </w:rPr>
                    <w:alias w:val="增补董事议案表决情况_是否当选"/>
                    <w:tag w:val="_GBC_8001b0f8e0a947bf802176b2d1c73613"/>
                    <w:id w:val="1043268"/>
                    <w:lock w:val="sdtLocked"/>
                    <w:comboBox>
                      <w:listItem w:displayText="是" w:value="是"/>
                      <w:listItem w:displayText="否" w:value="否"/>
                    </w:comboBox>
                  </w:sdtPr>
                  <w:sdtContent>
                    <w:tc>
                      <w:tcPr>
                        <w:tcW w:w="1184" w:type="dxa"/>
                        <w:vAlign w:val="center"/>
                      </w:tcPr>
                      <w:p w:rsidR="0030174B" w:rsidRDefault="0030174B" w:rsidP="00DE6A5E">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043275"/>
              <w:lock w:val="sdtLocked"/>
            </w:sdtPr>
            <w:sdtContent>
              <w:tr w:rsidR="0030174B" w:rsidTr="0030174B">
                <w:sdt>
                  <w:sdtPr>
                    <w:rPr>
                      <w:rFonts w:asciiTheme="minorEastAsia" w:hAnsiTheme="minorEastAsia"/>
                      <w:sz w:val="24"/>
                      <w:szCs w:val="24"/>
                    </w:rPr>
                    <w:alias w:val="增补董事议案表决情况_议案序号"/>
                    <w:tag w:val="_GBC_2390deae8d6f43cfbacd078759123f89"/>
                    <w:id w:val="1043270"/>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14.02</w:t>
                        </w:r>
                      </w:p>
                    </w:tc>
                  </w:sdtContent>
                </w:sdt>
                <w:sdt>
                  <w:sdtPr>
                    <w:rPr>
                      <w:rFonts w:asciiTheme="minorEastAsia" w:hAnsiTheme="minorEastAsia" w:hint="eastAsia"/>
                      <w:sz w:val="24"/>
                      <w:szCs w:val="24"/>
                    </w:rPr>
                    <w:alias w:val="增补董事议案表决情况_议案名称"/>
                    <w:tag w:val="_GBC_3f4402c631cb47fba1c2fc32cf99690d"/>
                    <w:id w:val="1043271"/>
                    <w:lock w:val="sdtLocked"/>
                    <w:text/>
                  </w:sdtPr>
                  <w:sdtContent>
                    <w:tc>
                      <w:tcPr>
                        <w:tcW w:w="2591" w:type="dxa"/>
                      </w:tcPr>
                      <w:p w:rsidR="0030174B" w:rsidRDefault="0030174B" w:rsidP="00DE6A5E">
                        <w:pPr>
                          <w:rPr>
                            <w:rFonts w:asciiTheme="minorEastAsia" w:hAnsiTheme="minorEastAsia"/>
                            <w:sz w:val="24"/>
                            <w:szCs w:val="24"/>
                          </w:rPr>
                        </w:pPr>
                        <w:r>
                          <w:rPr>
                            <w:rFonts w:asciiTheme="minorEastAsia" w:hAnsiTheme="minorEastAsia" w:hint="eastAsia"/>
                            <w:sz w:val="24"/>
                            <w:szCs w:val="24"/>
                          </w:rPr>
                          <w:t>选举殷军先生为公司第九届董事会非独立董事</w:t>
                        </w:r>
                      </w:p>
                    </w:tc>
                  </w:sdtContent>
                </w:sdt>
                <w:sdt>
                  <w:sdtPr>
                    <w:rPr>
                      <w:rFonts w:asciiTheme="minorEastAsia" w:hAnsiTheme="minorEastAsia"/>
                      <w:sz w:val="24"/>
                      <w:szCs w:val="24"/>
                    </w:rPr>
                    <w:alias w:val="增补董事议案表决情况_获选票数"/>
                    <w:tag w:val="_GBC_51832288f1c74a97afbf2ef1dff41a34"/>
                    <w:id w:val="1043272"/>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451,763,370</w:t>
                        </w:r>
                      </w:p>
                    </w:tc>
                  </w:sdtContent>
                </w:sdt>
                <w:sdt>
                  <w:sdtPr>
                    <w:rPr>
                      <w:rFonts w:asciiTheme="minorEastAsia" w:hAnsiTheme="minorEastAsia"/>
                      <w:sz w:val="24"/>
                      <w:szCs w:val="24"/>
                    </w:rPr>
                    <w:alias w:val="增补董事议案表决情况_通过率"/>
                    <w:tag w:val="_GBC_64cc73b25a024f199954f1c2ecccb403"/>
                    <w:id w:val="1043273"/>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99.9558</w:t>
                        </w:r>
                      </w:p>
                    </w:tc>
                  </w:sdtContent>
                </w:sdt>
                <w:sdt>
                  <w:sdtPr>
                    <w:rPr>
                      <w:rFonts w:asciiTheme="minorEastAsia" w:hAnsiTheme="minorEastAsia"/>
                      <w:sz w:val="24"/>
                      <w:szCs w:val="24"/>
                    </w:rPr>
                    <w:alias w:val="增补董事议案表决情况_是否当选"/>
                    <w:tag w:val="_GBC_8001b0f8e0a947bf802176b2d1c73613"/>
                    <w:id w:val="1043274"/>
                    <w:lock w:val="sdtLocked"/>
                    <w:comboBox>
                      <w:listItem w:displayText="是" w:value="是"/>
                      <w:listItem w:displayText="否" w:value="否"/>
                    </w:comboBox>
                  </w:sdtPr>
                  <w:sdtContent>
                    <w:tc>
                      <w:tcPr>
                        <w:tcW w:w="1184" w:type="dxa"/>
                        <w:vAlign w:val="center"/>
                      </w:tcPr>
                      <w:p w:rsidR="0030174B" w:rsidRDefault="0030174B" w:rsidP="00DE6A5E">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043281"/>
              <w:lock w:val="sdtLocked"/>
            </w:sdtPr>
            <w:sdtContent>
              <w:tr w:rsidR="0030174B" w:rsidTr="0030174B">
                <w:sdt>
                  <w:sdtPr>
                    <w:rPr>
                      <w:rFonts w:asciiTheme="minorEastAsia" w:hAnsiTheme="minorEastAsia"/>
                      <w:sz w:val="24"/>
                      <w:szCs w:val="24"/>
                    </w:rPr>
                    <w:alias w:val="增补董事议案表决情况_议案序号"/>
                    <w:tag w:val="_GBC_2390deae8d6f43cfbacd078759123f89"/>
                    <w:id w:val="1043276"/>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14.03</w:t>
                        </w:r>
                      </w:p>
                    </w:tc>
                  </w:sdtContent>
                </w:sdt>
                <w:sdt>
                  <w:sdtPr>
                    <w:rPr>
                      <w:rFonts w:asciiTheme="minorEastAsia" w:hAnsiTheme="minorEastAsia" w:hint="eastAsia"/>
                      <w:sz w:val="24"/>
                      <w:szCs w:val="24"/>
                    </w:rPr>
                    <w:alias w:val="增补董事议案表决情况_议案名称"/>
                    <w:tag w:val="_GBC_3f4402c631cb47fba1c2fc32cf99690d"/>
                    <w:id w:val="1043277"/>
                    <w:lock w:val="sdtLocked"/>
                    <w:text/>
                  </w:sdtPr>
                  <w:sdtContent>
                    <w:tc>
                      <w:tcPr>
                        <w:tcW w:w="2591" w:type="dxa"/>
                      </w:tcPr>
                      <w:p w:rsidR="0030174B" w:rsidRDefault="0030174B" w:rsidP="00DE6A5E">
                        <w:pPr>
                          <w:rPr>
                            <w:rFonts w:asciiTheme="minorEastAsia" w:hAnsiTheme="minorEastAsia"/>
                            <w:sz w:val="24"/>
                            <w:szCs w:val="24"/>
                          </w:rPr>
                        </w:pPr>
                        <w:r>
                          <w:rPr>
                            <w:rFonts w:asciiTheme="minorEastAsia" w:hAnsiTheme="minorEastAsia" w:hint="eastAsia"/>
                            <w:sz w:val="24"/>
                            <w:szCs w:val="24"/>
                          </w:rPr>
                          <w:t>选举王召祥先生为公司第九届董事会非独立董事</w:t>
                        </w:r>
                      </w:p>
                    </w:tc>
                  </w:sdtContent>
                </w:sdt>
                <w:sdt>
                  <w:sdtPr>
                    <w:rPr>
                      <w:rFonts w:asciiTheme="minorEastAsia" w:hAnsiTheme="minorEastAsia"/>
                      <w:sz w:val="24"/>
                      <w:szCs w:val="24"/>
                    </w:rPr>
                    <w:alias w:val="增补董事议案表决情况_获选票数"/>
                    <w:tag w:val="_GBC_51832288f1c74a97afbf2ef1dff41a34"/>
                    <w:id w:val="1043278"/>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451,772,868</w:t>
                        </w:r>
                      </w:p>
                    </w:tc>
                  </w:sdtContent>
                </w:sdt>
                <w:sdt>
                  <w:sdtPr>
                    <w:rPr>
                      <w:rFonts w:asciiTheme="minorEastAsia" w:hAnsiTheme="minorEastAsia"/>
                      <w:sz w:val="24"/>
                      <w:szCs w:val="24"/>
                    </w:rPr>
                    <w:alias w:val="增补董事议案表决情况_通过率"/>
                    <w:tag w:val="_GBC_64cc73b25a024f199954f1c2ecccb403"/>
                    <w:id w:val="1043279"/>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99.9579</w:t>
                        </w:r>
                      </w:p>
                    </w:tc>
                  </w:sdtContent>
                </w:sdt>
                <w:sdt>
                  <w:sdtPr>
                    <w:rPr>
                      <w:rFonts w:asciiTheme="minorEastAsia" w:hAnsiTheme="minorEastAsia"/>
                      <w:sz w:val="24"/>
                      <w:szCs w:val="24"/>
                    </w:rPr>
                    <w:alias w:val="增补董事议案表决情况_是否当选"/>
                    <w:tag w:val="_GBC_8001b0f8e0a947bf802176b2d1c73613"/>
                    <w:id w:val="1043280"/>
                    <w:lock w:val="sdtLocked"/>
                    <w:comboBox>
                      <w:listItem w:displayText="是" w:value="是"/>
                      <w:listItem w:displayText="否" w:value="否"/>
                    </w:comboBox>
                  </w:sdtPr>
                  <w:sdtContent>
                    <w:tc>
                      <w:tcPr>
                        <w:tcW w:w="1184" w:type="dxa"/>
                        <w:vAlign w:val="center"/>
                      </w:tcPr>
                      <w:p w:rsidR="0030174B" w:rsidRDefault="0030174B" w:rsidP="00DE6A5E">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043287"/>
              <w:lock w:val="sdtLocked"/>
            </w:sdtPr>
            <w:sdtContent>
              <w:tr w:rsidR="0030174B" w:rsidTr="0030174B">
                <w:sdt>
                  <w:sdtPr>
                    <w:rPr>
                      <w:rFonts w:asciiTheme="minorEastAsia" w:hAnsiTheme="minorEastAsia"/>
                      <w:sz w:val="24"/>
                      <w:szCs w:val="24"/>
                    </w:rPr>
                    <w:alias w:val="增补董事议案表决情况_议案序号"/>
                    <w:tag w:val="_GBC_2390deae8d6f43cfbacd078759123f89"/>
                    <w:id w:val="1043282"/>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14.04</w:t>
                        </w:r>
                      </w:p>
                    </w:tc>
                  </w:sdtContent>
                </w:sdt>
                <w:sdt>
                  <w:sdtPr>
                    <w:rPr>
                      <w:rFonts w:asciiTheme="minorEastAsia" w:hAnsiTheme="minorEastAsia" w:hint="eastAsia"/>
                      <w:sz w:val="24"/>
                      <w:szCs w:val="24"/>
                    </w:rPr>
                    <w:alias w:val="增补董事议案表决情况_议案名称"/>
                    <w:tag w:val="_GBC_3f4402c631cb47fba1c2fc32cf99690d"/>
                    <w:id w:val="1043283"/>
                    <w:lock w:val="sdtLocked"/>
                    <w:text/>
                  </w:sdtPr>
                  <w:sdtContent>
                    <w:tc>
                      <w:tcPr>
                        <w:tcW w:w="2591" w:type="dxa"/>
                      </w:tcPr>
                      <w:p w:rsidR="0030174B" w:rsidRDefault="0030174B" w:rsidP="00DE6A5E">
                        <w:pPr>
                          <w:rPr>
                            <w:rFonts w:asciiTheme="minorEastAsia" w:hAnsiTheme="minorEastAsia"/>
                            <w:sz w:val="24"/>
                            <w:szCs w:val="24"/>
                          </w:rPr>
                        </w:pPr>
                        <w:r>
                          <w:rPr>
                            <w:rFonts w:asciiTheme="minorEastAsia" w:hAnsiTheme="minorEastAsia" w:hint="eastAsia"/>
                            <w:sz w:val="24"/>
                            <w:szCs w:val="24"/>
                          </w:rPr>
                          <w:t>选举尹正国先生为公司第九届董事会非独立董事</w:t>
                        </w:r>
                      </w:p>
                    </w:tc>
                  </w:sdtContent>
                </w:sdt>
                <w:sdt>
                  <w:sdtPr>
                    <w:rPr>
                      <w:rFonts w:asciiTheme="minorEastAsia" w:hAnsiTheme="minorEastAsia"/>
                      <w:sz w:val="24"/>
                      <w:szCs w:val="24"/>
                    </w:rPr>
                    <w:alias w:val="增补董事议案表决情况_获选票数"/>
                    <w:tag w:val="_GBC_51832288f1c74a97afbf2ef1dff41a34"/>
                    <w:id w:val="1043284"/>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451,777,764</w:t>
                        </w:r>
                      </w:p>
                    </w:tc>
                  </w:sdtContent>
                </w:sdt>
                <w:sdt>
                  <w:sdtPr>
                    <w:rPr>
                      <w:rFonts w:asciiTheme="minorEastAsia" w:hAnsiTheme="minorEastAsia"/>
                      <w:sz w:val="24"/>
                      <w:szCs w:val="24"/>
                    </w:rPr>
                    <w:alias w:val="增补董事议案表决情况_通过率"/>
                    <w:tag w:val="_GBC_64cc73b25a024f199954f1c2ecccb403"/>
                    <w:id w:val="1043285"/>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99.9590</w:t>
                        </w:r>
                      </w:p>
                    </w:tc>
                  </w:sdtContent>
                </w:sdt>
                <w:sdt>
                  <w:sdtPr>
                    <w:rPr>
                      <w:rFonts w:asciiTheme="minorEastAsia" w:hAnsiTheme="minorEastAsia"/>
                      <w:sz w:val="24"/>
                      <w:szCs w:val="24"/>
                    </w:rPr>
                    <w:alias w:val="增补董事议案表决情况_是否当选"/>
                    <w:tag w:val="_GBC_8001b0f8e0a947bf802176b2d1c73613"/>
                    <w:id w:val="1043286"/>
                    <w:lock w:val="sdtLocked"/>
                    <w:comboBox>
                      <w:listItem w:displayText="是" w:value="是"/>
                      <w:listItem w:displayText="否" w:value="否"/>
                    </w:comboBox>
                  </w:sdtPr>
                  <w:sdtContent>
                    <w:tc>
                      <w:tcPr>
                        <w:tcW w:w="1184" w:type="dxa"/>
                        <w:vAlign w:val="center"/>
                      </w:tcPr>
                      <w:p w:rsidR="0030174B" w:rsidRDefault="0030174B" w:rsidP="00DE6A5E">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043293"/>
              <w:lock w:val="sdtLocked"/>
            </w:sdtPr>
            <w:sdtContent>
              <w:tr w:rsidR="0030174B" w:rsidTr="0030174B">
                <w:sdt>
                  <w:sdtPr>
                    <w:rPr>
                      <w:rFonts w:asciiTheme="minorEastAsia" w:hAnsiTheme="minorEastAsia"/>
                      <w:sz w:val="24"/>
                      <w:szCs w:val="24"/>
                    </w:rPr>
                    <w:alias w:val="增补董事议案表决情况_议案序号"/>
                    <w:tag w:val="_GBC_2390deae8d6f43cfbacd078759123f89"/>
                    <w:id w:val="1043288"/>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14.05</w:t>
                        </w:r>
                      </w:p>
                    </w:tc>
                  </w:sdtContent>
                </w:sdt>
                <w:sdt>
                  <w:sdtPr>
                    <w:rPr>
                      <w:rFonts w:asciiTheme="minorEastAsia" w:hAnsiTheme="minorEastAsia" w:hint="eastAsia"/>
                      <w:sz w:val="24"/>
                      <w:szCs w:val="24"/>
                    </w:rPr>
                    <w:alias w:val="增补董事议案表决情况_议案名称"/>
                    <w:tag w:val="_GBC_3f4402c631cb47fba1c2fc32cf99690d"/>
                    <w:id w:val="1043289"/>
                    <w:lock w:val="sdtLocked"/>
                    <w:text/>
                  </w:sdtPr>
                  <w:sdtContent>
                    <w:tc>
                      <w:tcPr>
                        <w:tcW w:w="2591" w:type="dxa"/>
                      </w:tcPr>
                      <w:p w:rsidR="0030174B" w:rsidRDefault="0030174B" w:rsidP="00DE6A5E">
                        <w:pPr>
                          <w:rPr>
                            <w:rFonts w:asciiTheme="minorEastAsia" w:hAnsiTheme="minorEastAsia"/>
                            <w:sz w:val="24"/>
                            <w:szCs w:val="24"/>
                          </w:rPr>
                        </w:pPr>
                        <w:r>
                          <w:rPr>
                            <w:rFonts w:asciiTheme="minorEastAsia" w:hAnsiTheme="minorEastAsia" w:hint="eastAsia"/>
                            <w:sz w:val="24"/>
                            <w:szCs w:val="24"/>
                          </w:rPr>
                          <w:t>选举桂松蕾女士为公司第九届董事会非独立董事</w:t>
                        </w:r>
                      </w:p>
                    </w:tc>
                  </w:sdtContent>
                </w:sdt>
                <w:sdt>
                  <w:sdtPr>
                    <w:rPr>
                      <w:rFonts w:asciiTheme="minorEastAsia" w:hAnsiTheme="minorEastAsia"/>
                      <w:sz w:val="24"/>
                      <w:szCs w:val="24"/>
                    </w:rPr>
                    <w:alias w:val="增补董事议案表决情况_获选票数"/>
                    <w:tag w:val="_GBC_51832288f1c74a97afbf2ef1dff41a34"/>
                    <w:id w:val="1043290"/>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451,762,967</w:t>
                        </w:r>
                      </w:p>
                    </w:tc>
                  </w:sdtContent>
                </w:sdt>
                <w:sdt>
                  <w:sdtPr>
                    <w:rPr>
                      <w:rFonts w:asciiTheme="minorEastAsia" w:hAnsiTheme="minorEastAsia"/>
                      <w:sz w:val="24"/>
                      <w:szCs w:val="24"/>
                    </w:rPr>
                    <w:alias w:val="增补董事议案表决情况_通过率"/>
                    <w:tag w:val="_GBC_64cc73b25a024f199954f1c2ecccb403"/>
                    <w:id w:val="1043291"/>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99.9558</w:t>
                        </w:r>
                      </w:p>
                    </w:tc>
                  </w:sdtContent>
                </w:sdt>
                <w:sdt>
                  <w:sdtPr>
                    <w:rPr>
                      <w:rFonts w:asciiTheme="minorEastAsia" w:hAnsiTheme="minorEastAsia"/>
                      <w:sz w:val="24"/>
                      <w:szCs w:val="24"/>
                    </w:rPr>
                    <w:alias w:val="增补董事议案表决情况_是否当选"/>
                    <w:tag w:val="_GBC_8001b0f8e0a947bf802176b2d1c73613"/>
                    <w:id w:val="1043292"/>
                    <w:lock w:val="sdtLocked"/>
                    <w:comboBox>
                      <w:listItem w:displayText="是" w:value="是"/>
                      <w:listItem w:displayText="否" w:value="否"/>
                    </w:comboBox>
                  </w:sdtPr>
                  <w:sdtContent>
                    <w:tc>
                      <w:tcPr>
                        <w:tcW w:w="1184" w:type="dxa"/>
                        <w:vAlign w:val="center"/>
                      </w:tcPr>
                      <w:p w:rsidR="0030174B" w:rsidRDefault="0030174B" w:rsidP="00DE6A5E">
                        <w:pPr>
                          <w:jc w:val="center"/>
                          <w:rPr>
                            <w:rFonts w:asciiTheme="minorEastAsia" w:hAnsiTheme="minorEastAsia"/>
                            <w:sz w:val="24"/>
                            <w:szCs w:val="24"/>
                          </w:rPr>
                        </w:pPr>
                        <w:r>
                          <w:rPr>
                            <w:rFonts w:asciiTheme="minorEastAsia" w:hAnsiTheme="minorEastAsia"/>
                            <w:sz w:val="24"/>
                            <w:szCs w:val="24"/>
                          </w:rPr>
                          <w:t>是</w:t>
                        </w:r>
                      </w:p>
                    </w:tc>
                  </w:sdtContent>
                </w:sdt>
              </w:tr>
            </w:sdtContent>
          </w:sdt>
        </w:tbl>
        <w:p w:rsidR="001869D6" w:rsidRDefault="00117351">
          <w:pPr>
            <w:pStyle w:val="3"/>
            <w:keepNext w:val="0"/>
            <w:keepLines w:val="0"/>
            <w:spacing w:line="415" w:lineRule="auto"/>
            <w:rPr>
              <w:b w:val="0"/>
              <w:sz w:val="24"/>
              <w:szCs w:val="24"/>
            </w:rPr>
          </w:pPr>
          <w:r>
            <w:rPr>
              <w:rFonts w:hint="eastAsia"/>
              <w:b w:val="0"/>
              <w:sz w:val="24"/>
              <w:szCs w:val="24"/>
            </w:rPr>
            <w:t>15.00</w:t>
          </w:r>
          <w:r>
            <w:rPr>
              <w:rFonts w:hint="eastAsia"/>
              <w:b w:val="0"/>
              <w:sz w:val="24"/>
              <w:szCs w:val="24"/>
            </w:rPr>
            <w:t>、</w:t>
          </w:r>
          <w:r>
            <w:rPr>
              <w:rFonts w:hint="eastAsia"/>
              <w:bCs w:val="0"/>
              <w:sz w:val="24"/>
              <w:szCs w:val="24"/>
            </w:rPr>
            <w:t>关于选举独立董事的议案</w:t>
          </w:r>
        </w:p>
        <w:tbl>
          <w:tblPr>
            <w:tblStyle w:val="ac"/>
            <w:tblW w:w="0" w:type="auto"/>
            <w:tblLook w:val="04A0"/>
          </w:tblPr>
          <w:tblGrid>
            <w:gridCol w:w="817"/>
            <w:gridCol w:w="2591"/>
            <w:gridCol w:w="2087"/>
            <w:gridCol w:w="1843"/>
            <w:gridCol w:w="1184"/>
          </w:tblGrid>
          <w:tr w:rsidR="0030174B" w:rsidTr="005F3217">
            <w:sdt>
              <w:sdtPr>
                <w:rPr>
                  <w:rFonts w:asciiTheme="minorEastAsia" w:hAnsiTheme="minorEastAsia" w:hint="eastAsia"/>
                  <w:sz w:val="24"/>
                  <w:szCs w:val="24"/>
                </w:rPr>
                <w:tag w:val="_PLD_71eacdc611d448188ceb96e19feb2ba3"/>
                <w:id w:val="1043634"/>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4766e5a963ab499da7eeddfcb58f85b7"/>
                <w:id w:val="1043635"/>
                <w:lock w:val="sdtLocked"/>
              </w:sdtPr>
              <w:sdtContent>
                <w:tc>
                  <w:tcPr>
                    <w:tcW w:w="2591" w:type="dxa"/>
                    <w:vAlign w:val="center"/>
                  </w:tcPr>
                  <w:p w:rsidR="0030174B" w:rsidRDefault="0030174B" w:rsidP="005F3217">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8873196413f94ed88b456c0edcd57c05"/>
                <w:id w:val="1043636"/>
                <w:lock w:val="sdtLocked"/>
              </w:sdtPr>
              <w:sdtContent>
                <w:tc>
                  <w:tcPr>
                    <w:tcW w:w="2087" w:type="dxa"/>
                    <w:vAlign w:val="center"/>
                  </w:tcPr>
                  <w:p w:rsidR="0030174B" w:rsidRDefault="0030174B" w:rsidP="005F3217">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662ec965098d4cd395da6dc360cdfed1"/>
                <w:id w:val="1043637"/>
                <w:lock w:val="sdtLocked"/>
              </w:sdtPr>
              <w:sdtEndPr>
                <w:rPr>
                  <w:rFonts w:asciiTheme="minorEastAsia" w:hAnsiTheme="minorEastAsia"/>
                  <w:color w:val="auto"/>
                  <w:szCs w:val="24"/>
                </w:rPr>
              </w:sdtEndPr>
              <w:sdtContent>
                <w:tc>
                  <w:tcPr>
                    <w:tcW w:w="1843" w:type="dxa"/>
                    <w:vAlign w:val="center"/>
                  </w:tcPr>
                  <w:p w:rsidR="0030174B" w:rsidRDefault="0030174B" w:rsidP="005F3217">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115748d6decb49afae7e438c4c133b0d"/>
                <w:id w:val="1043638"/>
                <w:lock w:val="sdtLocked"/>
              </w:sdtPr>
              <w:sdtContent>
                <w:tc>
                  <w:tcPr>
                    <w:tcW w:w="1184" w:type="dxa"/>
                    <w:vAlign w:val="center"/>
                  </w:tcPr>
                  <w:p w:rsidR="0030174B" w:rsidRDefault="0030174B" w:rsidP="005F3217">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独立董事议案表决情况"/>
              <w:tag w:val="_GBC_112695a80799413f8903fc019bbe4589"/>
              <w:id w:val="1043644"/>
              <w:lock w:val="sdtLocked"/>
            </w:sdtPr>
            <w:sdtContent>
              <w:tr w:rsidR="0030174B" w:rsidTr="0030174B">
                <w:sdt>
                  <w:sdtPr>
                    <w:rPr>
                      <w:rFonts w:asciiTheme="minorEastAsia" w:hAnsiTheme="minorEastAsia"/>
                      <w:sz w:val="24"/>
                      <w:szCs w:val="24"/>
                    </w:rPr>
                    <w:alias w:val="增补独立董事议案表决情况_议案序号"/>
                    <w:tag w:val="_GBC_d773c1ff42d242d0a02dbd70bfb8ec1b"/>
                    <w:id w:val="1043639"/>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15.01</w:t>
                        </w:r>
                      </w:p>
                    </w:tc>
                  </w:sdtContent>
                </w:sdt>
                <w:sdt>
                  <w:sdtPr>
                    <w:rPr>
                      <w:rFonts w:asciiTheme="minorEastAsia" w:hAnsiTheme="minorEastAsia"/>
                      <w:sz w:val="24"/>
                      <w:szCs w:val="24"/>
                    </w:rPr>
                    <w:alias w:val="增补独立董事议案表决情况_议案名称"/>
                    <w:tag w:val="_GBC_09819062f7de44ed8dbb76ec594513d5"/>
                    <w:id w:val="1043640"/>
                    <w:lock w:val="sdtLocked"/>
                    <w:text/>
                  </w:sdtPr>
                  <w:sdtContent>
                    <w:tc>
                      <w:tcPr>
                        <w:tcW w:w="2591" w:type="dxa"/>
                      </w:tcPr>
                      <w:p w:rsidR="0030174B" w:rsidRDefault="0030174B" w:rsidP="005F3217">
                        <w:pPr>
                          <w:rPr>
                            <w:rFonts w:asciiTheme="minorEastAsia" w:hAnsiTheme="minorEastAsia"/>
                            <w:sz w:val="24"/>
                            <w:szCs w:val="24"/>
                          </w:rPr>
                        </w:pPr>
                        <w:r>
                          <w:rPr>
                            <w:rFonts w:asciiTheme="minorEastAsia" w:hAnsiTheme="minorEastAsia"/>
                            <w:sz w:val="24"/>
                            <w:szCs w:val="24"/>
                          </w:rPr>
                          <w:t>选举毛健先生为公司第九届董事会独立董事</w:t>
                        </w:r>
                      </w:p>
                    </w:tc>
                  </w:sdtContent>
                </w:sdt>
                <w:sdt>
                  <w:sdtPr>
                    <w:rPr>
                      <w:rFonts w:asciiTheme="minorEastAsia" w:hAnsiTheme="minorEastAsia"/>
                      <w:sz w:val="24"/>
                      <w:szCs w:val="24"/>
                    </w:rPr>
                    <w:alias w:val="增补独立董事议案表决情况_获选票数"/>
                    <w:tag w:val="_GBC_186d395fc2d54217bd87f25f79be8ce9"/>
                    <w:id w:val="1043641"/>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451,777,762</w:t>
                        </w:r>
                      </w:p>
                    </w:tc>
                  </w:sdtContent>
                </w:sdt>
                <w:sdt>
                  <w:sdtPr>
                    <w:rPr>
                      <w:rFonts w:asciiTheme="minorEastAsia" w:hAnsiTheme="minorEastAsia"/>
                      <w:sz w:val="24"/>
                      <w:szCs w:val="24"/>
                    </w:rPr>
                    <w:alias w:val="增补独立董事议案表决情况_通过率"/>
                    <w:tag w:val="_GBC_aabe1ae231f44524b900be96a89bad25"/>
                    <w:id w:val="1043642"/>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99.9590</w:t>
                        </w:r>
                      </w:p>
                    </w:tc>
                  </w:sdtContent>
                </w:sdt>
                <w:sdt>
                  <w:sdtPr>
                    <w:rPr>
                      <w:rFonts w:asciiTheme="minorEastAsia" w:hAnsiTheme="minorEastAsia"/>
                      <w:sz w:val="24"/>
                      <w:szCs w:val="24"/>
                    </w:rPr>
                    <w:alias w:val="增补独立董事议案表决情况_是否当选"/>
                    <w:tag w:val="_GBC_3777053a82c241488ef1df05a2a1c214"/>
                    <w:id w:val="1043643"/>
                    <w:lock w:val="sdtLocked"/>
                    <w:comboBox>
                      <w:listItem w:displayText="是" w:value="是"/>
                      <w:listItem w:displayText="否" w:value="否"/>
                    </w:comboBox>
                  </w:sdtPr>
                  <w:sdtContent>
                    <w:tc>
                      <w:tcPr>
                        <w:tcW w:w="1184" w:type="dxa"/>
                        <w:vAlign w:val="center"/>
                      </w:tcPr>
                      <w:p w:rsidR="0030174B" w:rsidRDefault="0030174B" w:rsidP="005F3217">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043650"/>
              <w:lock w:val="sdtLocked"/>
            </w:sdtPr>
            <w:sdtContent>
              <w:tr w:rsidR="0030174B" w:rsidTr="0030174B">
                <w:sdt>
                  <w:sdtPr>
                    <w:rPr>
                      <w:rFonts w:asciiTheme="minorEastAsia" w:hAnsiTheme="minorEastAsia"/>
                      <w:sz w:val="24"/>
                      <w:szCs w:val="24"/>
                    </w:rPr>
                    <w:alias w:val="增补独立董事议案表决情况_议案序号"/>
                    <w:tag w:val="_GBC_d773c1ff42d242d0a02dbd70bfb8ec1b"/>
                    <w:id w:val="1043645"/>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15.02</w:t>
                        </w:r>
                      </w:p>
                    </w:tc>
                  </w:sdtContent>
                </w:sdt>
                <w:sdt>
                  <w:sdtPr>
                    <w:rPr>
                      <w:rFonts w:asciiTheme="minorEastAsia" w:hAnsiTheme="minorEastAsia"/>
                      <w:sz w:val="24"/>
                      <w:szCs w:val="24"/>
                    </w:rPr>
                    <w:alias w:val="增补独立董事议案表决情况_议案名称"/>
                    <w:tag w:val="_GBC_09819062f7de44ed8dbb76ec594513d5"/>
                    <w:id w:val="1043646"/>
                    <w:lock w:val="sdtLocked"/>
                    <w:text/>
                  </w:sdtPr>
                  <w:sdtContent>
                    <w:tc>
                      <w:tcPr>
                        <w:tcW w:w="2591" w:type="dxa"/>
                      </w:tcPr>
                      <w:p w:rsidR="0030174B" w:rsidRDefault="0030174B" w:rsidP="005F3217">
                        <w:pPr>
                          <w:rPr>
                            <w:rFonts w:asciiTheme="minorEastAsia" w:hAnsiTheme="minorEastAsia"/>
                            <w:sz w:val="24"/>
                            <w:szCs w:val="24"/>
                          </w:rPr>
                        </w:pPr>
                        <w:r>
                          <w:rPr>
                            <w:rFonts w:asciiTheme="minorEastAsia" w:hAnsiTheme="minorEastAsia"/>
                            <w:sz w:val="24"/>
                            <w:szCs w:val="24"/>
                          </w:rPr>
                          <w:t>选举董茂云先生为公司第九届董事会独立董事</w:t>
                        </w:r>
                      </w:p>
                    </w:tc>
                  </w:sdtContent>
                </w:sdt>
                <w:sdt>
                  <w:sdtPr>
                    <w:rPr>
                      <w:rFonts w:asciiTheme="minorEastAsia" w:hAnsiTheme="minorEastAsia"/>
                      <w:sz w:val="24"/>
                      <w:szCs w:val="24"/>
                    </w:rPr>
                    <w:alias w:val="增补独立董事议案表决情况_获选票数"/>
                    <w:tag w:val="_GBC_186d395fc2d54217bd87f25f79be8ce9"/>
                    <w:id w:val="1043647"/>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451,775,962</w:t>
                        </w:r>
                      </w:p>
                    </w:tc>
                  </w:sdtContent>
                </w:sdt>
                <w:sdt>
                  <w:sdtPr>
                    <w:rPr>
                      <w:rFonts w:asciiTheme="minorEastAsia" w:hAnsiTheme="minorEastAsia"/>
                      <w:sz w:val="24"/>
                      <w:szCs w:val="24"/>
                    </w:rPr>
                    <w:alias w:val="增补独立董事议案表决情况_通过率"/>
                    <w:tag w:val="_GBC_aabe1ae231f44524b900be96a89bad25"/>
                    <w:id w:val="1043648"/>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99.9586</w:t>
                        </w:r>
                      </w:p>
                    </w:tc>
                  </w:sdtContent>
                </w:sdt>
                <w:sdt>
                  <w:sdtPr>
                    <w:rPr>
                      <w:rFonts w:asciiTheme="minorEastAsia" w:hAnsiTheme="minorEastAsia"/>
                      <w:sz w:val="24"/>
                      <w:szCs w:val="24"/>
                    </w:rPr>
                    <w:alias w:val="增补独立董事议案表决情况_是否当选"/>
                    <w:tag w:val="_GBC_3777053a82c241488ef1df05a2a1c214"/>
                    <w:id w:val="1043649"/>
                    <w:lock w:val="sdtLocked"/>
                    <w:comboBox>
                      <w:listItem w:displayText="是" w:value="是"/>
                      <w:listItem w:displayText="否" w:value="否"/>
                    </w:comboBox>
                  </w:sdtPr>
                  <w:sdtContent>
                    <w:tc>
                      <w:tcPr>
                        <w:tcW w:w="1184" w:type="dxa"/>
                        <w:vAlign w:val="center"/>
                      </w:tcPr>
                      <w:p w:rsidR="0030174B" w:rsidRDefault="0030174B" w:rsidP="005F3217">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043656"/>
              <w:lock w:val="sdtLocked"/>
            </w:sdtPr>
            <w:sdtContent>
              <w:tr w:rsidR="0030174B" w:rsidTr="0030174B">
                <w:sdt>
                  <w:sdtPr>
                    <w:rPr>
                      <w:rFonts w:asciiTheme="minorEastAsia" w:hAnsiTheme="minorEastAsia"/>
                      <w:sz w:val="24"/>
                      <w:szCs w:val="24"/>
                    </w:rPr>
                    <w:alias w:val="增补独立董事议案表决情况_议案序号"/>
                    <w:tag w:val="_GBC_d773c1ff42d242d0a02dbd70bfb8ec1b"/>
                    <w:id w:val="1043651"/>
                    <w:lock w:val="sdtLocked"/>
                  </w:sdtPr>
                  <w:sdtContent>
                    <w:tc>
                      <w:tcPr>
                        <w:tcW w:w="817" w:type="dxa"/>
                        <w:vAlign w:val="center"/>
                      </w:tcPr>
                      <w:p w:rsidR="0030174B" w:rsidRDefault="0030174B" w:rsidP="00313DC3">
                        <w:pPr>
                          <w:rPr>
                            <w:rFonts w:asciiTheme="minorEastAsia" w:hAnsiTheme="minorEastAsia"/>
                            <w:sz w:val="24"/>
                            <w:szCs w:val="24"/>
                          </w:rPr>
                        </w:pPr>
                        <w:r>
                          <w:rPr>
                            <w:rFonts w:asciiTheme="minorEastAsia" w:hAnsiTheme="minorEastAsia"/>
                            <w:sz w:val="24"/>
                            <w:szCs w:val="24"/>
                          </w:rPr>
                          <w:t>15.03</w:t>
                        </w:r>
                      </w:p>
                    </w:tc>
                  </w:sdtContent>
                </w:sdt>
                <w:sdt>
                  <w:sdtPr>
                    <w:rPr>
                      <w:rFonts w:asciiTheme="minorEastAsia" w:hAnsiTheme="minorEastAsia"/>
                      <w:sz w:val="24"/>
                      <w:szCs w:val="24"/>
                    </w:rPr>
                    <w:alias w:val="增补独立董事议案表决情况_议案名称"/>
                    <w:tag w:val="_GBC_09819062f7de44ed8dbb76ec594513d5"/>
                    <w:id w:val="1043652"/>
                    <w:lock w:val="sdtLocked"/>
                    <w:text/>
                  </w:sdtPr>
                  <w:sdtContent>
                    <w:tc>
                      <w:tcPr>
                        <w:tcW w:w="2591" w:type="dxa"/>
                      </w:tcPr>
                      <w:p w:rsidR="0030174B" w:rsidRDefault="0030174B" w:rsidP="005F3217">
                        <w:pPr>
                          <w:rPr>
                            <w:rFonts w:asciiTheme="minorEastAsia" w:hAnsiTheme="minorEastAsia"/>
                            <w:sz w:val="24"/>
                            <w:szCs w:val="24"/>
                          </w:rPr>
                        </w:pPr>
                        <w:r>
                          <w:rPr>
                            <w:rFonts w:asciiTheme="minorEastAsia" w:hAnsiTheme="minorEastAsia"/>
                            <w:sz w:val="24"/>
                            <w:szCs w:val="24"/>
                          </w:rPr>
                          <w:t>选举王德宏先生为公司第九届董事会独立董事</w:t>
                        </w:r>
                      </w:p>
                    </w:tc>
                  </w:sdtContent>
                </w:sdt>
                <w:sdt>
                  <w:sdtPr>
                    <w:rPr>
                      <w:rFonts w:asciiTheme="minorEastAsia" w:hAnsiTheme="minorEastAsia"/>
                      <w:sz w:val="24"/>
                      <w:szCs w:val="24"/>
                    </w:rPr>
                    <w:alias w:val="增补独立董事议案表决情况_获选票数"/>
                    <w:tag w:val="_GBC_186d395fc2d54217bd87f25f79be8ce9"/>
                    <w:id w:val="1043653"/>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451,775,962</w:t>
                        </w:r>
                      </w:p>
                    </w:tc>
                  </w:sdtContent>
                </w:sdt>
                <w:sdt>
                  <w:sdtPr>
                    <w:rPr>
                      <w:rFonts w:asciiTheme="minorEastAsia" w:hAnsiTheme="minorEastAsia"/>
                      <w:sz w:val="24"/>
                      <w:szCs w:val="24"/>
                    </w:rPr>
                    <w:alias w:val="增补独立董事议案表决情况_通过率"/>
                    <w:tag w:val="_GBC_aabe1ae231f44524b900be96a89bad25"/>
                    <w:id w:val="1043654"/>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99.9586</w:t>
                        </w:r>
                      </w:p>
                    </w:tc>
                  </w:sdtContent>
                </w:sdt>
                <w:sdt>
                  <w:sdtPr>
                    <w:rPr>
                      <w:rFonts w:asciiTheme="minorEastAsia" w:hAnsiTheme="minorEastAsia"/>
                      <w:sz w:val="24"/>
                      <w:szCs w:val="24"/>
                    </w:rPr>
                    <w:alias w:val="增补独立董事议案表决情况_是否当选"/>
                    <w:tag w:val="_GBC_3777053a82c241488ef1df05a2a1c214"/>
                    <w:id w:val="1043655"/>
                    <w:lock w:val="sdtLocked"/>
                    <w:comboBox>
                      <w:listItem w:displayText="是" w:value="是"/>
                      <w:listItem w:displayText="否" w:value="否"/>
                    </w:comboBox>
                  </w:sdtPr>
                  <w:sdtContent>
                    <w:tc>
                      <w:tcPr>
                        <w:tcW w:w="1184" w:type="dxa"/>
                        <w:vAlign w:val="center"/>
                      </w:tcPr>
                      <w:p w:rsidR="0030174B" w:rsidRDefault="0030174B" w:rsidP="005F3217">
                        <w:pPr>
                          <w:jc w:val="center"/>
                          <w:rPr>
                            <w:rFonts w:asciiTheme="minorEastAsia" w:hAnsiTheme="minorEastAsia"/>
                            <w:sz w:val="24"/>
                            <w:szCs w:val="24"/>
                          </w:rPr>
                        </w:pPr>
                        <w:r>
                          <w:rPr>
                            <w:rFonts w:asciiTheme="minorEastAsia" w:hAnsiTheme="minorEastAsia"/>
                            <w:sz w:val="24"/>
                            <w:szCs w:val="24"/>
                          </w:rPr>
                          <w:t>是</w:t>
                        </w:r>
                      </w:p>
                    </w:tc>
                  </w:sdtContent>
                </w:sdt>
              </w:tr>
            </w:sdtContent>
          </w:sdt>
        </w:tbl>
        <w:p w:rsidR="001869D6" w:rsidRDefault="00117351">
          <w:pPr>
            <w:pStyle w:val="3"/>
            <w:keepNext w:val="0"/>
            <w:keepLines w:val="0"/>
            <w:spacing w:line="415" w:lineRule="auto"/>
            <w:rPr>
              <w:b w:val="0"/>
              <w:sz w:val="24"/>
              <w:szCs w:val="24"/>
            </w:rPr>
          </w:pPr>
          <w:r>
            <w:rPr>
              <w:rFonts w:hint="eastAsia"/>
              <w:b w:val="0"/>
              <w:sz w:val="24"/>
              <w:szCs w:val="24"/>
            </w:rPr>
            <w:t>16.00</w:t>
          </w:r>
          <w:r>
            <w:rPr>
              <w:rFonts w:hint="eastAsia"/>
              <w:b w:val="0"/>
              <w:sz w:val="24"/>
              <w:szCs w:val="24"/>
            </w:rPr>
            <w:t>、</w:t>
          </w:r>
          <w:r>
            <w:rPr>
              <w:rFonts w:hint="eastAsia"/>
              <w:bCs w:val="0"/>
              <w:sz w:val="24"/>
              <w:szCs w:val="24"/>
            </w:rPr>
            <w:t>关于选举监事的议案</w:t>
          </w:r>
        </w:p>
        <w:tbl>
          <w:tblPr>
            <w:tblStyle w:val="ac"/>
            <w:tblW w:w="0" w:type="auto"/>
            <w:tblLook w:val="04A0"/>
          </w:tblPr>
          <w:tblGrid>
            <w:gridCol w:w="817"/>
            <w:gridCol w:w="2591"/>
            <w:gridCol w:w="2087"/>
            <w:gridCol w:w="1843"/>
            <w:gridCol w:w="1184"/>
          </w:tblGrid>
          <w:tr w:rsidR="0030174B" w:rsidTr="00FB4152">
            <w:sdt>
              <w:sdtPr>
                <w:rPr>
                  <w:rFonts w:asciiTheme="minorEastAsia" w:hAnsiTheme="minorEastAsia" w:hint="eastAsia"/>
                  <w:sz w:val="24"/>
                  <w:szCs w:val="24"/>
                </w:rPr>
                <w:tag w:val="_PLD_95bded03c5ac4d13a4ab06cf9d39b3a3"/>
                <w:id w:val="1044009"/>
                <w:lock w:val="sdtLocked"/>
              </w:sdtPr>
              <w:sdtContent>
                <w:tc>
                  <w:tcPr>
                    <w:tcW w:w="817" w:type="dxa"/>
                    <w:vAlign w:val="center"/>
                  </w:tcPr>
                  <w:p w:rsidR="0030174B" w:rsidRDefault="0030174B" w:rsidP="0030174B">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1044010"/>
                <w:lock w:val="sdtLocked"/>
              </w:sdtPr>
              <w:sdtContent>
                <w:tc>
                  <w:tcPr>
                    <w:tcW w:w="2591" w:type="dxa"/>
                    <w:vAlign w:val="center"/>
                  </w:tcPr>
                  <w:p w:rsidR="0030174B" w:rsidRDefault="0030174B" w:rsidP="00FB4152">
                    <w:pPr>
                      <w:jc w:val="cente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044011"/>
                <w:lock w:val="sdtLocked"/>
              </w:sdtPr>
              <w:sdtContent>
                <w:tc>
                  <w:tcPr>
                    <w:tcW w:w="2087" w:type="dxa"/>
                    <w:vAlign w:val="center"/>
                  </w:tcPr>
                  <w:p w:rsidR="0030174B" w:rsidRDefault="0030174B" w:rsidP="00FB4152">
                    <w:pPr>
                      <w:jc w:val="cente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1044012"/>
                <w:lock w:val="sdtLocked"/>
              </w:sdtPr>
              <w:sdtEndPr>
                <w:rPr>
                  <w:rFonts w:asciiTheme="minorEastAsia" w:hAnsiTheme="minorEastAsia"/>
                  <w:color w:val="auto"/>
                  <w:szCs w:val="24"/>
                </w:rPr>
              </w:sdtEndPr>
              <w:sdtContent>
                <w:tc>
                  <w:tcPr>
                    <w:tcW w:w="1843" w:type="dxa"/>
                    <w:vAlign w:val="center"/>
                  </w:tcPr>
                  <w:p w:rsidR="0030174B" w:rsidRDefault="0030174B" w:rsidP="00FB4152">
                    <w:pPr>
                      <w:jc w:val="cente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1044013"/>
                <w:lock w:val="sdtLocked"/>
              </w:sdtPr>
              <w:sdtContent>
                <w:tc>
                  <w:tcPr>
                    <w:tcW w:w="1184" w:type="dxa"/>
                    <w:vAlign w:val="center"/>
                  </w:tcPr>
                  <w:p w:rsidR="0030174B" w:rsidRDefault="0030174B" w:rsidP="00FB4152">
                    <w:pPr>
                      <w:jc w:val="cente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044019"/>
              <w:lock w:val="sdtLocked"/>
            </w:sdtPr>
            <w:sdtContent>
              <w:tr w:rsidR="0030174B" w:rsidTr="0030174B">
                <w:sdt>
                  <w:sdtPr>
                    <w:rPr>
                      <w:rFonts w:asciiTheme="minorEastAsia" w:hAnsiTheme="minorEastAsia"/>
                      <w:sz w:val="24"/>
                      <w:szCs w:val="24"/>
                    </w:rPr>
                    <w:alias w:val="增补监事议案表决情况_议案序号"/>
                    <w:tag w:val="_GBC_b35a2980e7b84e778336ae3b79e08fb5"/>
                    <w:id w:val="1044014"/>
                    <w:lock w:val="sdtLocked"/>
                  </w:sdtPr>
                  <w:sdtContent>
                    <w:tc>
                      <w:tcPr>
                        <w:tcW w:w="817" w:type="dxa"/>
                        <w:vAlign w:val="center"/>
                      </w:tcPr>
                      <w:p w:rsidR="0030174B" w:rsidRDefault="0030174B" w:rsidP="0030174B">
                        <w:pPr>
                          <w:rPr>
                            <w:rFonts w:asciiTheme="minorEastAsia" w:hAnsiTheme="minorEastAsia"/>
                            <w:sz w:val="24"/>
                            <w:szCs w:val="24"/>
                          </w:rPr>
                        </w:pPr>
                        <w:r>
                          <w:rPr>
                            <w:rFonts w:asciiTheme="minorEastAsia" w:hAnsiTheme="minorEastAsia"/>
                            <w:sz w:val="24"/>
                            <w:szCs w:val="24"/>
                          </w:rPr>
                          <w:t>16.01</w:t>
                        </w:r>
                      </w:p>
                    </w:tc>
                  </w:sdtContent>
                </w:sdt>
                <w:sdt>
                  <w:sdtPr>
                    <w:rPr>
                      <w:rFonts w:asciiTheme="minorEastAsia" w:hAnsiTheme="minorEastAsia"/>
                      <w:sz w:val="24"/>
                      <w:szCs w:val="24"/>
                    </w:rPr>
                    <w:alias w:val="增补监事议案表决情况_议案名称"/>
                    <w:tag w:val="_GBC_4386003cd61740fd81eff19906ff65b8"/>
                    <w:id w:val="1044015"/>
                    <w:lock w:val="sdtLocked"/>
                    <w:text/>
                  </w:sdtPr>
                  <w:sdtContent>
                    <w:tc>
                      <w:tcPr>
                        <w:tcW w:w="2591" w:type="dxa"/>
                      </w:tcPr>
                      <w:p w:rsidR="0030174B" w:rsidRDefault="0030174B" w:rsidP="00FB4152">
                        <w:pPr>
                          <w:rPr>
                            <w:rFonts w:asciiTheme="minorEastAsia" w:hAnsiTheme="minorEastAsia"/>
                            <w:sz w:val="24"/>
                            <w:szCs w:val="24"/>
                          </w:rPr>
                        </w:pPr>
                        <w:r>
                          <w:rPr>
                            <w:rFonts w:asciiTheme="minorEastAsia" w:hAnsiTheme="minorEastAsia"/>
                            <w:sz w:val="24"/>
                            <w:szCs w:val="24"/>
                          </w:rPr>
                          <w:t>选举陈月娥女士为公司第九届监事会监事</w:t>
                        </w:r>
                      </w:p>
                    </w:tc>
                  </w:sdtContent>
                </w:sdt>
                <w:sdt>
                  <w:sdtPr>
                    <w:rPr>
                      <w:rFonts w:asciiTheme="minorEastAsia" w:hAnsiTheme="minorEastAsia"/>
                      <w:sz w:val="24"/>
                      <w:szCs w:val="24"/>
                    </w:rPr>
                    <w:alias w:val="增补监事议案表决情况_获选票数"/>
                    <w:tag w:val="_GBC_05bc1e36007541ac91d4e17221189e1c"/>
                    <w:id w:val="1044016"/>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451,779,758</w:t>
                        </w:r>
                      </w:p>
                    </w:tc>
                  </w:sdtContent>
                </w:sdt>
                <w:sdt>
                  <w:sdtPr>
                    <w:rPr>
                      <w:rFonts w:asciiTheme="minorEastAsia" w:hAnsiTheme="minorEastAsia"/>
                      <w:sz w:val="24"/>
                      <w:szCs w:val="24"/>
                    </w:rPr>
                    <w:alias w:val="增补监事议案表决情况_通过率"/>
                    <w:tag w:val="_GBC_3151ef974e444702bae31101bdf06bcb"/>
                    <w:id w:val="1044017"/>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99.9595</w:t>
                        </w:r>
                      </w:p>
                    </w:tc>
                  </w:sdtContent>
                </w:sdt>
                <w:sdt>
                  <w:sdtPr>
                    <w:rPr>
                      <w:rFonts w:asciiTheme="minorEastAsia" w:hAnsiTheme="minorEastAsia"/>
                      <w:sz w:val="24"/>
                      <w:szCs w:val="24"/>
                    </w:rPr>
                    <w:alias w:val="增补监事议案表决情况_是否当选"/>
                    <w:tag w:val="_GBC_5ef35e05344944b5a460724c2d736ae7"/>
                    <w:id w:val="1044018"/>
                    <w:lock w:val="sdtLocked"/>
                    <w:comboBox>
                      <w:listItem w:displayText="是" w:value="是"/>
                      <w:listItem w:displayText="否" w:value="否"/>
                    </w:comboBox>
                  </w:sdtPr>
                  <w:sdtContent>
                    <w:tc>
                      <w:tcPr>
                        <w:tcW w:w="1184" w:type="dxa"/>
                        <w:vAlign w:val="center"/>
                      </w:tcPr>
                      <w:p w:rsidR="0030174B" w:rsidRDefault="0030174B" w:rsidP="00FB4152">
                        <w:pPr>
                          <w:jc w:val="cente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监事议案表决情况"/>
              <w:tag w:val="_GBC_7b2527029d234d69bd6a16ef46b5e07d"/>
              <w:id w:val="1044025"/>
              <w:lock w:val="sdtLocked"/>
            </w:sdtPr>
            <w:sdtContent>
              <w:tr w:rsidR="0030174B" w:rsidTr="0030174B">
                <w:sdt>
                  <w:sdtPr>
                    <w:rPr>
                      <w:rFonts w:asciiTheme="minorEastAsia" w:hAnsiTheme="minorEastAsia"/>
                      <w:sz w:val="24"/>
                      <w:szCs w:val="24"/>
                    </w:rPr>
                    <w:alias w:val="增补监事议案表决情况_议案序号"/>
                    <w:tag w:val="_GBC_b35a2980e7b84e778336ae3b79e08fb5"/>
                    <w:id w:val="1044020"/>
                    <w:lock w:val="sdtLocked"/>
                  </w:sdtPr>
                  <w:sdtContent>
                    <w:tc>
                      <w:tcPr>
                        <w:tcW w:w="817" w:type="dxa"/>
                        <w:vAlign w:val="center"/>
                      </w:tcPr>
                      <w:p w:rsidR="0030174B" w:rsidRDefault="0030174B" w:rsidP="0030174B">
                        <w:pPr>
                          <w:rPr>
                            <w:rFonts w:asciiTheme="minorEastAsia" w:hAnsiTheme="minorEastAsia"/>
                            <w:sz w:val="24"/>
                            <w:szCs w:val="24"/>
                          </w:rPr>
                        </w:pPr>
                        <w:r>
                          <w:rPr>
                            <w:rFonts w:asciiTheme="minorEastAsia" w:hAnsiTheme="minorEastAsia"/>
                            <w:sz w:val="24"/>
                            <w:szCs w:val="24"/>
                          </w:rPr>
                          <w:t>16.02</w:t>
                        </w:r>
                      </w:p>
                    </w:tc>
                  </w:sdtContent>
                </w:sdt>
                <w:sdt>
                  <w:sdtPr>
                    <w:rPr>
                      <w:rFonts w:asciiTheme="minorEastAsia" w:hAnsiTheme="minorEastAsia"/>
                      <w:sz w:val="24"/>
                      <w:szCs w:val="24"/>
                    </w:rPr>
                    <w:alias w:val="增补监事议案表决情况_议案名称"/>
                    <w:tag w:val="_GBC_4386003cd61740fd81eff19906ff65b8"/>
                    <w:id w:val="1044021"/>
                    <w:lock w:val="sdtLocked"/>
                    <w:text/>
                  </w:sdtPr>
                  <w:sdtContent>
                    <w:tc>
                      <w:tcPr>
                        <w:tcW w:w="2591" w:type="dxa"/>
                      </w:tcPr>
                      <w:p w:rsidR="0030174B" w:rsidRDefault="0030174B" w:rsidP="00FB4152">
                        <w:pPr>
                          <w:rPr>
                            <w:rFonts w:asciiTheme="minorEastAsia" w:hAnsiTheme="minorEastAsia"/>
                            <w:sz w:val="24"/>
                            <w:szCs w:val="24"/>
                          </w:rPr>
                        </w:pPr>
                        <w:r>
                          <w:rPr>
                            <w:rFonts w:asciiTheme="minorEastAsia" w:hAnsiTheme="minorEastAsia"/>
                            <w:sz w:val="24"/>
                            <w:szCs w:val="24"/>
                          </w:rPr>
                          <w:t>选举徐经长先生为公司第九届监事会监事</w:t>
                        </w:r>
                      </w:p>
                    </w:tc>
                  </w:sdtContent>
                </w:sdt>
                <w:sdt>
                  <w:sdtPr>
                    <w:rPr>
                      <w:rFonts w:asciiTheme="minorEastAsia" w:hAnsiTheme="minorEastAsia"/>
                      <w:sz w:val="24"/>
                      <w:szCs w:val="24"/>
                    </w:rPr>
                    <w:alias w:val="增补监事议案表决情况_获选票数"/>
                    <w:tag w:val="_GBC_05bc1e36007541ac91d4e17221189e1c"/>
                    <w:id w:val="1044022"/>
                    <w:lock w:val="sdtLocked"/>
                  </w:sdtPr>
                  <w:sdtContent>
                    <w:tc>
                      <w:tcPr>
                        <w:tcW w:w="2087"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451,776,057</w:t>
                        </w:r>
                      </w:p>
                    </w:tc>
                  </w:sdtContent>
                </w:sdt>
                <w:sdt>
                  <w:sdtPr>
                    <w:rPr>
                      <w:rFonts w:asciiTheme="minorEastAsia" w:hAnsiTheme="minorEastAsia"/>
                      <w:sz w:val="24"/>
                      <w:szCs w:val="24"/>
                    </w:rPr>
                    <w:alias w:val="增补监事议案表决情况_通过率"/>
                    <w:tag w:val="_GBC_3151ef974e444702bae31101bdf06bcb"/>
                    <w:id w:val="1044023"/>
                    <w:lock w:val="sdtLocked"/>
                  </w:sdtPr>
                  <w:sdtContent>
                    <w:tc>
                      <w:tcPr>
                        <w:tcW w:w="1843" w:type="dxa"/>
                        <w:vAlign w:val="center"/>
                      </w:tcPr>
                      <w:p w:rsidR="0030174B" w:rsidRDefault="0030174B" w:rsidP="0030174B">
                        <w:pPr>
                          <w:jc w:val="right"/>
                          <w:rPr>
                            <w:rFonts w:asciiTheme="minorEastAsia" w:hAnsiTheme="minorEastAsia"/>
                            <w:sz w:val="24"/>
                            <w:szCs w:val="24"/>
                          </w:rPr>
                        </w:pPr>
                        <w:r>
                          <w:rPr>
                            <w:rFonts w:asciiTheme="minorEastAsia" w:hAnsiTheme="minorEastAsia"/>
                            <w:sz w:val="24"/>
                            <w:szCs w:val="24"/>
                          </w:rPr>
                          <w:t>99.9586</w:t>
                        </w:r>
                      </w:p>
                    </w:tc>
                  </w:sdtContent>
                </w:sdt>
                <w:sdt>
                  <w:sdtPr>
                    <w:rPr>
                      <w:rFonts w:asciiTheme="minorEastAsia" w:hAnsiTheme="minorEastAsia"/>
                      <w:sz w:val="24"/>
                      <w:szCs w:val="24"/>
                    </w:rPr>
                    <w:alias w:val="增补监事议案表决情况_是否当选"/>
                    <w:tag w:val="_GBC_5ef35e05344944b5a460724c2d736ae7"/>
                    <w:id w:val="1044024"/>
                    <w:lock w:val="sdtLocked"/>
                    <w:comboBox>
                      <w:listItem w:displayText="是" w:value="是"/>
                      <w:listItem w:displayText="否" w:value="否"/>
                    </w:comboBox>
                  </w:sdtPr>
                  <w:sdtContent>
                    <w:tc>
                      <w:tcPr>
                        <w:tcW w:w="1184" w:type="dxa"/>
                        <w:vAlign w:val="center"/>
                      </w:tcPr>
                      <w:p w:rsidR="0030174B" w:rsidRDefault="0030174B" w:rsidP="00FB4152">
                        <w:pPr>
                          <w:jc w:val="center"/>
                          <w:rPr>
                            <w:rFonts w:asciiTheme="minorEastAsia" w:hAnsiTheme="minorEastAsia"/>
                            <w:sz w:val="24"/>
                            <w:szCs w:val="24"/>
                          </w:rPr>
                        </w:pPr>
                        <w:r>
                          <w:rPr>
                            <w:rFonts w:asciiTheme="minorEastAsia" w:hAnsiTheme="minorEastAsia"/>
                            <w:sz w:val="24"/>
                            <w:szCs w:val="24"/>
                          </w:rPr>
                          <w:t>是</w:t>
                        </w:r>
                      </w:p>
                    </w:tc>
                  </w:sdtContent>
                </w:sdt>
              </w:tr>
            </w:sdtContent>
          </w:sdt>
        </w:tbl>
        <w:p w:rsidR="001869D6" w:rsidRDefault="00C259F8"/>
      </w:sdtContent>
    </w:sdt>
    <w:sdt>
      <w:sdtPr>
        <w:rPr>
          <w:rFonts w:hint="eastAsia"/>
          <w:b/>
          <w:bCs/>
        </w:rPr>
        <w:alias w:val="模块:现金分红分段表决情况 同意反对弃权  票数比例票数比..."/>
        <w:tag w:val="_GBC_21645f18782f463aa202791fc4de3fd0"/>
        <w:id w:val="21934969"/>
        <w:lock w:val="sdtLocked"/>
        <w:placeholder>
          <w:docPart w:val="GBC22222222222222222222222222222"/>
        </w:placeholder>
      </w:sdtPr>
      <w:sdtEndPr>
        <w:rPr>
          <w:b w:val="0"/>
          <w:bCs w:val="0"/>
        </w:rPr>
      </w:sdtEndPr>
      <w:sdtContent>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现金分红分段表决情况</w:t>
          </w:r>
        </w:p>
        <w:tbl>
          <w:tblPr>
            <w:tblStyle w:val="ac"/>
            <w:tblW w:w="0" w:type="auto"/>
            <w:tblLook w:val="04A0"/>
          </w:tblPr>
          <w:tblGrid>
            <w:gridCol w:w="1668"/>
            <w:gridCol w:w="1536"/>
            <w:gridCol w:w="1176"/>
            <w:gridCol w:w="993"/>
            <w:gridCol w:w="1134"/>
            <w:gridCol w:w="1134"/>
            <w:gridCol w:w="1184"/>
          </w:tblGrid>
          <w:tr w:rsidR="00534EA0" w:rsidRPr="00534EA0" w:rsidTr="003C7327">
            <w:tc>
              <w:tcPr>
                <w:tcW w:w="1668" w:type="dxa"/>
                <w:vMerge w:val="restart"/>
              </w:tcPr>
              <w:p w:rsidR="00534EA0" w:rsidRPr="00534EA0" w:rsidRDefault="00534EA0" w:rsidP="00534EA0">
                <w:pPr>
                  <w:rPr>
                    <w:rFonts w:ascii="宋体" w:eastAsia="宋体" w:hAnsi="宋体"/>
                    <w:sz w:val="24"/>
                    <w:szCs w:val="24"/>
                  </w:rPr>
                </w:pPr>
              </w:p>
            </w:tc>
            <w:sdt>
              <w:sdtPr>
                <w:rPr>
                  <w:rFonts w:ascii="宋体" w:eastAsia="宋体" w:hAnsi="宋体" w:hint="eastAsia"/>
                  <w:sz w:val="24"/>
                  <w:szCs w:val="24"/>
                </w:rPr>
                <w:tag w:val="_PLD_9d7d92ba3e8c40dfa7d9b76bc9fc057c"/>
                <w:id w:val="1873573333"/>
                <w:lock w:val="sdtLocked"/>
              </w:sdtPr>
              <w:sdtContent>
                <w:tc>
                  <w:tcPr>
                    <w:tcW w:w="2409" w:type="dxa"/>
                    <w:gridSpan w:val="2"/>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同意</w:t>
                    </w:r>
                  </w:p>
                </w:tc>
              </w:sdtContent>
            </w:sdt>
            <w:sdt>
              <w:sdtPr>
                <w:rPr>
                  <w:rFonts w:ascii="宋体" w:eastAsia="宋体" w:hAnsi="宋体" w:hint="eastAsia"/>
                  <w:sz w:val="24"/>
                  <w:szCs w:val="24"/>
                </w:rPr>
                <w:tag w:val="_PLD_6a8f6a4c3ba74db5b991a1cb523ebf92"/>
                <w:id w:val="-1371298686"/>
                <w:lock w:val="sdtLocked"/>
              </w:sdtPr>
              <w:sdtContent>
                <w:tc>
                  <w:tcPr>
                    <w:tcW w:w="2127" w:type="dxa"/>
                    <w:gridSpan w:val="2"/>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反对</w:t>
                    </w:r>
                  </w:p>
                </w:tc>
              </w:sdtContent>
            </w:sdt>
            <w:sdt>
              <w:sdtPr>
                <w:rPr>
                  <w:rFonts w:ascii="宋体" w:eastAsia="宋体" w:hAnsi="宋体" w:hint="eastAsia"/>
                  <w:sz w:val="24"/>
                  <w:szCs w:val="24"/>
                </w:rPr>
                <w:tag w:val="_PLD_19138f9c8d9d4c85a9a8e77c2d1a2808"/>
                <w:id w:val="-1518763879"/>
                <w:lock w:val="sdtLocked"/>
              </w:sdtPr>
              <w:sdtContent>
                <w:tc>
                  <w:tcPr>
                    <w:tcW w:w="2318" w:type="dxa"/>
                    <w:gridSpan w:val="2"/>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弃权</w:t>
                    </w:r>
                  </w:p>
                </w:tc>
              </w:sdtContent>
            </w:sdt>
          </w:tr>
          <w:tr w:rsidR="00534EA0" w:rsidRPr="00534EA0" w:rsidTr="008D67E7">
            <w:tc>
              <w:tcPr>
                <w:tcW w:w="1668" w:type="dxa"/>
                <w:vMerge/>
              </w:tcPr>
              <w:p w:rsidR="00534EA0" w:rsidRPr="00534EA0" w:rsidRDefault="00534EA0" w:rsidP="00534EA0">
                <w:pPr>
                  <w:rPr>
                    <w:rFonts w:ascii="宋体" w:eastAsia="宋体" w:hAnsi="宋体"/>
                    <w:sz w:val="24"/>
                    <w:szCs w:val="24"/>
                  </w:rPr>
                </w:pPr>
              </w:p>
            </w:tc>
            <w:sdt>
              <w:sdtPr>
                <w:rPr>
                  <w:rFonts w:ascii="宋体" w:eastAsia="宋体" w:hAnsi="宋体" w:hint="eastAsia"/>
                  <w:sz w:val="24"/>
                  <w:szCs w:val="24"/>
                </w:rPr>
                <w:tag w:val="_PLD_7777d17dfe2d4b21a2e21c99243d094e"/>
                <w:id w:val="1143623568"/>
                <w:lock w:val="sdtLocked"/>
              </w:sdtPr>
              <w:sdtContent>
                <w:tc>
                  <w:tcPr>
                    <w:tcW w:w="1275"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票数</w:t>
                    </w:r>
                  </w:p>
                </w:tc>
              </w:sdtContent>
            </w:sdt>
            <w:sdt>
              <w:sdtPr>
                <w:rPr>
                  <w:rFonts w:ascii="宋体" w:eastAsia="宋体" w:hAnsi="宋体" w:hint="eastAsia"/>
                  <w:sz w:val="24"/>
                  <w:szCs w:val="24"/>
                </w:rPr>
                <w:tag w:val="_PLD_14b1f2bbf1b64aed80ee028d4a70b656"/>
                <w:id w:val="-811486156"/>
                <w:lock w:val="sdtLocked"/>
              </w:sdtPr>
              <w:sdtContent>
                <w:tc>
                  <w:tcPr>
                    <w:tcW w:w="1134"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比例（%）</w:t>
                    </w:r>
                  </w:p>
                </w:tc>
              </w:sdtContent>
            </w:sdt>
            <w:sdt>
              <w:sdtPr>
                <w:rPr>
                  <w:rFonts w:ascii="宋体" w:eastAsia="宋体" w:hAnsi="宋体" w:hint="eastAsia"/>
                  <w:sz w:val="24"/>
                  <w:szCs w:val="24"/>
                </w:rPr>
                <w:tag w:val="_PLD_01f9981494a345d8b5ee942e59972952"/>
                <w:id w:val="-238180780"/>
                <w:lock w:val="sdtLocked"/>
              </w:sdtPr>
              <w:sdtContent>
                <w:tc>
                  <w:tcPr>
                    <w:tcW w:w="993"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票数</w:t>
                    </w:r>
                  </w:p>
                </w:tc>
              </w:sdtContent>
            </w:sdt>
            <w:sdt>
              <w:sdtPr>
                <w:rPr>
                  <w:rFonts w:ascii="宋体" w:eastAsia="宋体" w:hAnsi="宋体" w:hint="eastAsia"/>
                  <w:sz w:val="24"/>
                  <w:szCs w:val="24"/>
                </w:rPr>
                <w:tag w:val="_PLD_56674e39e8d14705b039b2a058758fc7"/>
                <w:id w:val="1921746982"/>
                <w:lock w:val="sdtLocked"/>
              </w:sdtPr>
              <w:sdtContent>
                <w:tc>
                  <w:tcPr>
                    <w:tcW w:w="1134"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比例（%）</w:t>
                    </w:r>
                  </w:p>
                </w:tc>
              </w:sdtContent>
            </w:sdt>
            <w:sdt>
              <w:sdtPr>
                <w:rPr>
                  <w:rFonts w:ascii="宋体" w:eastAsia="宋体" w:hAnsi="宋体" w:hint="eastAsia"/>
                  <w:sz w:val="24"/>
                  <w:szCs w:val="24"/>
                </w:rPr>
                <w:tag w:val="_PLD_fcd4f275f9914142a4967f1d4a7671c9"/>
                <w:id w:val="-1157460332"/>
                <w:lock w:val="sdtLocked"/>
              </w:sdtPr>
              <w:sdtContent>
                <w:tc>
                  <w:tcPr>
                    <w:tcW w:w="1134"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票数</w:t>
                    </w:r>
                  </w:p>
                </w:tc>
              </w:sdtContent>
            </w:sdt>
            <w:sdt>
              <w:sdtPr>
                <w:rPr>
                  <w:rFonts w:ascii="宋体" w:eastAsia="宋体" w:hAnsi="宋体" w:hint="eastAsia"/>
                  <w:sz w:val="24"/>
                  <w:szCs w:val="24"/>
                </w:rPr>
                <w:tag w:val="_PLD_4377c860d9444581b84461cc7262f05f"/>
                <w:id w:val="664898240"/>
                <w:lock w:val="sdtLocked"/>
              </w:sdtPr>
              <w:sdtContent>
                <w:tc>
                  <w:tcPr>
                    <w:tcW w:w="1184"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比例（%）</w:t>
                    </w:r>
                  </w:p>
                </w:tc>
              </w:sdtContent>
            </w:sdt>
          </w:tr>
          <w:tr w:rsidR="00534EA0" w:rsidRPr="00534EA0" w:rsidTr="008D67E7">
            <w:sdt>
              <w:sdtPr>
                <w:rPr>
                  <w:rFonts w:ascii="宋体" w:eastAsia="宋体" w:hAnsi="宋体" w:hint="eastAsia"/>
                  <w:sz w:val="24"/>
                  <w:szCs w:val="24"/>
                </w:rPr>
                <w:tag w:val="_PLD_23794fee88934d1f99dc778516a7c399"/>
                <w:id w:val="554899596"/>
                <w:lock w:val="sdtLocked"/>
              </w:sdtPr>
              <w:sdtContent>
                <w:tc>
                  <w:tcPr>
                    <w:tcW w:w="1668"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持股5%以上普通股股东</w:t>
                    </w:r>
                  </w:p>
                </w:tc>
              </w:sdtContent>
            </w:sdt>
            <w:sdt>
              <w:sdtPr>
                <w:rPr>
                  <w:rFonts w:ascii="宋体" w:eastAsia="宋体" w:hAnsi="宋体"/>
                  <w:sz w:val="24"/>
                  <w:szCs w:val="24"/>
                </w:rPr>
                <w:alias w:val="现金分红分段表决持股5%以上普通股股东同意票数"/>
                <w:tag w:val="_GBC_e527fde620934730b73c5692b0607ebe"/>
                <w:id w:val="1339248"/>
                <w:lock w:val="sdtLocked"/>
              </w:sdtPr>
              <w:sdtContent>
                <w:tc>
                  <w:tcPr>
                    <w:tcW w:w="1275"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447,613,893</w:t>
                    </w:r>
                  </w:p>
                </w:tc>
              </w:sdtContent>
            </w:sdt>
            <w:sdt>
              <w:sdtPr>
                <w:rPr>
                  <w:rFonts w:ascii="宋体" w:eastAsia="宋体" w:hAnsi="宋体"/>
                  <w:sz w:val="24"/>
                  <w:szCs w:val="24"/>
                </w:rPr>
                <w:alias w:val="现金分红分段表决持股5%以上普通股股东同意比例"/>
                <w:tag w:val="_GBC_8da04d512b064d83a37d8423c83e2d54"/>
                <w:id w:val="1339250"/>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100.0000</w:t>
                    </w:r>
                  </w:p>
                </w:tc>
              </w:sdtContent>
            </w:sdt>
            <w:sdt>
              <w:sdtPr>
                <w:rPr>
                  <w:rFonts w:ascii="宋体" w:eastAsia="宋体" w:hAnsi="宋体"/>
                  <w:sz w:val="24"/>
                  <w:szCs w:val="24"/>
                </w:rPr>
                <w:alias w:val="现金分红分段表决持股5%以上普通股股东反对票数"/>
                <w:tag w:val="_GBC_7f3d8559216c48e79ce48fe880c458f7"/>
                <w:id w:val="6074789"/>
                <w:lock w:val="sdtLocked"/>
              </w:sdtPr>
              <w:sdtContent>
                <w:tc>
                  <w:tcPr>
                    <w:tcW w:w="993"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5%以上普通股股东反对比例"/>
                <w:tag w:val="_GBC_f81c2019e67040db88514c0cf1d389ba"/>
                <w:id w:val="15331436"/>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sdt>
              <w:sdtPr>
                <w:rPr>
                  <w:rFonts w:ascii="宋体" w:eastAsia="宋体" w:hAnsi="宋体"/>
                  <w:sz w:val="24"/>
                  <w:szCs w:val="24"/>
                </w:rPr>
                <w:alias w:val="现金分红分段表决持股5%以上普通股股东弃权票数"/>
                <w:tag w:val="_GBC_8ab3c8a1dee741f3bf56f4edf44f1a75"/>
                <w:id w:val="1339256"/>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5%以上普通股股东弃权比例"/>
                <w:tag w:val="_GBC_8abbb577720f4db488219f981aafc048"/>
                <w:id w:val="1339258"/>
                <w:lock w:val="sdtLocked"/>
              </w:sdtPr>
              <w:sdtContent>
                <w:tc>
                  <w:tcPr>
                    <w:tcW w:w="118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tr>
          <w:tr w:rsidR="00534EA0" w:rsidRPr="00534EA0" w:rsidTr="008D67E7">
            <w:sdt>
              <w:sdtPr>
                <w:rPr>
                  <w:rFonts w:ascii="宋体" w:eastAsia="宋体" w:hAnsi="宋体" w:hint="eastAsia"/>
                  <w:sz w:val="24"/>
                  <w:szCs w:val="24"/>
                </w:rPr>
                <w:tag w:val="_PLD_e129ef8a5bef44a080cd276f95549739"/>
                <w:id w:val="-1968032174"/>
                <w:lock w:val="sdtLocked"/>
              </w:sdtPr>
              <w:sdtContent>
                <w:tc>
                  <w:tcPr>
                    <w:tcW w:w="1668"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持股1%-5%普通股股东</w:t>
                    </w:r>
                  </w:p>
                </w:tc>
              </w:sdtContent>
            </w:sdt>
            <w:sdt>
              <w:sdtPr>
                <w:rPr>
                  <w:rFonts w:ascii="宋体" w:eastAsia="宋体" w:hAnsi="宋体"/>
                  <w:sz w:val="24"/>
                  <w:szCs w:val="24"/>
                </w:rPr>
                <w:alias w:val="现金分红分段表决持股1%-5%普通股股东同意票数"/>
                <w:tag w:val="_GBC_cc79736c62c54699929add0137c348f4"/>
                <w:id w:val="1339260"/>
                <w:lock w:val="sdtLocked"/>
              </w:sdtPr>
              <w:sdtContent>
                <w:tc>
                  <w:tcPr>
                    <w:tcW w:w="1275"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1%-5%普通股股东同意比例"/>
                <w:tag w:val="_GBC_ead2ae56a1c140898886f3bc0c5f4269"/>
                <w:id w:val="1339262"/>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sdt>
              <w:sdtPr>
                <w:rPr>
                  <w:rFonts w:ascii="宋体" w:eastAsia="宋体" w:hAnsi="宋体"/>
                  <w:sz w:val="24"/>
                  <w:szCs w:val="24"/>
                </w:rPr>
                <w:alias w:val="现金分红分段表决持股1%-5%普通股股东反对票数"/>
                <w:tag w:val="_GBC_560b4c13367945feb0c5a7fbc4df5143"/>
                <w:id w:val="1339264"/>
                <w:lock w:val="sdtLocked"/>
              </w:sdtPr>
              <w:sdtContent>
                <w:tc>
                  <w:tcPr>
                    <w:tcW w:w="993"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1%-5%普通股股东反对比例"/>
                <w:tag w:val="_GBC_7b9df0415d524002923644edb0ec3684"/>
                <w:id w:val="1339266"/>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sdt>
              <w:sdtPr>
                <w:rPr>
                  <w:rFonts w:ascii="宋体" w:eastAsia="宋体" w:hAnsi="宋体"/>
                  <w:sz w:val="24"/>
                  <w:szCs w:val="24"/>
                </w:rPr>
                <w:alias w:val="现金分红分段表决持股1%-5%普通股股东弃权票数"/>
                <w:tag w:val="_GBC_2cbab11d30564bbb880b7ef23c178cce"/>
                <w:id w:val="1339268"/>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1%-5%普通股股东弃权比例"/>
                <w:tag w:val="_GBC_e07d7a835f104136a81e509ede374ec6"/>
                <w:id w:val="1339270"/>
                <w:lock w:val="sdtLocked"/>
              </w:sdtPr>
              <w:sdtContent>
                <w:tc>
                  <w:tcPr>
                    <w:tcW w:w="118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tr>
          <w:tr w:rsidR="00534EA0" w:rsidRPr="00534EA0" w:rsidTr="008D67E7">
            <w:sdt>
              <w:sdtPr>
                <w:rPr>
                  <w:rFonts w:ascii="宋体" w:eastAsia="宋体" w:hAnsi="宋体" w:hint="eastAsia"/>
                  <w:sz w:val="24"/>
                  <w:szCs w:val="24"/>
                </w:rPr>
                <w:tag w:val="_PLD_e3a0284474eb4187b2e6c46b4b006aa2"/>
                <w:id w:val="-334309638"/>
                <w:lock w:val="sdtLocked"/>
              </w:sdtPr>
              <w:sdtContent>
                <w:tc>
                  <w:tcPr>
                    <w:tcW w:w="1668"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持股1%以下普通股股东</w:t>
                    </w:r>
                  </w:p>
                </w:tc>
              </w:sdtContent>
            </w:sdt>
            <w:sdt>
              <w:sdtPr>
                <w:rPr>
                  <w:rFonts w:ascii="宋体" w:eastAsia="宋体" w:hAnsi="宋体"/>
                  <w:sz w:val="24"/>
                  <w:szCs w:val="24"/>
                </w:rPr>
                <w:alias w:val="现金分红分段表决持股1%以下普通股股东同意票数"/>
                <w:tag w:val="_GBC_e05480f4d3684d58a4fd3ec1323992b1"/>
                <w:id w:val="1339272"/>
                <w:lock w:val="sdtLocked"/>
              </w:sdtPr>
              <w:sdtContent>
                <w:tc>
                  <w:tcPr>
                    <w:tcW w:w="1275"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4,309,825</w:t>
                    </w:r>
                  </w:p>
                </w:tc>
              </w:sdtContent>
            </w:sdt>
            <w:sdt>
              <w:sdtPr>
                <w:rPr>
                  <w:rFonts w:ascii="宋体" w:eastAsia="宋体" w:hAnsi="宋体"/>
                  <w:sz w:val="24"/>
                  <w:szCs w:val="24"/>
                </w:rPr>
                <w:alias w:val="现金分红分段表决持股1%以下普通股股东同意比例"/>
                <w:tag w:val="_GBC_b3a0c44b942f4b3fafcf95aff191f50a"/>
                <w:id w:val="1339274"/>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99.1032</w:t>
                    </w:r>
                  </w:p>
                </w:tc>
              </w:sdtContent>
            </w:sdt>
            <w:sdt>
              <w:sdtPr>
                <w:rPr>
                  <w:rFonts w:ascii="宋体" w:eastAsia="宋体" w:hAnsi="宋体"/>
                  <w:sz w:val="24"/>
                  <w:szCs w:val="24"/>
                </w:rPr>
                <w:alias w:val="现金分红分段表决持股1%以下普通股股东反对票数"/>
                <w:tag w:val="_GBC_63a29dbe01ec4420b74772f336f33f75"/>
                <w:id w:val="1339276"/>
                <w:lock w:val="sdtLocked"/>
              </w:sdtPr>
              <w:sdtContent>
                <w:tc>
                  <w:tcPr>
                    <w:tcW w:w="993"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35,000</w:t>
                    </w:r>
                  </w:p>
                </w:tc>
              </w:sdtContent>
            </w:sdt>
            <w:sdt>
              <w:sdtPr>
                <w:rPr>
                  <w:rFonts w:ascii="宋体" w:eastAsia="宋体" w:hAnsi="宋体"/>
                  <w:sz w:val="24"/>
                  <w:szCs w:val="24"/>
                </w:rPr>
                <w:alias w:val="现金分红分段表决持股1%以下普通股股东反对比例"/>
                <w:tag w:val="_GBC_284a6eb453b74fafa22694be422dc174"/>
                <w:id w:val="1339278"/>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0.8048</w:t>
                    </w:r>
                  </w:p>
                </w:tc>
              </w:sdtContent>
            </w:sdt>
            <w:sdt>
              <w:sdtPr>
                <w:rPr>
                  <w:rFonts w:ascii="宋体" w:eastAsia="宋体" w:hAnsi="宋体"/>
                  <w:sz w:val="24"/>
                  <w:szCs w:val="24"/>
                </w:rPr>
                <w:alias w:val="现金分红分段表决持股1%以下普通股股东弃权票数"/>
                <w:tag w:val="_GBC_fa4f3c6c6f7b46fcbd256e8d09c217e9"/>
                <w:id w:val="1339280"/>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4,000</w:t>
                    </w:r>
                  </w:p>
                </w:tc>
              </w:sdtContent>
            </w:sdt>
            <w:sdt>
              <w:sdtPr>
                <w:rPr>
                  <w:rFonts w:ascii="宋体" w:eastAsia="宋体" w:hAnsi="宋体"/>
                  <w:sz w:val="24"/>
                  <w:szCs w:val="24"/>
                </w:rPr>
                <w:alias w:val="现金分红分段表决持股1%以下普通股股东弃权比例"/>
                <w:tag w:val="_GBC_f0ca1becab364648ae2e92ec95cfc4d4"/>
                <w:id w:val="1339282"/>
                <w:lock w:val="sdtLocked"/>
              </w:sdtPr>
              <w:sdtContent>
                <w:tc>
                  <w:tcPr>
                    <w:tcW w:w="118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0.0920</w:t>
                    </w:r>
                  </w:p>
                </w:tc>
              </w:sdtContent>
            </w:sdt>
          </w:tr>
          <w:tr w:rsidR="00534EA0" w:rsidRPr="00534EA0" w:rsidTr="008D67E7">
            <w:sdt>
              <w:sdtPr>
                <w:rPr>
                  <w:rFonts w:ascii="宋体" w:eastAsia="宋体" w:hAnsi="宋体" w:hint="eastAsia"/>
                  <w:sz w:val="24"/>
                  <w:szCs w:val="24"/>
                </w:rPr>
                <w:tag w:val="_PLD_d99d887309844730b856a292e86fddc4"/>
                <w:id w:val="1973327888"/>
                <w:lock w:val="sdtLocked"/>
              </w:sdtPr>
              <w:sdtContent>
                <w:tc>
                  <w:tcPr>
                    <w:tcW w:w="1668"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其中:市值50万以下普通股股东</w:t>
                    </w:r>
                  </w:p>
                </w:tc>
              </w:sdtContent>
            </w:sdt>
            <w:sdt>
              <w:sdtPr>
                <w:rPr>
                  <w:rFonts w:ascii="宋体" w:eastAsia="宋体" w:hAnsi="宋体"/>
                  <w:sz w:val="24"/>
                  <w:szCs w:val="24"/>
                </w:rPr>
                <w:alias w:val="现金分红分段表决持股市值50万以下普通股股东同意票数"/>
                <w:tag w:val="_GBC_b5648b65cabe407aaf4d8936546de5f1"/>
                <w:id w:val="1339284"/>
                <w:lock w:val="sdtLocked"/>
              </w:sdtPr>
              <w:sdtContent>
                <w:tc>
                  <w:tcPr>
                    <w:tcW w:w="1275"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4,163,125</w:t>
                    </w:r>
                  </w:p>
                </w:tc>
              </w:sdtContent>
            </w:sdt>
            <w:sdt>
              <w:sdtPr>
                <w:rPr>
                  <w:rFonts w:ascii="宋体" w:eastAsia="宋体" w:hAnsi="宋体"/>
                  <w:sz w:val="24"/>
                  <w:szCs w:val="24"/>
                </w:rPr>
                <w:alias w:val="现金分红分段表决持股市值50万以下普通股股东同意比例"/>
                <w:tag w:val="_GBC_27bd811540d442848f13cff11e754df3"/>
                <w:id w:val="1339286"/>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99.0718</w:t>
                    </w:r>
                  </w:p>
                </w:tc>
              </w:sdtContent>
            </w:sdt>
            <w:sdt>
              <w:sdtPr>
                <w:rPr>
                  <w:rFonts w:ascii="宋体" w:eastAsia="宋体" w:hAnsi="宋体"/>
                  <w:sz w:val="24"/>
                  <w:szCs w:val="24"/>
                </w:rPr>
                <w:alias w:val="现金分红分段表决持股市值50万以下普通股股东反对票数"/>
                <w:tag w:val="_GBC_cb71fb7d213c4ac9897f406414983fdf"/>
                <w:id w:val="1339288"/>
                <w:lock w:val="sdtLocked"/>
              </w:sdtPr>
              <w:sdtContent>
                <w:tc>
                  <w:tcPr>
                    <w:tcW w:w="993"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35,000</w:t>
                    </w:r>
                  </w:p>
                </w:tc>
              </w:sdtContent>
            </w:sdt>
            <w:sdt>
              <w:sdtPr>
                <w:rPr>
                  <w:rFonts w:ascii="宋体" w:eastAsia="宋体" w:hAnsi="宋体"/>
                  <w:sz w:val="24"/>
                  <w:szCs w:val="24"/>
                </w:rPr>
                <w:alias w:val="现金分红分段表决持股市值50万以下普通股股东反对比例"/>
                <w:tag w:val="_GBC_a4f9ee90a3364465b773ee3be553a460"/>
                <w:id w:val="1339290"/>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0.8329</w:t>
                    </w:r>
                  </w:p>
                </w:tc>
              </w:sdtContent>
            </w:sdt>
            <w:sdt>
              <w:sdtPr>
                <w:rPr>
                  <w:rFonts w:ascii="宋体" w:eastAsia="宋体" w:hAnsi="宋体"/>
                  <w:sz w:val="24"/>
                  <w:szCs w:val="24"/>
                </w:rPr>
                <w:alias w:val="现金分红分段表决持股市值50万以下普通股股东弃权票数"/>
                <w:tag w:val="_GBC_bbd5370cf8534cacb5c2ab17567826b5"/>
                <w:id w:val="1339292"/>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4,000</w:t>
                    </w:r>
                  </w:p>
                </w:tc>
              </w:sdtContent>
            </w:sdt>
            <w:sdt>
              <w:sdtPr>
                <w:rPr>
                  <w:rFonts w:ascii="宋体" w:eastAsia="宋体" w:hAnsi="宋体"/>
                  <w:sz w:val="24"/>
                  <w:szCs w:val="24"/>
                </w:rPr>
                <w:alias w:val="现金分红分段表决持股市值50万以下普通股股东弃权比例"/>
                <w:tag w:val="_GBC_9457dc78ca6f4ccd94e9b61bc7302919"/>
                <w:id w:val="1339294"/>
                <w:lock w:val="sdtLocked"/>
              </w:sdtPr>
              <w:sdtContent>
                <w:tc>
                  <w:tcPr>
                    <w:tcW w:w="118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0.0953</w:t>
                    </w:r>
                  </w:p>
                </w:tc>
              </w:sdtContent>
            </w:sdt>
          </w:tr>
          <w:tr w:rsidR="00534EA0" w:rsidRPr="00534EA0" w:rsidTr="008D67E7">
            <w:sdt>
              <w:sdtPr>
                <w:rPr>
                  <w:rFonts w:ascii="宋体" w:eastAsia="宋体" w:hAnsi="宋体" w:hint="eastAsia"/>
                  <w:sz w:val="24"/>
                  <w:szCs w:val="24"/>
                </w:rPr>
                <w:tag w:val="_PLD_3273d81c0b924debbd4ccb6105539585"/>
                <w:id w:val="-159321487"/>
                <w:lock w:val="sdtLocked"/>
              </w:sdtPr>
              <w:sdtContent>
                <w:tc>
                  <w:tcPr>
                    <w:tcW w:w="1668" w:type="dxa"/>
                  </w:tcPr>
                  <w:p w:rsidR="00534EA0" w:rsidRPr="00534EA0" w:rsidRDefault="00534EA0" w:rsidP="00534EA0">
                    <w:pPr>
                      <w:rPr>
                        <w:rFonts w:ascii="宋体" w:eastAsia="宋体" w:hAnsi="宋体"/>
                        <w:sz w:val="24"/>
                        <w:szCs w:val="24"/>
                      </w:rPr>
                    </w:pPr>
                    <w:r w:rsidRPr="00534EA0">
                      <w:rPr>
                        <w:rFonts w:ascii="宋体" w:eastAsia="宋体" w:hAnsi="宋体" w:hint="eastAsia"/>
                        <w:sz w:val="24"/>
                        <w:szCs w:val="24"/>
                      </w:rPr>
                      <w:t>市值50万以上普通股股东</w:t>
                    </w:r>
                  </w:p>
                </w:tc>
              </w:sdtContent>
            </w:sdt>
            <w:sdt>
              <w:sdtPr>
                <w:rPr>
                  <w:rFonts w:ascii="宋体" w:eastAsia="宋体" w:hAnsi="宋体"/>
                  <w:sz w:val="24"/>
                  <w:szCs w:val="24"/>
                </w:rPr>
                <w:alias w:val="现金分红分段表决持股市值50万以上普通股股东同意票数"/>
                <w:tag w:val="_GBC_e267c909590a48b496065c33f82a282d"/>
                <w:id w:val="1339296"/>
                <w:lock w:val="sdtLocked"/>
              </w:sdtPr>
              <w:sdtContent>
                <w:tc>
                  <w:tcPr>
                    <w:tcW w:w="1275"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146,700</w:t>
                    </w:r>
                  </w:p>
                </w:tc>
              </w:sdtContent>
            </w:sdt>
            <w:sdt>
              <w:sdtPr>
                <w:rPr>
                  <w:rFonts w:ascii="宋体" w:eastAsia="宋体" w:hAnsi="宋体"/>
                  <w:sz w:val="24"/>
                  <w:szCs w:val="24"/>
                </w:rPr>
                <w:alias w:val="现金分红分段表决持股市值50万以上普通股股东同意比例"/>
                <w:tag w:val="_GBC_5b56a01c192a4e399f2cf098b251643b"/>
                <w:id w:val="1339298"/>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100.0000</w:t>
                    </w:r>
                  </w:p>
                </w:tc>
              </w:sdtContent>
            </w:sdt>
            <w:sdt>
              <w:sdtPr>
                <w:rPr>
                  <w:rFonts w:ascii="宋体" w:eastAsia="宋体" w:hAnsi="宋体"/>
                  <w:sz w:val="24"/>
                  <w:szCs w:val="24"/>
                </w:rPr>
                <w:alias w:val="现金分红分段表决持股市值50万以上普通股股东反对票数"/>
                <w:tag w:val="_GBC_9fd9061e5627486d9692e0b06543bec1"/>
                <w:id w:val="1339300"/>
                <w:lock w:val="sdtLocked"/>
              </w:sdtPr>
              <w:sdtContent>
                <w:tc>
                  <w:tcPr>
                    <w:tcW w:w="993"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市值50万以上普通股股东反对比例"/>
                <w:tag w:val="_GBC_76f59466f37a4e65861b774c1b71c5bb"/>
                <w:id w:val="1339302"/>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sdt>
              <w:sdtPr>
                <w:rPr>
                  <w:rFonts w:ascii="宋体" w:eastAsia="宋体" w:hAnsi="宋体"/>
                  <w:sz w:val="24"/>
                  <w:szCs w:val="24"/>
                </w:rPr>
                <w:alias w:val="现金分红分段表决持股市值50万以上普通股股东弃权票数"/>
                <w:tag w:val="_GBC_0170a5cff112424099a79c9187976d19"/>
                <w:id w:val="1339304"/>
                <w:lock w:val="sdtLocked"/>
              </w:sdtPr>
              <w:sdtContent>
                <w:tc>
                  <w:tcPr>
                    <w:tcW w:w="113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w:t>
                    </w:r>
                  </w:p>
                </w:tc>
              </w:sdtContent>
            </w:sdt>
            <w:sdt>
              <w:sdtPr>
                <w:rPr>
                  <w:rFonts w:ascii="宋体" w:eastAsia="宋体" w:hAnsi="宋体"/>
                  <w:sz w:val="24"/>
                  <w:szCs w:val="24"/>
                </w:rPr>
                <w:alias w:val="现金分红分段表决持股市值50万以上普通股股东弃权比例"/>
                <w:tag w:val="_GBC_de4f2d427d264550a4898f2d94be6ce7"/>
                <w:id w:val="1339306"/>
                <w:lock w:val="sdtLocked"/>
              </w:sdtPr>
              <w:sdtContent>
                <w:tc>
                  <w:tcPr>
                    <w:tcW w:w="1184" w:type="dxa"/>
                    <w:vAlign w:val="center"/>
                  </w:tcPr>
                  <w:p w:rsidR="00534EA0" w:rsidRPr="00534EA0" w:rsidRDefault="00534EA0" w:rsidP="00534EA0">
                    <w:pPr>
                      <w:rPr>
                        <w:rFonts w:ascii="宋体" w:eastAsia="宋体" w:hAnsi="宋体"/>
                        <w:sz w:val="24"/>
                        <w:szCs w:val="24"/>
                      </w:rPr>
                    </w:pPr>
                    <w:r w:rsidRPr="00534EA0">
                      <w:rPr>
                        <w:rFonts w:ascii="宋体" w:eastAsia="宋体" w:hAnsi="宋体"/>
                        <w:sz w:val="24"/>
                        <w:szCs w:val="24"/>
                      </w:rPr>
                      <w:t>0.0000</w:t>
                    </w:r>
                  </w:p>
                </w:tc>
              </w:sdtContent>
            </w:sdt>
          </w:tr>
        </w:tbl>
        <w:p w:rsidR="001869D6" w:rsidRPr="00F87BC9" w:rsidRDefault="00C259F8" w:rsidP="00F87BC9"/>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21934999"/>
        <w:lock w:val="sdtLocked"/>
        <w:placeholder>
          <w:docPart w:val="GBC22222222222222222222222222222"/>
        </w:placeholder>
      </w:sdtPr>
      <w:sdtEndPr>
        <w:rPr>
          <w:rFonts w:hint="default"/>
          <w:sz w:val="21"/>
          <w:szCs w:val="22"/>
        </w:rPr>
      </w:sdtEndPr>
      <w:sdtContent>
        <w:p w:rsidR="001869D6" w:rsidRDefault="00117351">
          <w:pPr>
            <w:pStyle w:val="2"/>
            <w:keepNext w:val="0"/>
            <w:keepLines w:val="0"/>
            <w:numPr>
              <w:ilvl w:val="0"/>
              <w:numId w:val="5"/>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c"/>
            <w:tblW w:w="9606" w:type="dxa"/>
            <w:tblLayout w:type="fixed"/>
            <w:tblLook w:val="04A0"/>
          </w:tblPr>
          <w:tblGrid>
            <w:gridCol w:w="817"/>
            <w:gridCol w:w="1559"/>
            <w:gridCol w:w="1418"/>
            <w:gridCol w:w="1134"/>
            <w:gridCol w:w="1417"/>
            <w:gridCol w:w="1134"/>
            <w:gridCol w:w="851"/>
            <w:gridCol w:w="1276"/>
          </w:tblGrid>
          <w:tr w:rsidR="00240C6C" w:rsidTr="00BC088F">
            <w:sdt>
              <w:sdtPr>
                <w:rPr>
                  <w:rFonts w:hint="eastAsia"/>
                  <w:sz w:val="24"/>
                  <w:szCs w:val="24"/>
                </w:rPr>
                <w:tag w:val="_PLD_85e331fb35b94b069c51e9596dc8cf99"/>
                <w:id w:val="1050317"/>
                <w:lock w:val="sdtLocked"/>
              </w:sdtPr>
              <w:sdtContent>
                <w:tc>
                  <w:tcPr>
                    <w:tcW w:w="817" w:type="dxa"/>
                    <w:vMerge w:val="restart"/>
                  </w:tcPr>
                  <w:p w:rsidR="00240C6C" w:rsidRDefault="00240C6C" w:rsidP="00F71ECA">
                    <w:pPr>
                      <w:rPr>
                        <w:sz w:val="24"/>
                        <w:szCs w:val="24"/>
                      </w:rPr>
                    </w:pPr>
                    <w:r>
                      <w:rPr>
                        <w:rFonts w:hint="eastAsia"/>
                        <w:sz w:val="24"/>
                        <w:szCs w:val="24"/>
                      </w:rPr>
                      <w:t>议案序号</w:t>
                    </w:r>
                  </w:p>
                </w:tc>
              </w:sdtContent>
            </w:sdt>
            <w:sdt>
              <w:sdtPr>
                <w:rPr>
                  <w:rFonts w:hint="eastAsia"/>
                  <w:sz w:val="24"/>
                  <w:szCs w:val="24"/>
                </w:rPr>
                <w:tag w:val="_PLD_36163af1201d45bca4fb531b6d710bd5"/>
                <w:id w:val="1050318"/>
                <w:lock w:val="sdtLocked"/>
              </w:sdtPr>
              <w:sdtContent>
                <w:tc>
                  <w:tcPr>
                    <w:tcW w:w="1559" w:type="dxa"/>
                    <w:vMerge w:val="restart"/>
                    <w:vAlign w:val="center"/>
                  </w:tcPr>
                  <w:p w:rsidR="00240C6C" w:rsidRDefault="00240C6C" w:rsidP="00BC088F">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050319"/>
                <w:lock w:val="sdtLocked"/>
              </w:sdtPr>
              <w:sdtContent>
                <w:tc>
                  <w:tcPr>
                    <w:tcW w:w="2552" w:type="dxa"/>
                    <w:gridSpan w:val="2"/>
                    <w:vAlign w:val="center"/>
                  </w:tcPr>
                  <w:p w:rsidR="00240C6C" w:rsidRDefault="00240C6C" w:rsidP="00BC088F">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050320"/>
                <w:lock w:val="sdtLocked"/>
              </w:sdtPr>
              <w:sdtContent>
                <w:tc>
                  <w:tcPr>
                    <w:tcW w:w="2551" w:type="dxa"/>
                    <w:gridSpan w:val="2"/>
                    <w:vAlign w:val="center"/>
                  </w:tcPr>
                  <w:p w:rsidR="00240C6C" w:rsidRDefault="00240C6C" w:rsidP="00BC088F">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050321"/>
                <w:lock w:val="sdtLocked"/>
              </w:sdtPr>
              <w:sdtContent>
                <w:tc>
                  <w:tcPr>
                    <w:tcW w:w="2127" w:type="dxa"/>
                    <w:gridSpan w:val="2"/>
                    <w:vAlign w:val="center"/>
                  </w:tcPr>
                  <w:p w:rsidR="00240C6C" w:rsidRDefault="00240C6C" w:rsidP="00BC088F">
                    <w:pPr>
                      <w:jc w:val="center"/>
                      <w:rPr>
                        <w:sz w:val="24"/>
                        <w:szCs w:val="24"/>
                      </w:rPr>
                    </w:pPr>
                    <w:r>
                      <w:rPr>
                        <w:rFonts w:hint="eastAsia"/>
                        <w:sz w:val="24"/>
                        <w:szCs w:val="24"/>
                      </w:rPr>
                      <w:t>弃权</w:t>
                    </w:r>
                  </w:p>
                </w:tc>
              </w:sdtContent>
            </w:sdt>
          </w:tr>
          <w:tr w:rsidR="00240C6C" w:rsidTr="00BC088F">
            <w:tc>
              <w:tcPr>
                <w:tcW w:w="817" w:type="dxa"/>
                <w:vMerge/>
              </w:tcPr>
              <w:p w:rsidR="00240C6C" w:rsidRDefault="00240C6C" w:rsidP="00240C6C">
                <w:pPr>
                  <w:ind w:firstLine="480"/>
                  <w:rPr>
                    <w:sz w:val="24"/>
                    <w:szCs w:val="24"/>
                  </w:rPr>
                </w:pPr>
              </w:p>
            </w:tc>
            <w:tc>
              <w:tcPr>
                <w:tcW w:w="1559" w:type="dxa"/>
                <w:vMerge/>
                <w:vAlign w:val="center"/>
              </w:tcPr>
              <w:p w:rsidR="00240C6C" w:rsidRDefault="00240C6C" w:rsidP="00BC088F">
                <w:pPr>
                  <w:jc w:val="center"/>
                  <w:rPr>
                    <w:sz w:val="24"/>
                    <w:szCs w:val="24"/>
                  </w:rPr>
                </w:pPr>
              </w:p>
            </w:tc>
            <w:sdt>
              <w:sdtPr>
                <w:rPr>
                  <w:rFonts w:asciiTheme="minorEastAsia" w:hAnsiTheme="minorEastAsia" w:hint="eastAsia"/>
                  <w:sz w:val="24"/>
                  <w:szCs w:val="24"/>
                </w:rPr>
                <w:tag w:val="_PLD_88d5d4eeccd34fe6835de33242d02c56"/>
                <w:id w:val="1050322"/>
                <w:lock w:val="sdtLocked"/>
              </w:sdtPr>
              <w:sdtContent>
                <w:tc>
                  <w:tcPr>
                    <w:tcW w:w="1418" w:type="dxa"/>
                    <w:vAlign w:val="center"/>
                  </w:tcPr>
                  <w:p w:rsidR="00240C6C" w:rsidRDefault="00240C6C" w:rsidP="00BC088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050323"/>
                <w:lock w:val="sdtLocked"/>
              </w:sdtPr>
              <w:sdtContent>
                <w:tc>
                  <w:tcPr>
                    <w:tcW w:w="1134" w:type="dxa"/>
                    <w:vAlign w:val="center"/>
                  </w:tcPr>
                  <w:p w:rsidR="00240C6C" w:rsidRDefault="00240C6C" w:rsidP="00BC088F">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050324"/>
                <w:lock w:val="sdtLocked"/>
              </w:sdtPr>
              <w:sdtContent>
                <w:tc>
                  <w:tcPr>
                    <w:tcW w:w="1417" w:type="dxa"/>
                    <w:vAlign w:val="center"/>
                  </w:tcPr>
                  <w:p w:rsidR="00240C6C" w:rsidRDefault="00240C6C" w:rsidP="00BC088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050325"/>
                <w:lock w:val="sdtLocked"/>
              </w:sdtPr>
              <w:sdtContent>
                <w:tc>
                  <w:tcPr>
                    <w:tcW w:w="1134" w:type="dxa"/>
                    <w:vAlign w:val="center"/>
                  </w:tcPr>
                  <w:p w:rsidR="00240C6C" w:rsidRDefault="00240C6C" w:rsidP="00BC088F">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050326"/>
                <w:lock w:val="sdtLocked"/>
              </w:sdtPr>
              <w:sdtContent>
                <w:tc>
                  <w:tcPr>
                    <w:tcW w:w="851" w:type="dxa"/>
                    <w:vAlign w:val="center"/>
                  </w:tcPr>
                  <w:p w:rsidR="00240C6C" w:rsidRDefault="00240C6C" w:rsidP="00BC088F">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050327"/>
                <w:lock w:val="sdtLocked"/>
              </w:sdtPr>
              <w:sdtContent>
                <w:tc>
                  <w:tcPr>
                    <w:tcW w:w="1276" w:type="dxa"/>
                    <w:vAlign w:val="center"/>
                  </w:tcPr>
                  <w:p w:rsidR="00240C6C" w:rsidRDefault="00240C6C" w:rsidP="00BC088F">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宋体" w:eastAsia="宋体" w:hAnsi="宋体"/>
                <w:sz w:val="24"/>
                <w:szCs w:val="24"/>
              </w:rPr>
              <w:alias w:val="5%以下股东的表决情况"/>
              <w:tag w:val="_GBC_ff2a68bc4ae1452fa1f8ccc6beb2c08f"/>
              <w:id w:val="1050336"/>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28"/>
                    <w:lock w:val="sdtLocked"/>
                  </w:sdtPr>
                  <w:sdtContent>
                    <w:tc>
                      <w:tcPr>
                        <w:tcW w:w="817" w:type="dxa"/>
                        <w:vAlign w:val="center"/>
                      </w:tcPr>
                      <w:p w:rsidR="00240C6C" w:rsidRPr="00164F43" w:rsidRDefault="00240C6C" w:rsidP="00F71ECA">
                        <w:pPr>
                          <w:rPr>
                            <w:rFonts w:ascii="宋体" w:eastAsia="宋体" w:hAnsi="宋体"/>
                            <w:sz w:val="24"/>
                            <w:szCs w:val="24"/>
                          </w:rPr>
                        </w:pPr>
                        <w:r w:rsidRPr="00164F43">
                          <w:rPr>
                            <w:rFonts w:ascii="宋体" w:eastAsia="宋体" w:hAnsi="宋体"/>
                            <w:sz w:val="24"/>
                            <w:szCs w:val="24"/>
                          </w:rPr>
                          <w:t>4</w:t>
                        </w:r>
                      </w:p>
                    </w:tc>
                  </w:sdtContent>
                </w:sdt>
                <w:sdt>
                  <w:sdtPr>
                    <w:rPr>
                      <w:rFonts w:ascii="宋体" w:eastAsia="宋体" w:hAnsi="宋体"/>
                      <w:sz w:val="24"/>
                      <w:szCs w:val="24"/>
                    </w:rPr>
                    <w:alias w:val="5%以下股东的表决情况_议案名称"/>
                    <w:tag w:val="_GBC_120f4cbdd0e24a8abf52609f00b310eb"/>
                    <w:id w:val="1050329"/>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关于公司2023年年度利润分配预案的议案</w:t>
                        </w:r>
                      </w:p>
                    </w:tc>
                  </w:sdtContent>
                </w:sdt>
                <w:sdt>
                  <w:sdtPr>
                    <w:rPr>
                      <w:rFonts w:ascii="宋体" w:eastAsia="宋体" w:hAnsi="宋体"/>
                      <w:sz w:val="24"/>
                      <w:szCs w:val="24"/>
                    </w:rPr>
                    <w:alias w:val="5%以下股东的表决情况_同意票数"/>
                    <w:tag w:val="_GBC_8e6286abe9984117ab278ef08e91288b"/>
                    <w:id w:val="1050330"/>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4,309,825</w:t>
                        </w:r>
                      </w:p>
                    </w:tc>
                  </w:sdtContent>
                </w:sdt>
                <w:sdt>
                  <w:sdtPr>
                    <w:rPr>
                      <w:rFonts w:ascii="宋体" w:eastAsia="宋体" w:hAnsi="宋体"/>
                      <w:sz w:val="24"/>
                      <w:szCs w:val="24"/>
                    </w:rPr>
                    <w:alias w:val="5%以下股东的表决情况_同意比例"/>
                    <w:tag w:val="_GBC_3fcebd7488784e99b72caeb430023bbd"/>
                    <w:id w:val="1050331"/>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99.1032</w:t>
                        </w:r>
                      </w:p>
                    </w:tc>
                  </w:sdtContent>
                </w:sdt>
                <w:sdt>
                  <w:sdtPr>
                    <w:rPr>
                      <w:rFonts w:ascii="宋体" w:eastAsia="宋体" w:hAnsi="宋体"/>
                      <w:sz w:val="24"/>
                      <w:szCs w:val="24"/>
                    </w:rPr>
                    <w:alias w:val="5%以下股东的表决情况_反对票数"/>
                    <w:tag w:val="_GBC_a6adf5852dc1415eb83afa4dd02e7dc3"/>
                    <w:id w:val="1050332"/>
                    <w:lock w:val="sdtLocked"/>
                  </w:sdtPr>
                  <w:sdtContent>
                    <w:tc>
                      <w:tcPr>
                        <w:tcW w:w="1417"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35,000</w:t>
                        </w:r>
                      </w:p>
                    </w:tc>
                  </w:sdtContent>
                </w:sdt>
                <w:sdt>
                  <w:sdtPr>
                    <w:rPr>
                      <w:rFonts w:ascii="宋体" w:eastAsia="宋体" w:hAnsi="宋体"/>
                      <w:sz w:val="24"/>
                      <w:szCs w:val="24"/>
                    </w:rPr>
                    <w:alias w:val="5%以下股东的表决情况_反对比例"/>
                    <w:tag w:val="_GBC_6081e1c76d3140b3b861614f2c136ab4"/>
                    <w:id w:val="1050333"/>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0.8048</w:t>
                        </w:r>
                      </w:p>
                    </w:tc>
                  </w:sdtContent>
                </w:sdt>
                <w:sdt>
                  <w:sdtPr>
                    <w:rPr>
                      <w:rFonts w:ascii="宋体" w:eastAsia="宋体" w:hAnsi="宋体"/>
                      <w:sz w:val="24"/>
                      <w:szCs w:val="24"/>
                    </w:rPr>
                    <w:alias w:val="5%以下股东的表决情况_弃权票数"/>
                    <w:tag w:val="_GBC_255dc4ec80534d56b5adcf7034819a58"/>
                    <w:id w:val="1050334"/>
                    <w:lock w:val="sdtLocked"/>
                  </w:sdtPr>
                  <w:sdtContent>
                    <w:tc>
                      <w:tcPr>
                        <w:tcW w:w="851"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4,000</w:t>
                        </w:r>
                      </w:p>
                    </w:tc>
                  </w:sdtContent>
                </w:sdt>
                <w:sdt>
                  <w:sdtPr>
                    <w:rPr>
                      <w:rFonts w:ascii="宋体" w:eastAsia="宋体" w:hAnsi="宋体"/>
                      <w:sz w:val="24"/>
                      <w:szCs w:val="24"/>
                    </w:rPr>
                    <w:alias w:val="5%以下股东的表决情况_弃权比例"/>
                    <w:tag w:val="_GBC_37be4574b88a45d597ee7cd40a850dec"/>
                    <w:id w:val="1050335"/>
                    <w:lock w:val="sdtLocked"/>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0.0920</w:t>
                        </w:r>
                      </w:p>
                    </w:tc>
                  </w:sdtContent>
                </w:sdt>
              </w:tr>
            </w:sdtContent>
          </w:sdt>
          <w:sdt>
            <w:sdtPr>
              <w:rPr>
                <w:rFonts w:ascii="宋体" w:eastAsia="宋体" w:hAnsi="宋体"/>
                <w:sz w:val="24"/>
                <w:szCs w:val="24"/>
              </w:rPr>
              <w:alias w:val="5%以下股东的表决情况"/>
              <w:tag w:val="_GBC_ff2a68bc4ae1452fa1f8ccc6beb2c08f"/>
              <w:id w:val="1050345"/>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37"/>
                    <w:lock w:val="sdtLocked"/>
                  </w:sdtPr>
                  <w:sdtContent>
                    <w:tc>
                      <w:tcPr>
                        <w:tcW w:w="817" w:type="dxa"/>
                        <w:vAlign w:val="center"/>
                      </w:tcPr>
                      <w:p w:rsidR="00240C6C" w:rsidRPr="00164F43" w:rsidRDefault="00240C6C" w:rsidP="00F71ECA">
                        <w:pPr>
                          <w:rPr>
                            <w:rFonts w:ascii="宋体" w:eastAsia="宋体" w:hAnsi="宋体"/>
                            <w:sz w:val="24"/>
                            <w:szCs w:val="24"/>
                          </w:rPr>
                        </w:pPr>
                        <w:r w:rsidRPr="00164F43">
                          <w:rPr>
                            <w:rFonts w:ascii="宋体" w:eastAsia="宋体" w:hAnsi="宋体"/>
                            <w:sz w:val="24"/>
                            <w:szCs w:val="24"/>
                          </w:rPr>
                          <w:t>5</w:t>
                        </w:r>
                      </w:p>
                    </w:tc>
                  </w:sdtContent>
                </w:sdt>
                <w:sdt>
                  <w:sdtPr>
                    <w:rPr>
                      <w:rFonts w:ascii="宋体" w:eastAsia="宋体" w:hAnsi="宋体"/>
                      <w:sz w:val="24"/>
                      <w:szCs w:val="24"/>
                    </w:rPr>
                    <w:alias w:val="5%以下股东的表决情况_议案名称"/>
                    <w:tag w:val="_GBC_120f4cbdd0e24a8abf52609f00b310eb"/>
                    <w:id w:val="1050338"/>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关于终止使用募集资金实施部分项目暨变更部分募集资金用途及部分</w:t>
                        </w:r>
                        <w:proofErr w:type="gramStart"/>
                        <w:r w:rsidRPr="00164F43">
                          <w:rPr>
                            <w:rFonts w:ascii="宋体" w:eastAsia="宋体" w:hAnsi="宋体"/>
                            <w:sz w:val="24"/>
                            <w:szCs w:val="24"/>
                          </w:rPr>
                          <w:t>募投项目</w:t>
                        </w:r>
                        <w:proofErr w:type="gramEnd"/>
                        <w:r w:rsidRPr="00164F43">
                          <w:rPr>
                            <w:rFonts w:ascii="宋体" w:eastAsia="宋体" w:hAnsi="宋体"/>
                            <w:sz w:val="24"/>
                            <w:szCs w:val="24"/>
                          </w:rPr>
                          <w:t>延期的议案</w:t>
                        </w:r>
                      </w:p>
                    </w:tc>
                  </w:sdtContent>
                </w:sdt>
                <w:sdt>
                  <w:sdtPr>
                    <w:rPr>
                      <w:rFonts w:ascii="宋体" w:eastAsia="宋体" w:hAnsi="宋体"/>
                      <w:sz w:val="24"/>
                      <w:szCs w:val="24"/>
                    </w:rPr>
                    <w:alias w:val="5%以下股东的表决情况_同意票数"/>
                    <w:tag w:val="_GBC_8e6286abe9984117ab278ef08e91288b"/>
                    <w:id w:val="1050339"/>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4,315,725</w:t>
                        </w:r>
                      </w:p>
                    </w:tc>
                  </w:sdtContent>
                </w:sdt>
                <w:sdt>
                  <w:sdtPr>
                    <w:rPr>
                      <w:rFonts w:ascii="宋体" w:eastAsia="宋体" w:hAnsi="宋体"/>
                      <w:sz w:val="24"/>
                      <w:szCs w:val="24"/>
                    </w:rPr>
                    <w:alias w:val="5%以下股东的表决情况_同意比例"/>
                    <w:tag w:val="_GBC_3fcebd7488784e99b72caeb430023bbd"/>
                    <w:id w:val="1050340"/>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99.2388</w:t>
                        </w:r>
                      </w:p>
                    </w:tc>
                  </w:sdtContent>
                </w:sdt>
                <w:sdt>
                  <w:sdtPr>
                    <w:rPr>
                      <w:rFonts w:ascii="宋体" w:eastAsia="宋体" w:hAnsi="宋体"/>
                      <w:sz w:val="24"/>
                      <w:szCs w:val="24"/>
                    </w:rPr>
                    <w:alias w:val="5%以下股东的表决情况_反对票数"/>
                    <w:tag w:val="_GBC_a6adf5852dc1415eb83afa4dd02e7dc3"/>
                    <w:id w:val="1050341"/>
                    <w:lock w:val="sdtLocked"/>
                  </w:sdtPr>
                  <w:sdtContent>
                    <w:tc>
                      <w:tcPr>
                        <w:tcW w:w="1417"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29,200</w:t>
                        </w:r>
                      </w:p>
                    </w:tc>
                  </w:sdtContent>
                </w:sdt>
                <w:sdt>
                  <w:sdtPr>
                    <w:rPr>
                      <w:rFonts w:ascii="宋体" w:eastAsia="宋体" w:hAnsi="宋体"/>
                      <w:sz w:val="24"/>
                      <w:szCs w:val="24"/>
                    </w:rPr>
                    <w:alias w:val="5%以下股东的表决情况_反对比例"/>
                    <w:tag w:val="_GBC_6081e1c76d3140b3b861614f2c136ab4"/>
                    <w:id w:val="1050342"/>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0.6714</w:t>
                        </w:r>
                      </w:p>
                    </w:tc>
                  </w:sdtContent>
                </w:sdt>
                <w:sdt>
                  <w:sdtPr>
                    <w:rPr>
                      <w:rFonts w:ascii="宋体" w:eastAsia="宋体" w:hAnsi="宋体"/>
                      <w:sz w:val="24"/>
                      <w:szCs w:val="24"/>
                    </w:rPr>
                    <w:alias w:val="5%以下股东的表决情况_弃权票数"/>
                    <w:tag w:val="_GBC_255dc4ec80534d56b5adcf7034819a58"/>
                    <w:id w:val="1050343"/>
                    <w:lock w:val="sdtLocked"/>
                  </w:sdtPr>
                  <w:sdtContent>
                    <w:tc>
                      <w:tcPr>
                        <w:tcW w:w="851"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3,900</w:t>
                        </w:r>
                      </w:p>
                    </w:tc>
                  </w:sdtContent>
                </w:sdt>
                <w:sdt>
                  <w:sdtPr>
                    <w:rPr>
                      <w:rFonts w:ascii="宋体" w:eastAsia="宋体" w:hAnsi="宋体"/>
                      <w:sz w:val="24"/>
                      <w:szCs w:val="24"/>
                    </w:rPr>
                    <w:alias w:val="5%以下股东的表决情况_弃权比例"/>
                    <w:tag w:val="_GBC_37be4574b88a45d597ee7cd40a850dec"/>
                    <w:id w:val="1050344"/>
                    <w:lock w:val="sdtLocked"/>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0.0898</w:t>
                        </w:r>
                      </w:p>
                    </w:tc>
                  </w:sdtContent>
                </w:sdt>
              </w:tr>
            </w:sdtContent>
          </w:sdt>
          <w:sdt>
            <w:sdtPr>
              <w:rPr>
                <w:rFonts w:ascii="宋体" w:eastAsia="宋体" w:hAnsi="宋体"/>
                <w:sz w:val="24"/>
                <w:szCs w:val="24"/>
              </w:rPr>
              <w:alias w:val="5%以下股东的表决情况"/>
              <w:tag w:val="_GBC_ff2a68bc4ae1452fa1f8ccc6beb2c08f"/>
              <w:id w:val="1050354"/>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46"/>
                    <w:lock w:val="sdtLocked"/>
                  </w:sdtPr>
                  <w:sdtContent>
                    <w:tc>
                      <w:tcPr>
                        <w:tcW w:w="817" w:type="dxa"/>
                        <w:vAlign w:val="center"/>
                      </w:tcPr>
                      <w:p w:rsidR="00240C6C" w:rsidRPr="00164F43" w:rsidRDefault="00240C6C" w:rsidP="00F71ECA">
                        <w:pPr>
                          <w:rPr>
                            <w:rFonts w:ascii="宋体" w:eastAsia="宋体" w:hAnsi="宋体"/>
                            <w:sz w:val="24"/>
                            <w:szCs w:val="24"/>
                          </w:rPr>
                        </w:pPr>
                        <w:r w:rsidRPr="00164F43">
                          <w:rPr>
                            <w:rFonts w:ascii="宋体" w:eastAsia="宋体" w:hAnsi="宋体"/>
                            <w:sz w:val="24"/>
                            <w:szCs w:val="24"/>
                          </w:rPr>
                          <w:t>6</w:t>
                        </w:r>
                      </w:p>
                    </w:tc>
                  </w:sdtContent>
                </w:sdt>
                <w:sdt>
                  <w:sdtPr>
                    <w:rPr>
                      <w:rFonts w:ascii="宋体" w:eastAsia="宋体" w:hAnsi="宋体"/>
                      <w:sz w:val="24"/>
                      <w:szCs w:val="24"/>
                    </w:rPr>
                    <w:alias w:val="5%以下股东的表决情况_议案名称"/>
                    <w:tag w:val="_GBC_120f4cbdd0e24a8abf52609f00b310eb"/>
                    <w:id w:val="1050347"/>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关于使用募集资金对子公司增资的议案</w:t>
                        </w:r>
                      </w:p>
                    </w:tc>
                  </w:sdtContent>
                </w:sdt>
                <w:sdt>
                  <w:sdtPr>
                    <w:rPr>
                      <w:rFonts w:ascii="宋体" w:eastAsia="宋体" w:hAnsi="宋体"/>
                      <w:sz w:val="24"/>
                      <w:szCs w:val="24"/>
                    </w:rPr>
                    <w:alias w:val="5%以下股东的表决情况_同意票数"/>
                    <w:tag w:val="_GBC_8e6286abe9984117ab278ef08e91288b"/>
                    <w:id w:val="1050348"/>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4,315,725</w:t>
                        </w:r>
                      </w:p>
                    </w:tc>
                  </w:sdtContent>
                </w:sdt>
                <w:sdt>
                  <w:sdtPr>
                    <w:rPr>
                      <w:rFonts w:ascii="宋体" w:eastAsia="宋体" w:hAnsi="宋体"/>
                      <w:sz w:val="24"/>
                      <w:szCs w:val="24"/>
                    </w:rPr>
                    <w:alias w:val="5%以下股东的表决情况_同意比例"/>
                    <w:tag w:val="_GBC_3fcebd7488784e99b72caeb430023bbd"/>
                    <w:id w:val="1050349"/>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99.2388</w:t>
                        </w:r>
                      </w:p>
                    </w:tc>
                  </w:sdtContent>
                </w:sdt>
                <w:sdt>
                  <w:sdtPr>
                    <w:rPr>
                      <w:rFonts w:ascii="宋体" w:eastAsia="宋体" w:hAnsi="宋体"/>
                      <w:sz w:val="24"/>
                      <w:szCs w:val="24"/>
                    </w:rPr>
                    <w:alias w:val="5%以下股东的表决情况_反对票数"/>
                    <w:tag w:val="_GBC_a6adf5852dc1415eb83afa4dd02e7dc3"/>
                    <w:id w:val="1050350"/>
                    <w:lock w:val="sdtLocked"/>
                  </w:sdtPr>
                  <w:sdtContent>
                    <w:tc>
                      <w:tcPr>
                        <w:tcW w:w="1417"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29,200</w:t>
                        </w:r>
                      </w:p>
                    </w:tc>
                  </w:sdtContent>
                </w:sdt>
                <w:sdt>
                  <w:sdtPr>
                    <w:rPr>
                      <w:rFonts w:ascii="宋体" w:eastAsia="宋体" w:hAnsi="宋体"/>
                      <w:sz w:val="24"/>
                      <w:szCs w:val="24"/>
                    </w:rPr>
                    <w:alias w:val="5%以下股东的表决情况_反对比例"/>
                    <w:tag w:val="_GBC_6081e1c76d3140b3b861614f2c136ab4"/>
                    <w:id w:val="1050351"/>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0.6714</w:t>
                        </w:r>
                      </w:p>
                    </w:tc>
                  </w:sdtContent>
                </w:sdt>
                <w:sdt>
                  <w:sdtPr>
                    <w:rPr>
                      <w:rFonts w:ascii="宋体" w:eastAsia="宋体" w:hAnsi="宋体"/>
                      <w:sz w:val="24"/>
                      <w:szCs w:val="24"/>
                    </w:rPr>
                    <w:alias w:val="5%以下股东的表决情况_弃权票数"/>
                    <w:tag w:val="_GBC_255dc4ec80534d56b5adcf7034819a58"/>
                    <w:id w:val="1050352"/>
                    <w:lock w:val="sdtLocked"/>
                  </w:sdtPr>
                  <w:sdtContent>
                    <w:tc>
                      <w:tcPr>
                        <w:tcW w:w="851"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3,900</w:t>
                        </w:r>
                      </w:p>
                    </w:tc>
                  </w:sdtContent>
                </w:sdt>
                <w:sdt>
                  <w:sdtPr>
                    <w:rPr>
                      <w:rFonts w:ascii="宋体" w:eastAsia="宋体" w:hAnsi="宋体"/>
                      <w:sz w:val="24"/>
                      <w:szCs w:val="24"/>
                    </w:rPr>
                    <w:alias w:val="5%以下股东的表决情况_弃权比例"/>
                    <w:tag w:val="_GBC_37be4574b88a45d597ee7cd40a850dec"/>
                    <w:id w:val="1050353"/>
                    <w:lock w:val="sdtLocked"/>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0.0898</w:t>
                        </w:r>
                      </w:p>
                    </w:tc>
                  </w:sdtContent>
                </w:sdt>
              </w:tr>
            </w:sdtContent>
          </w:sdt>
          <w:sdt>
            <w:sdtPr>
              <w:rPr>
                <w:rFonts w:ascii="宋体" w:eastAsia="宋体" w:hAnsi="宋体"/>
                <w:sz w:val="24"/>
                <w:szCs w:val="24"/>
              </w:rPr>
              <w:alias w:val="5%以下股东的表决情况"/>
              <w:tag w:val="_GBC_ff2a68bc4ae1452fa1f8ccc6beb2c08f"/>
              <w:id w:val="1050363"/>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55"/>
                    <w:lock w:val="sdtLocked"/>
                  </w:sdtPr>
                  <w:sdtContent>
                    <w:tc>
                      <w:tcPr>
                        <w:tcW w:w="817" w:type="dxa"/>
                      </w:tcPr>
                      <w:p w:rsidR="00240C6C" w:rsidRPr="00164F43" w:rsidRDefault="00240C6C" w:rsidP="00F71ECA">
                        <w:pPr>
                          <w:rPr>
                            <w:rFonts w:ascii="宋体" w:eastAsia="宋体" w:hAnsi="宋体"/>
                            <w:sz w:val="24"/>
                            <w:szCs w:val="24"/>
                          </w:rPr>
                        </w:pPr>
                        <w:r w:rsidRPr="00164F43">
                          <w:rPr>
                            <w:rFonts w:ascii="宋体" w:eastAsia="宋体" w:hAnsi="宋体"/>
                            <w:sz w:val="24"/>
                            <w:szCs w:val="24"/>
                          </w:rPr>
                          <w:t>9</w:t>
                        </w:r>
                      </w:p>
                    </w:tc>
                  </w:sdtContent>
                </w:sdt>
                <w:sdt>
                  <w:sdtPr>
                    <w:rPr>
                      <w:rFonts w:ascii="宋体" w:eastAsia="宋体" w:hAnsi="宋体"/>
                      <w:sz w:val="24"/>
                      <w:szCs w:val="24"/>
                    </w:rPr>
                    <w:alias w:val="5%以下股东的表决情况_议案名称"/>
                    <w:tag w:val="_GBC_120f4cbdd0e24a8abf52609f00b310eb"/>
                    <w:id w:val="1050356"/>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关于变更会计师事务所的议案</w:t>
                        </w:r>
                      </w:p>
                    </w:tc>
                  </w:sdtContent>
                </w:sdt>
                <w:sdt>
                  <w:sdtPr>
                    <w:rPr>
                      <w:rFonts w:ascii="宋体" w:eastAsia="宋体" w:hAnsi="宋体"/>
                      <w:sz w:val="24"/>
                      <w:szCs w:val="24"/>
                    </w:rPr>
                    <w:alias w:val="5%以下股东的表决情况_同意票数"/>
                    <w:tag w:val="_GBC_8e6286abe9984117ab278ef08e91288b"/>
                    <w:id w:val="1050357"/>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4,315,825</w:t>
                        </w:r>
                      </w:p>
                    </w:tc>
                  </w:sdtContent>
                </w:sdt>
                <w:sdt>
                  <w:sdtPr>
                    <w:rPr>
                      <w:rFonts w:ascii="宋体" w:eastAsia="宋体" w:hAnsi="宋体"/>
                      <w:sz w:val="24"/>
                      <w:szCs w:val="24"/>
                    </w:rPr>
                    <w:alias w:val="5%以下股东的表决情况_同意比例"/>
                    <w:tag w:val="_GBC_3fcebd7488784e99b72caeb430023bbd"/>
                    <w:id w:val="1050358"/>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99.2411</w:t>
                        </w:r>
                      </w:p>
                    </w:tc>
                  </w:sdtContent>
                </w:sdt>
                <w:sdt>
                  <w:sdtPr>
                    <w:rPr>
                      <w:rFonts w:ascii="宋体" w:eastAsia="宋体" w:hAnsi="宋体"/>
                      <w:sz w:val="24"/>
                      <w:szCs w:val="24"/>
                    </w:rPr>
                    <w:alias w:val="5%以下股东的表决情况_反对票数"/>
                    <w:tag w:val="_GBC_a6adf5852dc1415eb83afa4dd02e7dc3"/>
                    <w:id w:val="1050359"/>
                    <w:lock w:val="sdtLocked"/>
                  </w:sdtPr>
                  <w:sdtContent>
                    <w:tc>
                      <w:tcPr>
                        <w:tcW w:w="1417"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29,100</w:t>
                        </w:r>
                      </w:p>
                    </w:tc>
                  </w:sdtContent>
                </w:sdt>
                <w:sdt>
                  <w:sdtPr>
                    <w:rPr>
                      <w:rFonts w:ascii="宋体" w:eastAsia="宋体" w:hAnsi="宋体"/>
                      <w:sz w:val="24"/>
                      <w:szCs w:val="24"/>
                    </w:rPr>
                    <w:alias w:val="5%以下股东的表决情况_反对比例"/>
                    <w:tag w:val="_GBC_6081e1c76d3140b3b861614f2c136ab4"/>
                    <w:id w:val="1050360"/>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0.6691</w:t>
                        </w:r>
                      </w:p>
                    </w:tc>
                  </w:sdtContent>
                </w:sdt>
                <w:sdt>
                  <w:sdtPr>
                    <w:rPr>
                      <w:rFonts w:ascii="宋体" w:eastAsia="宋体" w:hAnsi="宋体"/>
                      <w:sz w:val="24"/>
                      <w:szCs w:val="24"/>
                    </w:rPr>
                    <w:alias w:val="5%以下股东的表决情况_弃权票数"/>
                    <w:tag w:val="_GBC_255dc4ec80534d56b5adcf7034819a58"/>
                    <w:id w:val="1050361"/>
                    <w:lock w:val="sdtLocked"/>
                  </w:sdtPr>
                  <w:sdtContent>
                    <w:tc>
                      <w:tcPr>
                        <w:tcW w:w="851"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3,900</w:t>
                        </w:r>
                      </w:p>
                    </w:tc>
                  </w:sdtContent>
                </w:sdt>
                <w:sdt>
                  <w:sdtPr>
                    <w:rPr>
                      <w:rFonts w:ascii="宋体" w:eastAsia="宋体" w:hAnsi="宋体"/>
                      <w:sz w:val="24"/>
                      <w:szCs w:val="24"/>
                    </w:rPr>
                    <w:alias w:val="5%以下股东的表决情况_弃权比例"/>
                    <w:tag w:val="_GBC_37be4574b88a45d597ee7cd40a850dec"/>
                    <w:id w:val="1050362"/>
                    <w:lock w:val="sdtLocked"/>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0.0898</w:t>
                        </w:r>
                      </w:p>
                    </w:tc>
                  </w:sdtContent>
                </w:sdt>
              </w:tr>
            </w:sdtContent>
          </w:sdt>
          <w:sdt>
            <w:sdtPr>
              <w:rPr>
                <w:rFonts w:ascii="宋体" w:eastAsia="宋体" w:hAnsi="宋体"/>
                <w:sz w:val="24"/>
                <w:szCs w:val="24"/>
              </w:rPr>
              <w:alias w:val="5%以下股东的表决情况"/>
              <w:tag w:val="_GBC_ff2a68bc4ae1452fa1f8ccc6beb2c08f"/>
              <w:id w:val="1050372"/>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64"/>
                    <w:lock w:val="sdtLocked"/>
                  </w:sdtPr>
                  <w:sdtContent>
                    <w:tc>
                      <w:tcPr>
                        <w:tcW w:w="817" w:type="dxa"/>
                        <w:vAlign w:val="center"/>
                      </w:tcPr>
                      <w:p w:rsidR="00240C6C" w:rsidRPr="00164F43" w:rsidRDefault="00240C6C" w:rsidP="00F71ECA">
                        <w:pPr>
                          <w:rPr>
                            <w:rFonts w:ascii="宋体" w:eastAsia="宋体" w:hAnsi="宋体"/>
                            <w:sz w:val="24"/>
                            <w:szCs w:val="24"/>
                          </w:rPr>
                        </w:pPr>
                        <w:r w:rsidRPr="00164F43">
                          <w:rPr>
                            <w:rFonts w:ascii="宋体" w:eastAsia="宋体" w:hAnsi="宋体"/>
                            <w:sz w:val="24"/>
                            <w:szCs w:val="24"/>
                          </w:rPr>
                          <w:t>10</w:t>
                        </w:r>
                      </w:p>
                    </w:tc>
                  </w:sdtContent>
                </w:sdt>
                <w:sdt>
                  <w:sdtPr>
                    <w:rPr>
                      <w:rFonts w:ascii="宋体" w:eastAsia="宋体" w:hAnsi="宋体"/>
                      <w:sz w:val="24"/>
                      <w:szCs w:val="24"/>
                    </w:rPr>
                    <w:alias w:val="5%以下股东的表决情况_议案名称"/>
                    <w:tag w:val="_GBC_120f4cbdd0e24a8abf52609f00b310eb"/>
                    <w:id w:val="1050365"/>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关于公司使用自有闲置资金进行委托理财的议案</w:t>
                        </w:r>
                      </w:p>
                    </w:tc>
                  </w:sdtContent>
                </w:sdt>
                <w:sdt>
                  <w:sdtPr>
                    <w:rPr>
                      <w:rFonts w:ascii="宋体" w:eastAsia="宋体" w:hAnsi="宋体"/>
                      <w:sz w:val="24"/>
                      <w:szCs w:val="24"/>
                    </w:rPr>
                    <w:alias w:val="5%以下股东的表决情况_同意票数"/>
                    <w:tag w:val="_GBC_8e6286abe9984117ab278ef08e91288b"/>
                    <w:id w:val="1050366"/>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3,231,468</w:t>
                        </w:r>
                      </w:p>
                    </w:tc>
                  </w:sdtContent>
                </w:sdt>
                <w:sdt>
                  <w:sdtPr>
                    <w:rPr>
                      <w:rFonts w:ascii="宋体" w:eastAsia="宋体" w:hAnsi="宋体"/>
                      <w:sz w:val="24"/>
                      <w:szCs w:val="24"/>
                    </w:rPr>
                    <w:alias w:val="5%以下股东的表决情况_同意比例"/>
                    <w:tag w:val="_GBC_3fcebd7488784e99b72caeb430023bbd"/>
                    <w:id w:val="1050367"/>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74.3066</w:t>
                        </w:r>
                      </w:p>
                    </w:tc>
                  </w:sdtContent>
                </w:sdt>
                <w:sdt>
                  <w:sdtPr>
                    <w:rPr>
                      <w:rFonts w:ascii="宋体" w:eastAsia="宋体" w:hAnsi="宋体"/>
                      <w:sz w:val="24"/>
                      <w:szCs w:val="24"/>
                    </w:rPr>
                    <w:alias w:val="5%以下股东的表决情况_反对票数"/>
                    <w:tag w:val="_GBC_a6adf5852dc1415eb83afa4dd02e7dc3"/>
                    <w:id w:val="1050368"/>
                    <w:lock w:val="sdtLocked"/>
                  </w:sdtPr>
                  <w:sdtContent>
                    <w:tc>
                      <w:tcPr>
                        <w:tcW w:w="1417"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1,113,457</w:t>
                        </w:r>
                      </w:p>
                    </w:tc>
                  </w:sdtContent>
                </w:sdt>
                <w:sdt>
                  <w:sdtPr>
                    <w:rPr>
                      <w:rFonts w:ascii="宋体" w:eastAsia="宋体" w:hAnsi="宋体"/>
                      <w:sz w:val="24"/>
                      <w:szCs w:val="24"/>
                    </w:rPr>
                    <w:alias w:val="5%以下股东的表决情况_反对比例"/>
                    <w:tag w:val="_GBC_6081e1c76d3140b3b861614f2c136ab4"/>
                    <w:id w:val="1050369"/>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25.6036</w:t>
                        </w:r>
                      </w:p>
                    </w:tc>
                  </w:sdtContent>
                </w:sdt>
                <w:sdt>
                  <w:sdtPr>
                    <w:rPr>
                      <w:rFonts w:ascii="宋体" w:eastAsia="宋体" w:hAnsi="宋体"/>
                      <w:sz w:val="24"/>
                      <w:szCs w:val="24"/>
                    </w:rPr>
                    <w:alias w:val="5%以下股东的表决情况_弃权票数"/>
                    <w:tag w:val="_GBC_255dc4ec80534d56b5adcf7034819a58"/>
                    <w:id w:val="1050370"/>
                    <w:lock w:val="sdtLocked"/>
                  </w:sdtPr>
                  <w:sdtContent>
                    <w:tc>
                      <w:tcPr>
                        <w:tcW w:w="851"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3,900</w:t>
                        </w:r>
                      </w:p>
                    </w:tc>
                  </w:sdtContent>
                </w:sdt>
                <w:sdt>
                  <w:sdtPr>
                    <w:rPr>
                      <w:rFonts w:ascii="宋体" w:eastAsia="宋体" w:hAnsi="宋体"/>
                      <w:sz w:val="24"/>
                      <w:szCs w:val="24"/>
                    </w:rPr>
                    <w:alias w:val="5%以下股东的表决情况_弃权比例"/>
                    <w:tag w:val="_GBC_37be4574b88a45d597ee7cd40a850dec"/>
                    <w:id w:val="1050371"/>
                    <w:lock w:val="sdtLocked"/>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0.0898</w:t>
                        </w:r>
                      </w:p>
                    </w:tc>
                  </w:sdtContent>
                </w:sdt>
              </w:tr>
            </w:sdtContent>
          </w:sdt>
          <w:sdt>
            <w:sdtPr>
              <w:rPr>
                <w:rFonts w:ascii="宋体" w:eastAsia="宋体" w:hAnsi="宋体"/>
                <w:sz w:val="24"/>
                <w:szCs w:val="24"/>
              </w:rPr>
              <w:alias w:val="5%以下股东的表决情况"/>
              <w:tag w:val="_GBC_ff2a68bc4ae1452fa1f8ccc6beb2c08f"/>
              <w:id w:val="1050381"/>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73"/>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11</w:t>
                        </w:r>
                      </w:p>
                    </w:tc>
                  </w:sdtContent>
                </w:sdt>
                <w:sdt>
                  <w:sdtPr>
                    <w:rPr>
                      <w:rFonts w:ascii="宋体" w:eastAsia="宋体" w:hAnsi="宋体"/>
                      <w:sz w:val="24"/>
                      <w:szCs w:val="24"/>
                    </w:rPr>
                    <w:alias w:val="5%以下股东的表决情况_议案名称"/>
                    <w:tag w:val="_GBC_120f4cbdd0e24a8abf52609f00b310eb"/>
                    <w:id w:val="1050374"/>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关于《未来三年（2024-2026年度）股东分红回报规划》的议案</w:t>
                        </w:r>
                      </w:p>
                    </w:tc>
                  </w:sdtContent>
                </w:sdt>
                <w:sdt>
                  <w:sdtPr>
                    <w:rPr>
                      <w:rFonts w:ascii="宋体" w:eastAsia="宋体" w:hAnsi="宋体"/>
                      <w:sz w:val="24"/>
                      <w:szCs w:val="24"/>
                    </w:rPr>
                    <w:alias w:val="5%以下股东的表决情况_同意票数"/>
                    <w:tag w:val="_GBC_8e6286abe9984117ab278ef08e91288b"/>
                    <w:id w:val="1050375"/>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4,315,825</w:t>
                        </w:r>
                      </w:p>
                    </w:tc>
                  </w:sdtContent>
                </w:sdt>
                <w:sdt>
                  <w:sdtPr>
                    <w:rPr>
                      <w:rFonts w:ascii="宋体" w:eastAsia="宋体" w:hAnsi="宋体"/>
                      <w:sz w:val="24"/>
                      <w:szCs w:val="24"/>
                    </w:rPr>
                    <w:alias w:val="5%以下股东的表决情况_同意比例"/>
                    <w:tag w:val="_GBC_3fcebd7488784e99b72caeb430023bbd"/>
                    <w:id w:val="1050376"/>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99.2411</w:t>
                        </w:r>
                      </w:p>
                    </w:tc>
                  </w:sdtContent>
                </w:sdt>
                <w:sdt>
                  <w:sdtPr>
                    <w:rPr>
                      <w:rFonts w:ascii="宋体" w:eastAsia="宋体" w:hAnsi="宋体"/>
                      <w:sz w:val="24"/>
                      <w:szCs w:val="24"/>
                    </w:rPr>
                    <w:alias w:val="5%以下股东的表决情况_反对票数"/>
                    <w:tag w:val="_GBC_a6adf5852dc1415eb83afa4dd02e7dc3"/>
                    <w:id w:val="1050377"/>
                    <w:lock w:val="sdtLocked"/>
                  </w:sdtPr>
                  <w:sdtContent>
                    <w:tc>
                      <w:tcPr>
                        <w:tcW w:w="1417"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29,100</w:t>
                        </w:r>
                      </w:p>
                    </w:tc>
                  </w:sdtContent>
                </w:sdt>
                <w:sdt>
                  <w:sdtPr>
                    <w:rPr>
                      <w:rFonts w:ascii="宋体" w:eastAsia="宋体" w:hAnsi="宋体"/>
                      <w:sz w:val="24"/>
                      <w:szCs w:val="24"/>
                    </w:rPr>
                    <w:alias w:val="5%以下股东的表决情况_反对比例"/>
                    <w:tag w:val="_GBC_6081e1c76d3140b3b861614f2c136ab4"/>
                    <w:id w:val="1050378"/>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0.6691</w:t>
                        </w:r>
                      </w:p>
                    </w:tc>
                  </w:sdtContent>
                </w:sdt>
                <w:sdt>
                  <w:sdtPr>
                    <w:rPr>
                      <w:rFonts w:ascii="宋体" w:eastAsia="宋体" w:hAnsi="宋体"/>
                      <w:sz w:val="24"/>
                      <w:szCs w:val="24"/>
                    </w:rPr>
                    <w:alias w:val="5%以下股东的表决情况_弃权票数"/>
                    <w:tag w:val="_GBC_255dc4ec80534d56b5adcf7034819a58"/>
                    <w:id w:val="1050379"/>
                    <w:lock w:val="sdtLocked"/>
                  </w:sdtPr>
                  <w:sdtContent>
                    <w:tc>
                      <w:tcPr>
                        <w:tcW w:w="851"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3,900</w:t>
                        </w:r>
                      </w:p>
                    </w:tc>
                  </w:sdtContent>
                </w:sdt>
                <w:sdt>
                  <w:sdtPr>
                    <w:rPr>
                      <w:rFonts w:ascii="宋体" w:eastAsia="宋体" w:hAnsi="宋体"/>
                      <w:sz w:val="24"/>
                      <w:szCs w:val="24"/>
                    </w:rPr>
                    <w:alias w:val="5%以下股东的表决情况_弃权比例"/>
                    <w:tag w:val="_GBC_37be4574b88a45d597ee7cd40a850dec"/>
                    <w:id w:val="1050380"/>
                    <w:lock w:val="sdtLocked"/>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0.0898</w:t>
                        </w:r>
                      </w:p>
                    </w:tc>
                  </w:sdtContent>
                </w:sdt>
              </w:tr>
            </w:sdtContent>
          </w:sdt>
          <w:sdt>
            <w:sdtPr>
              <w:rPr>
                <w:rFonts w:ascii="宋体" w:eastAsia="宋体" w:hAnsi="宋体"/>
                <w:sz w:val="24"/>
                <w:szCs w:val="24"/>
              </w:rPr>
              <w:alias w:val="5%以下股东的表决情况"/>
              <w:tag w:val="_GBC_ff2a68bc4ae1452fa1f8ccc6beb2c08f"/>
              <w:id w:val="1050390"/>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82"/>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14.01</w:t>
                        </w:r>
                      </w:p>
                    </w:tc>
                  </w:sdtContent>
                </w:sdt>
                <w:sdt>
                  <w:sdtPr>
                    <w:rPr>
                      <w:rFonts w:ascii="宋体" w:eastAsia="宋体" w:hAnsi="宋体"/>
                      <w:sz w:val="24"/>
                      <w:szCs w:val="24"/>
                    </w:rPr>
                    <w:alias w:val="5%以下股东的表决情况_议案名称"/>
                    <w:tag w:val="_GBC_120f4cbdd0e24a8abf52609f00b310eb"/>
                    <w:id w:val="1050383"/>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选举杭祝鸿先生为公司第九届董事会非独立董事</w:t>
                        </w:r>
                      </w:p>
                    </w:tc>
                  </w:sdtContent>
                </w:sdt>
                <w:sdt>
                  <w:sdtPr>
                    <w:rPr>
                      <w:rFonts w:ascii="宋体" w:eastAsia="宋体" w:hAnsi="宋体"/>
                      <w:sz w:val="24"/>
                      <w:szCs w:val="24"/>
                    </w:rPr>
                    <w:alias w:val="5%以下股东的表决情况_同意票数"/>
                    <w:tag w:val="_GBC_8e6286abe9984117ab278ef08e91288b"/>
                    <w:id w:val="1050384"/>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4,150,773</w:t>
                        </w:r>
                      </w:p>
                    </w:tc>
                  </w:sdtContent>
                </w:sdt>
                <w:sdt>
                  <w:sdtPr>
                    <w:rPr>
                      <w:rFonts w:ascii="宋体" w:eastAsia="宋体" w:hAnsi="宋体"/>
                      <w:sz w:val="24"/>
                      <w:szCs w:val="24"/>
                    </w:rPr>
                    <w:alias w:val="5%以下股东的表决情况_同意比例"/>
                    <w:tag w:val="_GBC_3fcebd7488784e99b72caeb430023bbd"/>
                    <w:id w:val="1050385"/>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95.4458</w:t>
                        </w:r>
                      </w:p>
                    </w:tc>
                  </w:sdtContent>
                </w:sdt>
                <w:sdt>
                  <w:sdtPr>
                    <w:rPr>
                      <w:rFonts w:ascii="宋体" w:eastAsia="宋体" w:hAnsi="宋体"/>
                      <w:sz w:val="24"/>
                      <w:szCs w:val="24"/>
                    </w:rPr>
                    <w:alias w:val="5%以下股东的表决情况_反对票数"/>
                    <w:tag w:val="_GBC_a6adf5852dc1415eb83afa4dd02e7dc3"/>
                    <w:id w:val="1050386"/>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387"/>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388"/>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389"/>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399"/>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391"/>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14.02</w:t>
                        </w:r>
                      </w:p>
                    </w:tc>
                  </w:sdtContent>
                </w:sdt>
                <w:sdt>
                  <w:sdtPr>
                    <w:rPr>
                      <w:rFonts w:ascii="宋体" w:eastAsia="宋体" w:hAnsi="宋体"/>
                      <w:sz w:val="24"/>
                      <w:szCs w:val="24"/>
                    </w:rPr>
                    <w:alias w:val="5%以下股东的表决情况_议案名称"/>
                    <w:tag w:val="_GBC_120f4cbdd0e24a8abf52609f00b310eb"/>
                    <w:id w:val="1050392"/>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选举殷军先生为公司第九届董事会非独立董事</w:t>
                        </w:r>
                      </w:p>
                    </w:tc>
                  </w:sdtContent>
                </w:sdt>
                <w:sdt>
                  <w:sdtPr>
                    <w:rPr>
                      <w:rFonts w:ascii="宋体" w:eastAsia="宋体" w:hAnsi="宋体"/>
                      <w:sz w:val="24"/>
                      <w:szCs w:val="24"/>
                    </w:rPr>
                    <w:alias w:val="5%以下股东的表决情况_同意票数"/>
                    <w:tag w:val="_GBC_8e6286abe9984117ab278ef08e91288b"/>
                    <w:id w:val="1050393"/>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4,149,477</w:t>
                        </w:r>
                      </w:p>
                    </w:tc>
                  </w:sdtContent>
                </w:sdt>
                <w:sdt>
                  <w:sdtPr>
                    <w:rPr>
                      <w:rFonts w:ascii="宋体" w:eastAsia="宋体" w:hAnsi="宋体"/>
                      <w:sz w:val="24"/>
                      <w:szCs w:val="24"/>
                    </w:rPr>
                    <w:alias w:val="5%以下股东的表决情况_同意比例"/>
                    <w:tag w:val="_GBC_3fcebd7488784e99b72caeb430023bbd"/>
                    <w:id w:val="1050394"/>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95.4160</w:t>
                        </w:r>
                      </w:p>
                    </w:tc>
                  </w:sdtContent>
                </w:sdt>
                <w:sdt>
                  <w:sdtPr>
                    <w:rPr>
                      <w:rFonts w:ascii="宋体" w:eastAsia="宋体" w:hAnsi="宋体"/>
                      <w:sz w:val="24"/>
                      <w:szCs w:val="24"/>
                    </w:rPr>
                    <w:alias w:val="5%以下股东的表决情况_反对票数"/>
                    <w:tag w:val="_GBC_a6adf5852dc1415eb83afa4dd02e7dc3"/>
                    <w:id w:val="1050395"/>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396"/>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397"/>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398"/>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08"/>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00"/>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14.03</w:t>
                        </w:r>
                      </w:p>
                    </w:tc>
                  </w:sdtContent>
                </w:sdt>
                <w:sdt>
                  <w:sdtPr>
                    <w:rPr>
                      <w:rFonts w:ascii="宋体" w:eastAsia="宋体" w:hAnsi="宋体"/>
                      <w:sz w:val="24"/>
                      <w:szCs w:val="24"/>
                    </w:rPr>
                    <w:alias w:val="5%以下股东的表决情况_议案名称"/>
                    <w:tag w:val="_GBC_120f4cbdd0e24a8abf52609f00b310eb"/>
                    <w:id w:val="1050401"/>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选举王召祥先生为公司第九届董事会非独立董事</w:t>
                        </w:r>
                      </w:p>
                    </w:tc>
                  </w:sdtContent>
                </w:sdt>
                <w:sdt>
                  <w:sdtPr>
                    <w:rPr>
                      <w:rFonts w:ascii="宋体" w:eastAsia="宋体" w:hAnsi="宋体"/>
                      <w:sz w:val="24"/>
                      <w:szCs w:val="24"/>
                    </w:rPr>
                    <w:alias w:val="5%以下股东的表决情况_同意票数"/>
                    <w:tag w:val="_GBC_8e6286abe9984117ab278ef08e91288b"/>
                    <w:id w:val="1050402"/>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4,158,975</w:t>
                        </w:r>
                      </w:p>
                    </w:tc>
                  </w:sdtContent>
                </w:sdt>
                <w:sdt>
                  <w:sdtPr>
                    <w:rPr>
                      <w:rFonts w:ascii="宋体" w:eastAsia="宋体" w:hAnsi="宋体"/>
                      <w:sz w:val="24"/>
                      <w:szCs w:val="24"/>
                    </w:rPr>
                    <w:alias w:val="5%以下股东的表决情况_同意比例"/>
                    <w:tag w:val="_GBC_3fcebd7488784e99b72caeb430023bbd"/>
                    <w:id w:val="1050403"/>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95.6344</w:t>
                        </w:r>
                      </w:p>
                    </w:tc>
                  </w:sdtContent>
                </w:sdt>
                <w:sdt>
                  <w:sdtPr>
                    <w:rPr>
                      <w:rFonts w:ascii="宋体" w:eastAsia="宋体" w:hAnsi="宋体"/>
                      <w:sz w:val="24"/>
                      <w:szCs w:val="24"/>
                    </w:rPr>
                    <w:alias w:val="5%以下股东的表决情况_反对票数"/>
                    <w:tag w:val="_GBC_a6adf5852dc1415eb83afa4dd02e7dc3"/>
                    <w:id w:val="1050404"/>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05"/>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06"/>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07"/>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17"/>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09"/>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14.04</w:t>
                        </w:r>
                      </w:p>
                    </w:tc>
                  </w:sdtContent>
                </w:sdt>
                <w:sdt>
                  <w:sdtPr>
                    <w:rPr>
                      <w:rFonts w:ascii="宋体" w:eastAsia="宋体" w:hAnsi="宋体"/>
                      <w:sz w:val="24"/>
                      <w:szCs w:val="24"/>
                    </w:rPr>
                    <w:alias w:val="5%以下股东的表决情况_议案名称"/>
                    <w:tag w:val="_GBC_120f4cbdd0e24a8abf52609f00b310eb"/>
                    <w:id w:val="1050410"/>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选举尹正国先生为公司第九届董事会非独立董事</w:t>
                        </w:r>
                      </w:p>
                    </w:tc>
                  </w:sdtContent>
                </w:sdt>
                <w:sdt>
                  <w:sdtPr>
                    <w:rPr>
                      <w:rFonts w:ascii="宋体" w:eastAsia="宋体" w:hAnsi="宋体"/>
                      <w:sz w:val="24"/>
                      <w:szCs w:val="24"/>
                    </w:rPr>
                    <w:alias w:val="5%以下股东的表决情况_同意票数"/>
                    <w:tag w:val="_GBC_8e6286abe9984117ab278ef08e91288b"/>
                    <w:id w:val="1050411"/>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4,163,871</w:t>
                        </w:r>
                      </w:p>
                    </w:tc>
                  </w:sdtContent>
                </w:sdt>
                <w:sdt>
                  <w:sdtPr>
                    <w:rPr>
                      <w:rFonts w:ascii="宋体" w:eastAsia="宋体" w:hAnsi="宋体"/>
                      <w:sz w:val="24"/>
                      <w:szCs w:val="24"/>
                    </w:rPr>
                    <w:alias w:val="5%以下股东的表决情况_同意比例"/>
                    <w:tag w:val="_GBC_3fcebd7488784e99b72caeb430023bbd"/>
                    <w:id w:val="1050412"/>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95.7470</w:t>
                        </w:r>
                      </w:p>
                    </w:tc>
                  </w:sdtContent>
                </w:sdt>
                <w:sdt>
                  <w:sdtPr>
                    <w:rPr>
                      <w:rFonts w:ascii="宋体" w:eastAsia="宋体" w:hAnsi="宋体"/>
                      <w:sz w:val="24"/>
                      <w:szCs w:val="24"/>
                    </w:rPr>
                    <w:alias w:val="5%以下股东的表决情况_反对票数"/>
                    <w:tag w:val="_GBC_a6adf5852dc1415eb83afa4dd02e7dc3"/>
                    <w:id w:val="1050413"/>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14"/>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15"/>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16"/>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26"/>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18"/>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14.05</w:t>
                        </w:r>
                      </w:p>
                    </w:tc>
                  </w:sdtContent>
                </w:sdt>
                <w:sdt>
                  <w:sdtPr>
                    <w:rPr>
                      <w:rFonts w:ascii="宋体" w:eastAsia="宋体" w:hAnsi="宋体"/>
                      <w:sz w:val="24"/>
                      <w:szCs w:val="24"/>
                    </w:rPr>
                    <w:alias w:val="5%以下股东的表决情况_议案名称"/>
                    <w:tag w:val="_GBC_120f4cbdd0e24a8abf52609f00b310eb"/>
                    <w:id w:val="1050419"/>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选举桂松蕾女士为公司第九届董事会非独立董事</w:t>
                        </w:r>
                      </w:p>
                    </w:tc>
                  </w:sdtContent>
                </w:sdt>
                <w:sdt>
                  <w:sdtPr>
                    <w:rPr>
                      <w:rFonts w:ascii="宋体" w:eastAsia="宋体" w:hAnsi="宋体"/>
                      <w:sz w:val="24"/>
                      <w:szCs w:val="24"/>
                    </w:rPr>
                    <w:alias w:val="5%以下股东的表决情况_同意票数"/>
                    <w:tag w:val="_GBC_8e6286abe9984117ab278ef08e91288b"/>
                    <w:id w:val="1050420"/>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4,149,074</w:t>
                        </w:r>
                      </w:p>
                    </w:tc>
                  </w:sdtContent>
                </w:sdt>
                <w:sdt>
                  <w:sdtPr>
                    <w:rPr>
                      <w:rFonts w:ascii="宋体" w:eastAsia="宋体" w:hAnsi="宋体"/>
                      <w:sz w:val="24"/>
                      <w:szCs w:val="24"/>
                    </w:rPr>
                    <w:alias w:val="5%以下股东的表决情况_同意比例"/>
                    <w:tag w:val="_GBC_3fcebd7488784e99b72caeb430023bbd"/>
                    <w:id w:val="1050421"/>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95.4067</w:t>
                        </w:r>
                      </w:p>
                    </w:tc>
                  </w:sdtContent>
                </w:sdt>
                <w:sdt>
                  <w:sdtPr>
                    <w:rPr>
                      <w:rFonts w:ascii="宋体" w:eastAsia="宋体" w:hAnsi="宋体"/>
                      <w:sz w:val="24"/>
                      <w:szCs w:val="24"/>
                    </w:rPr>
                    <w:alias w:val="5%以下股东的表决情况_反对票数"/>
                    <w:tag w:val="_GBC_a6adf5852dc1415eb83afa4dd02e7dc3"/>
                    <w:id w:val="1050422"/>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23"/>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24"/>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25"/>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35"/>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27"/>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15.01</w:t>
                        </w:r>
                      </w:p>
                    </w:tc>
                  </w:sdtContent>
                </w:sdt>
                <w:sdt>
                  <w:sdtPr>
                    <w:rPr>
                      <w:rFonts w:ascii="宋体" w:eastAsia="宋体" w:hAnsi="宋体"/>
                      <w:sz w:val="24"/>
                      <w:szCs w:val="24"/>
                    </w:rPr>
                    <w:alias w:val="5%以下股东的表决情况_议案名称"/>
                    <w:tag w:val="_GBC_120f4cbdd0e24a8abf52609f00b310eb"/>
                    <w:id w:val="1050428"/>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选举毛健先生为公司第九届董事会独立董事</w:t>
                        </w:r>
                      </w:p>
                    </w:tc>
                  </w:sdtContent>
                </w:sdt>
                <w:sdt>
                  <w:sdtPr>
                    <w:rPr>
                      <w:rFonts w:ascii="宋体" w:eastAsia="宋体" w:hAnsi="宋体"/>
                      <w:sz w:val="24"/>
                      <w:szCs w:val="24"/>
                    </w:rPr>
                    <w:alias w:val="5%以下股东的表决情况_同意票数"/>
                    <w:tag w:val="_GBC_8e6286abe9984117ab278ef08e91288b"/>
                    <w:id w:val="1050429"/>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4,163,869</w:t>
                        </w:r>
                      </w:p>
                    </w:tc>
                  </w:sdtContent>
                </w:sdt>
                <w:sdt>
                  <w:sdtPr>
                    <w:rPr>
                      <w:rFonts w:ascii="宋体" w:eastAsia="宋体" w:hAnsi="宋体"/>
                      <w:sz w:val="24"/>
                      <w:szCs w:val="24"/>
                    </w:rPr>
                    <w:alias w:val="5%以下股东的表决情况_同意比例"/>
                    <w:tag w:val="_GBC_3fcebd7488784e99b72caeb430023bbd"/>
                    <w:id w:val="1050430"/>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95.7469</w:t>
                        </w:r>
                      </w:p>
                    </w:tc>
                  </w:sdtContent>
                </w:sdt>
                <w:sdt>
                  <w:sdtPr>
                    <w:rPr>
                      <w:rFonts w:ascii="宋体" w:eastAsia="宋体" w:hAnsi="宋体"/>
                      <w:sz w:val="24"/>
                      <w:szCs w:val="24"/>
                    </w:rPr>
                    <w:alias w:val="5%以下股东的表决情况_反对票数"/>
                    <w:tag w:val="_GBC_a6adf5852dc1415eb83afa4dd02e7dc3"/>
                    <w:id w:val="1050431"/>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32"/>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33"/>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34"/>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44"/>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36"/>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15.02</w:t>
                        </w:r>
                      </w:p>
                    </w:tc>
                  </w:sdtContent>
                </w:sdt>
                <w:sdt>
                  <w:sdtPr>
                    <w:rPr>
                      <w:rFonts w:ascii="宋体" w:eastAsia="宋体" w:hAnsi="宋体"/>
                      <w:sz w:val="24"/>
                      <w:szCs w:val="24"/>
                    </w:rPr>
                    <w:alias w:val="5%以下股东的表决情况_议案名称"/>
                    <w:tag w:val="_GBC_120f4cbdd0e24a8abf52609f00b310eb"/>
                    <w:id w:val="1050437"/>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选举董茂云先生为公司第九届董事会独立董事</w:t>
                        </w:r>
                      </w:p>
                    </w:tc>
                  </w:sdtContent>
                </w:sdt>
                <w:sdt>
                  <w:sdtPr>
                    <w:rPr>
                      <w:rFonts w:ascii="宋体" w:eastAsia="宋体" w:hAnsi="宋体"/>
                      <w:sz w:val="24"/>
                      <w:szCs w:val="24"/>
                    </w:rPr>
                    <w:alias w:val="5%以下股东的表决情况_同意票数"/>
                    <w:tag w:val="_GBC_8e6286abe9984117ab278ef08e91288b"/>
                    <w:id w:val="1050438"/>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4,162,069</w:t>
                        </w:r>
                      </w:p>
                    </w:tc>
                  </w:sdtContent>
                </w:sdt>
                <w:sdt>
                  <w:sdtPr>
                    <w:rPr>
                      <w:rFonts w:ascii="宋体" w:eastAsia="宋体" w:hAnsi="宋体"/>
                      <w:sz w:val="24"/>
                      <w:szCs w:val="24"/>
                    </w:rPr>
                    <w:alias w:val="5%以下股东的表决情况_同意比例"/>
                    <w:tag w:val="_GBC_3fcebd7488784e99b72caeb430023bbd"/>
                    <w:id w:val="1050439"/>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95.7055</w:t>
                        </w:r>
                      </w:p>
                    </w:tc>
                  </w:sdtContent>
                </w:sdt>
                <w:sdt>
                  <w:sdtPr>
                    <w:rPr>
                      <w:rFonts w:ascii="宋体" w:eastAsia="宋体" w:hAnsi="宋体"/>
                      <w:sz w:val="24"/>
                      <w:szCs w:val="24"/>
                    </w:rPr>
                    <w:alias w:val="5%以下股东的表决情况_反对票数"/>
                    <w:tag w:val="_GBC_a6adf5852dc1415eb83afa4dd02e7dc3"/>
                    <w:id w:val="1050440"/>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41"/>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42"/>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43"/>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53"/>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45"/>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15.03</w:t>
                        </w:r>
                      </w:p>
                    </w:tc>
                  </w:sdtContent>
                </w:sdt>
                <w:sdt>
                  <w:sdtPr>
                    <w:rPr>
                      <w:rFonts w:ascii="宋体" w:eastAsia="宋体" w:hAnsi="宋体"/>
                      <w:sz w:val="24"/>
                      <w:szCs w:val="24"/>
                    </w:rPr>
                    <w:alias w:val="5%以下股东的表决情况_议案名称"/>
                    <w:tag w:val="_GBC_120f4cbdd0e24a8abf52609f00b310eb"/>
                    <w:id w:val="1050446"/>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选举王德宏先生为公司第九届董事会独立董事</w:t>
                        </w:r>
                      </w:p>
                    </w:tc>
                  </w:sdtContent>
                </w:sdt>
                <w:sdt>
                  <w:sdtPr>
                    <w:rPr>
                      <w:rFonts w:ascii="宋体" w:eastAsia="宋体" w:hAnsi="宋体"/>
                      <w:sz w:val="24"/>
                      <w:szCs w:val="24"/>
                    </w:rPr>
                    <w:alias w:val="5%以下股东的表决情况_同意票数"/>
                    <w:tag w:val="_GBC_8e6286abe9984117ab278ef08e91288b"/>
                    <w:id w:val="1050447"/>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4,162,069</w:t>
                        </w:r>
                      </w:p>
                    </w:tc>
                  </w:sdtContent>
                </w:sdt>
                <w:sdt>
                  <w:sdtPr>
                    <w:rPr>
                      <w:rFonts w:ascii="宋体" w:eastAsia="宋体" w:hAnsi="宋体"/>
                      <w:sz w:val="24"/>
                      <w:szCs w:val="24"/>
                    </w:rPr>
                    <w:alias w:val="5%以下股东的表决情况_同意比例"/>
                    <w:tag w:val="_GBC_3fcebd7488784e99b72caeb430023bbd"/>
                    <w:id w:val="1050448"/>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95.7055</w:t>
                        </w:r>
                      </w:p>
                    </w:tc>
                  </w:sdtContent>
                </w:sdt>
                <w:sdt>
                  <w:sdtPr>
                    <w:rPr>
                      <w:rFonts w:ascii="宋体" w:eastAsia="宋体" w:hAnsi="宋体"/>
                      <w:sz w:val="24"/>
                      <w:szCs w:val="24"/>
                    </w:rPr>
                    <w:alias w:val="5%以下股东的表决情况_反对票数"/>
                    <w:tag w:val="_GBC_a6adf5852dc1415eb83afa4dd02e7dc3"/>
                    <w:id w:val="1050449"/>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50"/>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51"/>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52"/>
                    <w:lock w:val="sdtLocked"/>
                  </w:sdtPr>
                  <w:sdtContent>
                    <w:tc>
                      <w:tcPr>
                        <w:tcW w:w="1276" w:type="dxa"/>
                        <w:vAlign w:val="center"/>
                      </w:tcPr>
                      <w:p w:rsidR="00240C6C" w:rsidRPr="00164F43" w:rsidRDefault="00240C6C" w:rsidP="00802F5B">
                        <w:pPr>
                          <w:jc w:val="right"/>
                          <w:rPr>
                            <w:rFonts w:ascii="宋体" w:eastAsia="宋体" w:hAnsi="宋体"/>
                            <w:sz w:val="24"/>
                            <w:szCs w:val="24"/>
                          </w:rPr>
                        </w:pPr>
                      </w:p>
                    </w:tc>
                  </w:sdtContent>
                </w:sdt>
              </w:tr>
            </w:sdtContent>
          </w:sdt>
          <w:sdt>
            <w:sdtPr>
              <w:rPr>
                <w:rFonts w:ascii="宋体" w:eastAsia="宋体" w:hAnsi="宋体"/>
                <w:sz w:val="24"/>
                <w:szCs w:val="24"/>
              </w:rPr>
              <w:alias w:val="5%以下股东的表决情况"/>
              <w:tag w:val="_GBC_ff2a68bc4ae1452fa1f8ccc6beb2c08f"/>
              <w:id w:val="1050462"/>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54"/>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16.01</w:t>
                        </w:r>
                      </w:p>
                    </w:tc>
                  </w:sdtContent>
                </w:sdt>
                <w:sdt>
                  <w:sdtPr>
                    <w:rPr>
                      <w:rFonts w:ascii="宋体" w:eastAsia="宋体" w:hAnsi="宋体"/>
                      <w:sz w:val="24"/>
                      <w:szCs w:val="24"/>
                    </w:rPr>
                    <w:alias w:val="5%以下股东的表决情况_议案名称"/>
                    <w:tag w:val="_GBC_120f4cbdd0e24a8abf52609f00b310eb"/>
                    <w:id w:val="1050455"/>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选举陈月娥女士为公司第九届监事会监事</w:t>
                        </w:r>
                      </w:p>
                    </w:tc>
                  </w:sdtContent>
                </w:sdt>
                <w:sdt>
                  <w:sdtPr>
                    <w:rPr>
                      <w:rFonts w:ascii="宋体" w:eastAsia="宋体" w:hAnsi="宋体"/>
                      <w:sz w:val="24"/>
                      <w:szCs w:val="24"/>
                    </w:rPr>
                    <w:alias w:val="5%以下股东的表决情况_同意票数"/>
                    <w:tag w:val="_GBC_8e6286abe9984117ab278ef08e91288b"/>
                    <w:id w:val="1050456"/>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4,165,865</w:t>
                        </w:r>
                      </w:p>
                    </w:tc>
                  </w:sdtContent>
                </w:sdt>
                <w:sdt>
                  <w:sdtPr>
                    <w:rPr>
                      <w:rFonts w:ascii="宋体" w:eastAsia="宋体" w:hAnsi="宋体"/>
                      <w:sz w:val="24"/>
                      <w:szCs w:val="24"/>
                    </w:rPr>
                    <w:alias w:val="5%以下股东的表决情况_同意比例"/>
                    <w:tag w:val="_GBC_3fcebd7488784e99b72caeb430023bbd"/>
                    <w:id w:val="1050457"/>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95.7928</w:t>
                        </w:r>
                      </w:p>
                    </w:tc>
                  </w:sdtContent>
                </w:sdt>
                <w:sdt>
                  <w:sdtPr>
                    <w:rPr>
                      <w:rFonts w:ascii="宋体" w:eastAsia="宋体" w:hAnsi="宋体"/>
                      <w:sz w:val="24"/>
                      <w:szCs w:val="24"/>
                    </w:rPr>
                    <w:alias w:val="5%以下股东的表决情况_反对票数"/>
                    <w:tag w:val="_GBC_a6adf5852dc1415eb83afa4dd02e7dc3"/>
                    <w:id w:val="1050458"/>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59"/>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60"/>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61"/>
                    <w:lock w:val="sdtLocked"/>
                    <w:showingPlcHdr/>
                  </w:sdtPr>
                  <w:sdtContent>
                    <w:tc>
                      <w:tcPr>
                        <w:tcW w:w="1276" w:type="dxa"/>
                        <w:vAlign w:val="center"/>
                      </w:tcPr>
                      <w:p w:rsidR="00240C6C" w:rsidRPr="00164F43" w:rsidRDefault="00164F43" w:rsidP="00802F5B">
                        <w:pPr>
                          <w:jc w:val="right"/>
                          <w:rPr>
                            <w:rFonts w:ascii="宋体" w:eastAsia="宋体" w:hAnsi="宋体"/>
                            <w:sz w:val="24"/>
                            <w:szCs w:val="24"/>
                          </w:rPr>
                        </w:pPr>
                        <w:r w:rsidRPr="00164F43">
                          <w:rPr>
                            <w:rFonts w:ascii="宋体" w:eastAsia="宋体" w:hAnsi="宋体"/>
                            <w:sz w:val="24"/>
                            <w:szCs w:val="24"/>
                          </w:rPr>
                          <w:t xml:space="preserve">     </w:t>
                        </w:r>
                      </w:p>
                    </w:tc>
                  </w:sdtContent>
                </w:sdt>
              </w:tr>
            </w:sdtContent>
          </w:sdt>
          <w:sdt>
            <w:sdtPr>
              <w:rPr>
                <w:rFonts w:ascii="宋体" w:eastAsia="宋体" w:hAnsi="宋体"/>
                <w:sz w:val="24"/>
                <w:szCs w:val="24"/>
              </w:rPr>
              <w:alias w:val="5%以下股东的表决情况"/>
              <w:tag w:val="_GBC_ff2a68bc4ae1452fa1f8ccc6beb2c08f"/>
              <w:id w:val="1050471"/>
              <w:lock w:val="sdtLocked"/>
            </w:sdtPr>
            <w:sdtContent>
              <w:tr w:rsidR="00240C6C" w:rsidRPr="00164F43" w:rsidTr="00802F5B">
                <w:sdt>
                  <w:sdtPr>
                    <w:rPr>
                      <w:rFonts w:ascii="宋体" w:eastAsia="宋体" w:hAnsi="宋体"/>
                      <w:sz w:val="24"/>
                      <w:szCs w:val="24"/>
                    </w:rPr>
                    <w:alias w:val="5%以下股东的表决情况_议案序号"/>
                    <w:tag w:val="_GBC_003c0e2a3826430091463bd073774853"/>
                    <w:id w:val="1050463"/>
                    <w:lock w:val="sdtLocked"/>
                  </w:sdtPr>
                  <w:sdtContent>
                    <w:tc>
                      <w:tcPr>
                        <w:tcW w:w="817" w:type="dxa"/>
                        <w:vAlign w:val="center"/>
                      </w:tcPr>
                      <w:p w:rsidR="00240C6C" w:rsidRPr="00164F43" w:rsidRDefault="00240C6C" w:rsidP="00164F43">
                        <w:pPr>
                          <w:rPr>
                            <w:rFonts w:ascii="宋体" w:eastAsia="宋体" w:hAnsi="宋体"/>
                            <w:sz w:val="24"/>
                            <w:szCs w:val="24"/>
                          </w:rPr>
                        </w:pPr>
                        <w:r w:rsidRPr="00164F43">
                          <w:rPr>
                            <w:rFonts w:ascii="宋体" w:eastAsia="宋体" w:hAnsi="宋体"/>
                            <w:sz w:val="24"/>
                            <w:szCs w:val="24"/>
                          </w:rPr>
                          <w:t>16.02</w:t>
                        </w:r>
                      </w:p>
                    </w:tc>
                  </w:sdtContent>
                </w:sdt>
                <w:sdt>
                  <w:sdtPr>
                    <w:rPr>
                      <w:rFonts w:ascii="宋体" w:eastAsia="宋体" w:hAnsi="宋体"/>
                      <w:sz w:val="24"/>
                      <w:szCs w:val="24"/>
                    </w:rPr>
                    <w:alias w:val="5%以下股东的表决情况_议案名称"/>
                    <w:tag w:val="_GBC_120f4cbdd0e24a8abf52609f00b310eb"/>
                    <w:id w:val="1050464"/>
                    <w:lock w:val="sdtLocked"/>
                    <w:text/>
                  </w:sdtPr>
                  <w:sdtContent>
                    <w:tc>
                      <w:tcPr>
                        <w:tcW w:w="1559" w:type="dxa"/>
                      </w:tcPr>
                      <w:p w:rsidR="00240C6C" w:rsidRPr="00164F43" w:rsidRDefault="00240C6C" w:rsidP="009A3A04">
                        <w:pPr>
                          <w:rPr>
                            <w:rFonts w:ascii="宋体" w:eastAsia="宋体" w:hAnsi="宋体"/>
                            <w:sz w:val="24"/>
                            <w:szCs w:val="24"/>
                          </w:rPr>
                        </w:pPr>
                        <w:r w:rsidRPr="00164F43">
                          <w:rPr>
                            <w:rFonts w:ascii="宋体" w:eastAsia="宋体" w:hAnsi="宋体"/>
                            <w:sz w:val="24"/>
                            <w:szCs w:val="24"/>
                          </w:rPr>
                          <w:t>选举徐经长先生为公司第九届监事会监事</w:t>
                        </w:r>
                      </w:p>
                    </w:tc>
                  </w:sdtContent>
                </w:sdt>
                <w:sdt>
                  <w:sdtPr>
                    <w:rPr>
                      <w:rFonts w:ascii="宋体" w:eastAsia="宋体" w:hAnsi="宋体"/>
                      <w:sz w:val="24"/>
                      <w:szCs w:val="24"/>
                    </w:rPr>
                    <w:alias w:val="5%以下股东的表决情况_同意票数"/>
                    <w:tag w:val="_GBC_8e6286abe9984117ab278ef08e91288b"/>
                    <w:id w:val="1050465"/>
                    <w:lock w:val="sdtLocked"/>
                  </w:sdtPr>
                  <w:sdtContent>
                    <w:tc>
                      <w:tcPr>
                        <w:tcW w:w="1418"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4,162,164</w:t>
                        </w:r>
                      </w:p>
                    </w:tc>
                  </w:sdtContent>
                </w:sdt>
                <w:sdt>
                  <w:sdtPr>
                    <w:rPr>
                      <w:rFonts w:ascii="宋体" w:eastAsia="宋体" w:hAnsi="宋体"/>
                      <w:sz w:val="24"/>
                      <w:szCs w:val="24"/>
                    </w:rPr>
                    <w:alias w:val="5%以下股东的表决情况_同意比例"/>
                    <w:tag w:val="_GBC_3fcebd7488784e99b72caeb430023bbd"/>
                    <w:id w:val="1050466"/>
                    <w:lock w:val="sdtLocked"/>
                  </w:sdtPr>
                  <w:sdtContent>
                    <w:tc>
                      <w:tcPr>
                        <w:tcW w:w="1134"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sz w:val="24"/>
                            <w:szCs w:val="24"/>
                          </w:rPr>
                          <w:t>95.7077</w:t>
                        </w:r>
                      </w:p>
                    </w:tc>
                  </w:sdtContent>
                </w:sdt>
                <w:sdt>
                  <w:sdtPr>
                    <w:rPr>
                      <w:rFonts w:ascii="宋体" w:eastAsia="宋体" w:hAnsi="宋体"/>
                      <w:sz w:val="24"/>
                      <w:szCs w:val="24"/>
                    </w:rPr>
                    <w:alias w:val="5%以下股东的表决情况_反对票数"/>
                    <w:tag w:val="_GBC_a6adf5852dc1415eb83afa4dd02e7dc3"/>
                    <w:id w:val="1050467"/>
                    <w:lock w:val="sdtLocked"/>
                  </w:sdtPr>
                  <w:sdtContent>
                    <w:tc>
                      <w:tcPr>
                        <w:tcW w:w="1417"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反对比例"/>
                    <w:tag w:val="_GBC_6081e1c76d3140b3b861614f2c136ab4"/>
                    <w:id w:val="1050468"/>
                    <w:lock w:val="sdtLocked"/>
                  </w:sdtPr>
                  <w:sdtContent>
                    <w:tc>
                      <w:tcPr>
                        <w:tcW w:w="1134"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票数"/>
                    <w:tag w:val="_GBC_255dc4ec80534d56b5adcf7034819a58"/>
                    <w:id w:val="1050469"/>
                    <w:lock w:val="sdtLocked"/>
                  </w:sdtPr>
                  <w:sdtContent>
                    <w:tc>
                      <w:tcPr>
                        <w:tcW w:w="851" w:type="dxa"/>
                        <w:vAlign w:val="center"/>
                      </w:tcPr>
                      <w:p w:rsidR="00240C6C" w:rsidRPr="00164F43" w:rsidRDefault="00240C6C" w:rsidP="00802F5B">
                        <w:pPr>
                          <w:jc w:val="right"/>
                          <w:rPr>
                            <w:rFonts w:ascii="宋体" w:eastAsia="宋体" w:hAnsi="宋体"/>
                            <w:sz w:val="24"/>
                            <w:szCs w:val="24"/>
                          </w:rPr>
                        </w:pPr>
                      </w:p>
                    </w:tc>
                  </w:sdtContent>
                </w:sdt>
                <w:sdt>
                  <w:sdtPr>
                    <w:rPr>
                      <w:rFonts w:ascii="宋体" w:eastAsia="宋体" w:hAnsi="宋体"/>
                      <w:sz w:val="24"/>
                      <w:szCs w:val="24"/>
                    </w:rPr>
                    <w:alias w:val="5%以下股东的表决情况_弃权比例"/>
                    <w:tag w:val="_GBC_37be4574b88a45d597ee7cd40a850dec"/>
                    <w:id w:val="1050470"/>
                    <w:lock w:val="sdtLocked"/>
                    <w:showingPlcHdr/>
                  </w:sdtPr>
                  <w:sdtContent>
                    <w:tc>
                      <w:tcPr>
                        <w:tcW w:w="1276" w:type="dxa"/>
                        <w:vAlign w:val="center"/>
                      </w:tcPr>
                      <w:p w:rsidR="00240C6C" w:rsidRPr="00164F43" w:rsidRDefault="00240C6C" w:rsidP="00802F5B">
                        <w:pPr>
                          <w:jc w:val="right"/>
                          <w:rPr>
                            <w:rFonts w:ascii="宋体" w:eastAsia="宋体" w:hAnsi="宋体"/>
                            <w:sz w:val="24"/>
                            <w:szCs w:val="24"/>
                          </w:rPr>
                        </w:pPr>
                        <w:r w:rsidRPr="00164F43">
                          <w:rPr>
                            <w:rFonts w:ascii="宋体" w:eastAsia="宋体" w:hAnsi="宋体" w:hint="eastAsia"/>
                            <w:color w:val="333399"/>
                            <w:sz w:val="24"/>
                            <w:szCs w:val="24"/>
                          </w:rPr>
                          <w:t xml:space="preserve">　</w:t>
                        </w:r>
                      </w:p>
                    </w:tc>
                  </w:sdtContent>
                </w:sdt>
              </w:tr>
            </w:sdtContent>
          </w:sdt>
        </w:tbl>
        <w:p w:rsidR="001869D6" w:rsidRDefault="00C259F8"/>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1935001"/>
        <w:lock w:val="sdtLocked"/>
        <w:placeholder>
          <w:docPart w:val="GBC22222222222222222222222222222"/>
        </w:placeholder>
      </w:sdtPr>
      <w:sdtEndPr>
        <w:rPr>
          <w:sz w:val="21"/>
          <w:szCs w:val="22"/>
        </w:rPr>
      </w:sdtEndPr>
      <w:sdtContent>
        <w:p w:rsidR="001869D6" w:rsidRDefault="00117351">
          <w:pPr>
            <w:pStyle w:val="2"/>
            <w:keepNext w:val="0"/>
            <w:keepLines w:val="0"/>
            <w:numPr>
              <w:ilvl w:val="0"/>
              <w:numId w:val="5"/>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1935000"/>
            <w:lock w:val="sdtLocked"/>
            <w:placeholder>
              <w:docPart w:val="GBC22222222222222222222222222222"/>
            </w:placeholder>
          </w:sdtPr>
          <w:sdtContent>
            <w:p w:rsidR="001869D6" w:rsidRDefault="00117351">
              <w:r>
                <w:rPr>
                  <w:rFonts w:ascii="宋体" w:hAnsi="宋体" w:hint="eastAsia"/>
                  <w:sz w:val="24"/>
                  <w:szCs w:val="24"/>
                </w:rPr>
                <w:t>1、本次会议议案12为特别决议议案，经出席本次股东大会的股东及股东代理人所持有表决权股份总数的2/3以上通过。</w:t>
              </w:r>
            </w:p>
            <w:p w:rsidR="001869D6" w:rsidRDefault="00117351">
              <w:pPr>
                <w:rPr>
                  <w:rFonts w:asciiTheme="minorEastAsia" w:hAnsiTheme="minorEastAsia"/>
                  <w:sz w:val="24"/>
                  <w:szCs w:val="24"/>
                </w:rPr>
              </w:pPr>
              <w:r>
                <w:rPr>
                  <w:rFonts w:asciiTheme="minorEastAsia" w:hAnsiTheme="minorEastAsia" w:hint="eastAsia"/>
                  <w:sz w:val="24"/>
                  <w:szCs w:val="24"/>
                </w:rPr>
                <w:t>2、本</w:t>
              </w:r>
              <w:r>
                <w:rPr>
                  <w:rFonts w:asciiTheme="minorEastAsia" w:hAnsiTheme="minorEastAsia"/>
                  <w:sz w:val="24"/>
                  <w:szCs w:val="24"/>
                </w:rPr>
                <w:t>次股东大会议案</w:t>
              </w:r>
              <w:r>
                <w:rPr>
                  <w:rFonts w:asciiTheme="minorEastAsia" w:hAnsiTheme="minorEastAsia" w:hint="eastAsia"/>
                  <w:sz w:val="24"/>
                  <w:szCs w:val="24"/>
                </w:rPr>
                <w:t>4</w:t>
              </w:r>
              <w:r>
                <w:rPr>
                  <w:rFonts w:ascii="宋体" w:hAnsi="宋体" w:hint="eastAsia"/>
                  <w:sz w:val="24"/>
                </w:rPr>
                <w:t>、5、6、9、10、11、14、15、16</w:t>
              </w:r>
              <w:r>
                <w:rPr>
                  <w:rFonts w:asciiTheme="minorEastAsia" w:hAnsiTheme="minorEastAsia" w:hint="eastAsia"/>
                  <w:sz w:val="24"/>
                  <w:szCs w:val="24"/>
                </w:rPr>
                <w:t>为对中小投资者单独计票的议案。</w:t>
              </w:r>
            </w:p>
            <w:p w:rsidR="001869D6" w:rsidRDefault="00117351">
              <w:r>
                <w:rPr>
                  <w:rFonts w:asciiTheme="minorEastAsia" w:hAnsiTheme="minorEastAsia" w:cs="宋体" w:hint="eastAsia"/>
                  <w:kern w:val="0"/>
                  <w:sz w:val="24"/>
                  <w:szCs w:val="24"/>
                </w:rPr>
                <w:t>3、本次股东大会采用现场投票与网络投票相结合的表决方式通过了全部议案。</w:t>
              </w:r>
            </w:p>
          </w:sdtContent>
        </w:sdt>
      </w:sdtContent>
    </w:sdt>
    <w:p w:rsidR="001869D6" w:rsidRDefault="00117351">
      <w:pPr>
        <w:pStyle w:val="1"/>
        <w:keepNext w:val="0"/>
        <w:keepLines w:val="0"/>
        <w:numPr>
          <w:ilvl w:val="0"/>
          <w:numId w:val="2"/>
        </w:numPr>
        <w:rPr>
          <w:sz w:val="24"/>
          <w:szCs w:val="24"/>
        </w:rPr>
      </w:pPr>
      <w:r>
        <w:rPr>
          <w:rFonts w:hint="eastAsia"/>
          <w:sz w:val="24"/>
          <w:szCs w:val="24"/>
        </w:rPr>
        <w:t>律师见证情况</w:t>
      </w:r>
    </w:p>
    <w:p w:rsidR="001869D6" w:rsidRDefault="00117351">
      <w:pPr>
        <w:pStyle w:val="2"/>
        <w:keepNext w:val="0"/>
        <w:keepLines w:val="0"/>
        <w:numPr>
          <w:ilvl w:val="0"/>
          <w:numId w:val="7"/>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21935002"/>
          <w:lock w:val="sdtLocked"/>
          <w:placeholder>
            <w:docPart w:val="GBC22222222222222222222222222222"/>
          </w:placeholder>
        </w:sdtPr>
        <w:sdtContent>
          <w:r>
            <w:rPr>
              <w:rFonts w:asciiTheme="majorEastAsia" w:hAnsiTheme="majorEastAsia" w:hint="eastAsia"/>
              <w:b w:val="0"/>
              <w:sz w:val="24"/>
              <w:szCs w:val="24"/>
            </w:rPr>
            <w:t>世纪同仁律师事务所</w:t>
          </w:r>
        </w:sdtContent>
      </w:sdt>
    </w:p>
    <w:p w:rsidR="001869D6" w:rsidRDefault="00117351">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21935003"/>
          <w:lock w:val="sdtLocked"/>
          <w:placeholder>
            <w:docPart w:val="GBC22222222222222222222222222222"/>
          </w:placeholder>
        </w:sdtPr>
        <w:sdtContent>
          <w:r>
            <w:rPr>
              <w:rFonts w:asciiTheme="minorEastAsia" w:hAnsiTheme="minorEastAsia" w:hint="eastAsia"/>
              <w:sz w:val="24"/>
              <w:szCs w:val="24"/>
            </w:rPr>
            <w:t>赵小雷、杨书庆</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1935005"/>
        <w:lock w:val="sdtLocked"/>
        <w:placeholder>
          <w:docPart w:val="GBC22222222222222222222222222222"/>
        </w:placeholder>
      </w:sdtPr>
      <w:sdtEndPr>
        <w:rPr>
          <w:rFonts w:asciiTheme="minorEastAsia" w:hAnsiTheme="minorEastAsia"/>
        </w:rPr>
      </w:sdtEndPr>
      <w:sdtContent>
        <w:p w:rsidR="001869D6" w:rsidRDefault="00117351">
          <w:pPr>
            <w:pStyle w:val="2"/>
            <w:keepNext w:val="0"/>
            <w:keepLines w:val="0"/>
            <w:numPr>
              <w:ilvl w:val="0"/>
              <w:numId w:val="7"/>
            </w:numPr>
            <w:spacing w:line="415" w:lineRule="auto"/>
            <w:rPr>
              <w:b w:val="0"/>
              <w:sz w:val="24"/>
              <w:szCs w:val="24"/>
            </w:rPr>
          </w:pPr>
          <w:r>
            <w:rPr>
              <w:rFonts w:hint="eastAsia"/>
              <w:b w:val="0"/>
              <w:sz w:val="24"/>
              <w:szCs w:val="24"/>
            </w:rPr>
            <w:t>律师见证结论意见：</w:t>
          </w:r>
        </w:p>
        <w:p w:rsidR="001869D6" w:rsidRDefault="00C259F8" w:rsidP="00D4757F">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21935004"/>
              <w:lock w:val="sdtLocked"/>
              <w:placeholder>
                <w:docPart w:val="GBC22222222222222222222222222222"/>
              </w:placeholder>
            </w:sdtPr>
            <w:sdtContent>
              <w:r w:rsidR="001C5B71" w:rsidRPr="001C5B71">
                <w:rPr>
                  <w:color w:val="000000"/>
                  <w:sz w:val="24"/>
                  <w:szCs w:val="24"/>
                </w:rPr>
                <w:t>公司本次年度股东大会的召集</w:t>
              </w:r>
              <w:r w:rsidR="001C5B71" w:rsidRPr="001C5B71">
                <w:rPr>
                  <w:rFonts w:hint="eastAsia"/>
                  <w:color w:val="000000"/>
                  <w:sz w:val="24"/>
                  <w:szCs w:val="24"/>
                </w:rPr>
                <w:t>和</w:t>
              </w:r>
              <w:r w:rsidR="001C5B71" w:rsidRPr="001C5B71">
                <w:rPr>
                  <w:color w:val="000000"/>
                  <w:sz w:val="24"/>
                  <w:szCs w:val="24"/>
                </w:rPr>
                <w:t>召开程序符合法律、法规</w:t>
              </w:r>
              <w:r w:rsidR="001C5B71" w:rsidRPr="001C5B71">
                <w:rPr>
                  <w:rFonts w:hint="eastAsia"/>
                  <w:color w:val="000000"/>
                  <w:sz w:val="24"/>
                  <w:szCs w:val="24"/>
                </w:rPr>
                <w:t>、</w:t>
              </w:r>
              <w:r w:rsidR="001C5B71" w:rsidRPr="001C5B71">
                <w:rPr>
                  <w:color w:val="000000"/>
                  <w:sz w:val="24"/>
                  <w:szCs w:val="24"/>
                </w:rPr>
                <w:t>规范性文件及《公司章程》的规定；出席会议人员的资格、召集人资格合法</w:t>
              </w:r>
              <w:r w:rsidR="001C5B71" w:rsidRPr="001C5B71">
                <w:rPr>
                  <w:rFonts w:hint="eastAsia"/>
                  <w:color w:val="000000"/>
                  <w:sz w:val="24"/>
                  <w:szCs w:val="24"/>
                </w:rPr>
                <w:t>、</w:t>
              </w:r>
              <w:r w:rsidR="001C5B71" w:rsidRPr="001C5B71">
                <w:rPr>
                  <w:color w:val="000000"/>
                  <w:sz w:val="24"/>
                  <w:szCs w:val="24"/>
                </w:rPr>
                <w:t>有效；会议的表决程序、表决结果合法</w:t>
              </w:r>
              <w:r w:rsidR="001C5B71" w:rsidRPr="001C5B71">
                <w:rPr>
                  <w:rFonts w:hint="eastAsia"/>
                  <w:color w:val="000000"/>
                  <w:sz w:val="24"/>
                  <w:szCs w:val="24"/>
                </w:rPr>
                <w:t>、</w:t>
              </w:r>
              <w:r w:rsidR="001C5B71" w:rsidRPr="001C5B71">
                <w:rPr>
                  <w:color w:val="000000"/>
                  <w:sz w:val="24"/>
                  <w:szCs w:val="24"/>
                </w:rPr>
                <w:t>有效。本次年度股东大会形成的决议合法、有效</w:t>
              </w:r>
              <w:r w:rsidR="001C5B71">
                <w:rPr>
                  <w:color w:val="000000"/>
                  <w:szCs w:val="24"/>
                </w:rPr>
                <w:t>。</w:t>
              </w:r>
            </w:sdtContent>
          </w:sdt>
        </w:p>
      </w:sdtContent>
    </w:sdt>
    <w:p w:rsidR="001869D6" w:rsidRDefault="001869D6"/>
    <w:p w:rsidR="001869D6" w:rsidRDefault="00117351">
      <w:pPr>
        <w:rPr>
          <w:sz w:val="24"/>
          <w:szCs w:val="24"/>
        </w:rPr>
      </w:pPr>
      <w:r>
        <w:rPr>
          <w:rFonts w:hint="eastAsia"/>
          <w:sz w:val="24"/>
          <w:szCs w:val="24"/>
        </w:rPr>
        <w:t>特此公告。</w:t>
      </w:r>
    </w:p>
    <w:p w:rsidR="001869D6" w:rsidRDefault="001869D6"/>
    <w:p w:rsidR="001869D6" w:rsidRDefault="00C259F8">
      <w:pPr>
        <w:ind w:rightChars="40" w:right="84"/>
        <w:jc w:val="right"/>
        <w:rPr>
          <w:sz w:val="24"/>
          <w:szCs w:val="24"/>
        </w:rPr>
      </w:pPr>
      <w:sdt>
        <w:sdtPr>
          <w:rPr>
            <w:rFonts w:hint="eastAsia"/>
            <w:sz w:val="24"/>
            <w:szCs w:val="24"/>
          </w:rPr>
          <w:alias w:val="公司法定中文名称"/>
          <w:tag w:val="_GBC_84591e4ece954f43bab6874e8b6dcf0f"/>
          <w:id w:val="21935006"/>
          <w:lock w:val="sdtLocked"/>
          <w:placeholder>
            <w:docPart w:val="GBC22222222222222222222222222222"/>
          </w:placeholder>
          <w:dataBinding w:prefixMappings="xmlns:clcta-gie='clcta-gie'" w:xpath="/*/clcta-gie:GongSiFaDingZhongWenMingCheng" w:storeItemID="{636E1DF2-5A72-4FE2-BF65-8FD875BB309E}"/>
          <w:text/>
        </w:sdtPr>
        <w:sdtContent>
          <w:r w:rsidR="00117351">
            <w:rPr>
              <w:rFonts w:hint="eastAsia"/>
              <w:sz w:val="24"/>
              <w:szCs w:val="24"/>
            </w:rPr>
            <w:t>江苏恒顺醋业股份有限公司</w:t>
          </w:r>
        </w:sdtContent>
      </w:sdt>
      <w:r w:rsidR="00117351">
        <w:rPr>
          <w:rFonts w:hint="eastAsia"/>
          <w:sz w:val="24"/>
          <w:szCs w:val="24"/>
        </w:rPr>
        <w:t>董事会</w:t>
      </w:r>
    </w:p>
    <w:p w:rsidR="001869D6" w:rsidRDefault="00117351">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21935007"/>
          <w:lock w:val="sdtLocked"/>
          <w:placeholder>
            <w:docPart w:val="GBC22222222222222222222222222222"/>
          </w:placeholder>
          <w:date w:fullDate="2024-05-21T00:00:00Z">
            <w:dateFormat w:val="yyyy'年'M'月'd'日'"/>
            <w:lid w:val="zh-CN"/>
            <w:storeMappedDataAs w:val="dateTime"/>
            <w:calendar w:val="gregorian"/>
          </w:date>
        </w:sdtPr>
        <w:sdtContent>
          <w:r>
            <w:rPr>
              <w:rFonts w:asciiTheme="minorEastAsia" w:hAnsiTheme="minorEastAsia" w:hint="eastAsia"/>
              <w:sz w:val="24"/>
              <w:szCs w:val="24"/>
            </w:rPr>
            <w:t>2024年5月21日</w:t>
          </w:r>
        </w:sdtContent>
      </w:sdt>
    </w:p>
    <w:p w:rsidR="001869D6" w:rsidRDefault="001869D6">
      <w:pPr>
        <w:ind w:rightChars="-27" w:right="-57"/>
        <w:jc w:val="left"/>
        <w:rPr>
          <w:rFonts w:asciiTheme="minorEastAsia" w:hAnsiTheme="minorEastAsia"/>
          <w:sz w:val="24"/>
          <w:szCs w:val="24"/>
        </w:rPr>
      </w:pPr>
    </w:p>
    <w:p w:rsidR="001869D6" w:rsidRDefault="001869D6" w:rsidP="00B96D5C">
      <w:pPr>
        <w:autoSpaceDE w:val="0"/>
        <w:autoSpaceDN w:val="0"/>
        <w:adjustRightInd w:val="0"/>
        <w:snapToGrid w:val="0"/>
        <w:spacing w:line="560" w:lineRule="exact"/>
        <w:rPr>
          <w:rFonts w:asciiTheme="minorEastAsia" w:hAnsiTheme="minorEastAsia"/>
          <w:b/>
          <w:color w:val="000000"/>
          <w:sz w:val="24"/>
          <w:szCs w:val="24"/>
        </w:rPr>
      </w:pPr>
    </w:p>
    <w:sectPr w:rsidR="001869D6" w:rsidSect="001869D6">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6D" w:rsidRDefault="00BB376D" w:rsidP="00E72148">
      <w:r>
        <w:separator/>
      </w:r>
    </w:p>
  </w:endnote>
  <w:endnote w:type="continuationSeparator" w:id="0">
    <w:p w:rsidR="00BB376D" w:rsidRDefault="00BB376D" w:rsidP="00E7214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6D" w:rsidRDefault="00BB376D" w:rsidP="00E72148">
      <w:r>
        <w:separator/>
      </w:r>
    </w:p>
  </w:footnote>
  <w:footnote w:type="continuationSeparator" w:id="0">
    <w:p w:rsidR="00BB376D" w:rsidRDefault="00BB376D" w:rsidP="00E72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3CB"/>
    <w:multiLevelType w:val="multilevel"/>
    <w:tmpl w:val="17D203CB"/>
    <w:lvl w:ilvl="0">
      <w:start w:val="1"/>
      <w:numFmt w:val="chineseCountingThousand"/>
      <w:lvlText w:val="(%1)"/>
      <w:lvlJc w:val="left"/>
      <w:pPr>
        <w:ind w:left="420" w:hanging="420"/>
      </w:pPr>
      <w:rPr>
        <w:rFonts w:asciiTheme="majorHAnsi" w:hAnsiTheme="maj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413DD2"/>
    <w:multiLevelType w:val="multilevel"/>
    <w:tmpl w:val="1F413D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C373952"/>
    <w:multiLevelType w:val="multilevel"/>
    <w:tmpl w:val="3C37395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410580"/>
    <w:multiLevelType w:val="multilevel"/>
    <w:tmpl w:val="4941058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5">
    <w:nsid w:val="53982ED2"/>
    <w:multiLevelType w:val="multilevel"/>
    <w:tmpl w:val="53982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CEC59BE"/>
    <w:multiLevelType w:val="multilevel"/>
    <w:tmpl w:val="6CEC59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FAB06C0"/>
    <w:multiLevelType w:val="multilevel"/>
    <w:tmpl w:val="7FAB06C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YwZTJjNzUyYmI4MDVlNmU3YzBjOWNiNmZiNzQ4ZjIifQ=="/>
    <w:docVar w:name="Disclosure_Version" w:val="true"/>
    <w:docVar w:name="RemovedBindingXPath" w:val="true"/>
  </w:docVars>
  <w:rsids>
    <w:rsidRoot w:val="008C5DB8"/>
    <w:rsid w:val="0000463F"/>
    <w:rsid w:val="00005814"/>
    <w:rsid w:val="00006733"/>
    <w:rsid w:val="00007894"/>
    <w:rsid w:val="00011B58"/>
    <w:rsid w:val="00011D6B"/>
    <w:rsid w:val="00013BAC"/>
    <w:rsid w:val="00013C7A"/>
    <w:rsid w:val="0001513D"/>
    <w:rsid w:val="000209EB"/>
    <w:rsid w:val="00023FE2"/>
    <w:rsid w:val="00024791"/>
    <w:rsid w:val="000270C9"/>
    <w:rsid w:val="00027555"/>
    <w:rsid w:val="00027708"/>
    <w:rsid w:val="000307D1"/>
    <w:rsid w:val="000316DE"/>
    <w:rsid w:val="00033043"/>
    <w:rsid w:val="000355FC"/>
    <w:rsid w:val="00036E39"/>
    <w:rsid w:val="00040CCB"/>
    <w:rsid w:val="000415E2"/>
    <w:rsid w:val="00041B70"/>
    <w:rsid w:val="0004296A"/>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0F7A1D"/>
    <w:rsid w:val="00101BFD"/>
    <w:rsid w:val="00102EE0"/>
    <w:rsid w:val="001030AA"/>
    <w:rsid w:val="00110043"/>
    <w:rsid w:val="00110C53"/>
    <w:rsid w:val="00110FD3"/>
    <w:rsid w:val="00117351"/>
    <w:rsid w:val="00117BC7"/>
    <w:rsid w:val="001239AD"/>
    <w:rsid w:val="00123A27"/>
    <w:rsid w:val="00130D75"/>
    <w:rsid w:val="00135412"/>
    <w:rsid w:val="00136B4D"/>
    <w:rsid w:val="00137804"/>
    <w:rsid w:val="00142572"/>
    <w:rsid w:val="00142BE7"/>
    <w:rsid w:val="00144A2D"/>
    <w:rsid w:val="00147BA3"/>
    <w:rsid w:val="001509BD"/>
    <w:rsid w:val="00154F63"/>
    <w:rsid w:val="00164F43"/>
    <w:rsid w:val="0017242D"/>
    <w:rsid w:val="001728A8"/>
    <w:rsid w:val="00172909"/>
    <w:rsid w:val="001745A0"/>
    <w:rsid w:val="0017464B"/>
    <w:rsid w:val="00183AD3"/>
    <w:rsid w:val="00184DD3"/>
    <w:rsid w:val="001869D6"/>
    <w:rsid w:val="0019044B"/>
    <w:rsid w:val="00191AE4"/>
    <w:rsid w:val="00192312"/>
    <w:rsid w:val="0019438A"/>
    <w:rsid w:val="001944BC"/>
    <w:rsid w:val="0019474F"/>
    <w:rsid w:val="00196B32"/>
    <w:rsid w:val="00197578"/>
    <w:rsid w:val="001A12BF"/>
    <w:rsid w:val="001A2E2D"/>
    <w:rsid w:val="001A3501"/>
    <w:rsid w:val="001A53F8"/>
    <w:rsid w:val="001A6EA4"/>
    <w:rsid w:val="001B0861"/>
    <w:rsid w:val="001B11FC"/>
    <w:rsid w:val="001B24AC"/>
    <w:rsid w:val="001B39F3"/>
    <w:rsid w:val="001C0B03"/>
    <w:rsid w:val="001C2826"/>
    <w:rsid w:val="001C33B8"/>
    <w:rsid w:val="001C3E6D"/>
    <w:rsid w:val="001C5B71"/>
    <w:rsid w:val="001C61C9"/>
    <w:rsid w:val="001C6DB0"/>
    <w:rsid w:val="001D05A4"/>
    <w:rsid w:val="001D08C4"/>
    <w:rsid w:val="001D269D"/>
    <w:rsid w:val="001D5337"/>
    <w:rsid w:val="001E150C"/>
    <w:rsid w:val="001E1D88"/>
    <w:rsid w:val="001E5A01"/>
    <w:rsid w:val="001E6D93"/>
    <w:rsid w:val="001E75C4"/>
    <w:rsid w:val="001F422F"/>
    <w:rsid w:val="001F5BCA"/>
    <w:rsid w:val="001F6B2B"/>
    <w:rsid w:val="00202534"/>
    <w:rsid w:val="002048A3"/>
    <w:rsid w:val="00206979"/>
    <w:rsid w:val="00206BC7"/>
    <w:rsid w:val="00207172"/>
    <w:rsid w:val="00207743"/>
    <w:rsid w:val="00207E7B"/>
    <w:rsid w:val="00213781"/>
    <w:rsid w:val="00215E68"/>
    <w:rsid w:val="00216201"/>
    <w:rsid w:val="00216775"/>
    <w:rsid w:val="002207BB"/>
    <w:rsid w:val="002217D3"/>
    <w:rsid w:val="00222975"/>
    <w:rsid w:val="00225DAE"/>
    <w:rsid w:val="0022784F"/>
    <w:rsid w:val="0023362A"/>
    <w:rsid w:val="00236115"/>
    <w:rsid w:val="0023708D"/>
    <w:rsid w:val="002370D9"/>
    <w:rsid w:val="002402AC"/>
    <w:rsid w:val="002406A4"/>
    <w:rsid w:val="00240C6C"/>
    <w:rsid w:val="00244577"/>
    <w:rsid w:val="002464F4"/>
    <w:rsid w:val="00251316"/>
    <w:rsid w:val="00252A82"/>
    <w:rsid w:val="00254634"/>
    <w:rsid w:val="00255D54"/>
    <w:rsid w:val="00264A3A"/>
    <w:rsid w:val="0026718A"/>
    <w:rsid w:val="00267490"/>
    <w:rsid w:val="00272F07"/>
    <w:rsid w:val="00277C1E"/>
    <w:rsid w:val="00277E5C"/>
    <w:rsid w:val="00281CD4"/>
    <w:rsid w:val="002820C2"/>
    <w:rsid w:val="002838E9"/>
    <w:rsid w:val="0028573B"/>
    <w:rsid w:val="002857A9"/>
    <w:rsid w:val="002859DB"/>
    <w:rsid w:val="002930BD"/>
    <w:rsid w:val="002945DA"/>
    <w:rsid w:val="00295147"/>
    <w:rsid w:val="00296B71"/>
    <w:rsid w:val="00297798"/>
    <w:rsid w:val="002A04DB"/>
    <w:rsid w:val="002A0E4E"/>
    <w:rsid w:val="002A2075"/>
    <w:rsid w:val="002A3368"/>
    <w:rsid w:val="002A5BD6"/>
    <w:rsid w:val="002A7487"/>
    <w:rsid w:val="002B0DEC"/>
    <w:rsid w:val="002B4F5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174B"/>
    <w:rsid w:val="003051E2"/>
    <w:rsid w:val="003068DE"/>
    <w:rsid w:val="00306CA5"/>
    <w:rsid w:val="003071F3"/>
    <w:rsid w:val="00310FB2"/>
    <w:rsid w:val="00313DC3"/>
    <w:rsid w:val="0031704A"/>
    <w:rsid w:val="00317464"/>
    <w:rsid w:val="003216A9"/>
    <w:rsid w:val="0032234C"/>
    <w:rsid w:val="0032367F"/>
    <w:rsid w:val="00323A21"/>
    <w:rsid w:val="003253F1"/>
    <w:rsid w:val="00325654"/>
    <w:rsid w:val="0032604F"/>
    <w:rsid w:val="00326B4D"/>
    <w:rsid w:val="00331C12"/>
    <w:rsid w:val="003322E7"/>
    <w:rsid w:val="00334218"/>
    <w:rsid w:val="00335DA6"/>
    <w:rsid w:val="003402FE"/>
    <w:rsid w:val="003428F3"/>
    <w:rsid w:val="0035088E"/>
    <w:rsid w:val="00352749"/>
    <w:rsid w:val="00352FEF"/>
    <w:rsid w:val="0035344A"/>
    <w:rsid w:val="00353872"/>
    <w:rsid w:val="003540CC"/>
    <w:rsid w:val="00356E10"/>
    <w:rsid w:val="00360B46"/>
    <w:rsid w:val="003651DF"/>
    <w:rsid w:val="00366A18"/>
    <w:rsid w:val="00366CCD"/>
    <w:rsid w:val="00370B90"/>
    <w:rsid w:val="00373D1F"/>
    <w:rsid w:val="00374A19"/>
    <w:rsid w:val="00376606"/>
    <w:rsid w:val="003766EF"/>
    <w:rsid w:val="003843C8"/>
    <w:rsid w:val="003860AF"/>
    <w:rsid w:val="0038738F"/>
    <w:rsid w:val="00392C8A"/>
    <w:rsid w:val="00393988"/>
    <w:rsid w:val="00394A8C"/>
    <w:rsid w:val="00395899"/>
    <w:rsid w:val="00395F09"/>
    <w:rsid w:val="003A016D"/>
    <w:rsid w:val="003A041B"/>
    <w:rsid w:val="003A2658"/>
    <w:rsid w:val="003A3353"/>
    <w:rsid w:val="003A4AAA"/>
    <w:rsid w:val="003A5862"/>
    <w:rsid w:val="003A594F"/>
    <w:rsid w:val="003A6855"/>
    <w:rsid w:val="003B142A"/>
    <w:rsid w:val="003B5C0B"/>
    <w:rsid w:val="003B6F09"/>
    <w:rsid w:val="003B772C"/>
    <w:rsid w:val="003C08D2"/>
    <w:rsid w:val="003C0DA5"/>
    <w:rsid w:val="003C6D08"/>
    <w:rsid w:val="003C7327"/>
    <w:rsid w:val="003D41E6"/>
    <w:rsid w:val="003D4895"/>
    <w:rsid w:val="003D508E"/>
    <w:rsid w:val="003E2A5F"/>
    <w:rsid w:val="003E2F2A"/>
    <w:rsid w:val="003E4F31"/>
    <w:rsid w:val="003E6150"/>
    <w:rsid w:val="003F0E00"/>
    <w:rsid w:val="003F333E"/>
    <w:rsid w:val="003F59BF"/>
    <w:rsid w:val="003F619C"/>
    <w:rsid w:val="003F651E"/>
    <w:rsid w:val="004016EB"/>
    <w:rsid w:val="004023C0"/>
    <w:rsid w:val="00403ED8"/>
    <w:rsid w:val="00405F2E"/>
    <w:rsid w:val="0040650F"/>
    <w:rsid w:val="00407A77"/>
    <w:rsid w:val="00420D70"/>
    <w:rsid w:val="00423B5B"/>
    <w:rsid w:val="00424074"/>
    <w:rsid w:val="004240D4"/>
    <w:rsid w:val="00425642"/>
    <w:rsid w:val="004259FB"/>
    <w:rsid w:val="00426491"/>
    <w:rsid w:val="0042764B"/>
    <w:rsid w:val="00430B69"/>
    <w:rsid w:val="00436EF8"/>
    <w:rsid w:val="0043754A"/>
    <w:rsid w:val="00437CE1"/>
    <w:rsid w:val="004416DC"/>
    <w:rsid w:val="00442A1B"/>
    <w:rsid w:val="00443BFD"/>
    <w:rsid w:val="0044429C"/>
    <w:rsid w:val="004443A8"/>
    <w:rsid w:val="004443AA"/>
    <w:rsid w:val="00444D15"/>
    <w:rsid w:val="00444EE9"/>
    <w:rsid w:val="00446010"/>
    <w:rsid w:val="004462D1"/>
    <w:rsid w:val="00447880"/>
    <w:rsid w:val="00450CDA"/>
    <w:rsid w:val="00450D70"/>
    <w:rsid w:val="0045542B"/>
    <w:rsid w:val="0046022C"/>
    <w:rsid w:val="00460544"/>
    <w:rsid w:val="004677A9"/>
    <w:rsid w:val="004700D5"/>
    <w:rsid w:val="00471C18"/>
    <w:rsid w:val="00476949"/>
    <w:rsid w:val="00476CE6"/>
    <w:rsid w:val="004770E5"/>
    <w:rsid w:val="004778B5"/>
    <w:rsid w:val="0048041A"/>
    <w:rsid w:val="0048261B"/>
    <w:rsid w:val="0048475F"/>
    <w:rsid w:val="00484A20"/>
    <w:rsid w:val="00486E49"/>
    <w:rsid w:val="00487F52"/>
    <w:rsid w:val="00490CC5"/>
    <w:rsid w:val="00491D85"/>
    <w:rsid w:val="00492294"/>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4828"/>
    <w:rsid w:val="004F5D84"/>
    <w:rsid w:val="004F7871"/>
    <w:rsid w:val="005008F9"/>
    <w:rsid w:val="005013BD"/>
    <w:rsid w:val="00503448"/>
    <w:rsid w:val="00503EC5"/>
    <w:rsid w:val="005041E0"/>
    <w:rsid w:val="00504C06"/>
    <w:rsid w:val="0050528F"/>
    <w:rsid w:val="0050633D"/>
    <w:rsid w:val="00507910"/>
    <w:rsid w:val="00511052"/>
    <w:rsid w:val="0051261C"/>
    <w:rsid w:val="0051318F"/>
    <w:rsid w:val="00513AA2"/>
    <w:rsid w:val="00517547"/>
    <w:rsid w:val="00521184"/>
    <w:rsid w:val="00521650"/>
    <w:rsid w:val="005250EE"/>
    <w:rsid w:val="005262A3"/>
    <w:rsid w:val="00526671"/>
    <w:rsid w:val="00527ADC"/>
    <w:rsid w:val="00530B9D"/>
    <w:rsid w:val="00530BC3"/>
    <w:rsid w:val="0053497E"/>
    <w:rsid w:val="00534EA0"/>
    <w:rsid w:val="005364D3"/>
    <w:rsid w:val="00536BBF"/>
    <w:rsid w:val="00537CD7"/>
    <w:rsid w:val="00541CA4"/>
    <w:rsid w:val="00541D93"/>
    <w:rsid w:val="005443EB"/>
    <w:rsid w:val="005465C2"/>
    <w:rsid w:val="0055150E"/>
    <w:rsid w:val="005531AF"/>
    <w:rsid w:val="00553F83"/>
    <w:rsid w:val="005543F1"/>
    <w:rsid w:val="00554824"/>
    <w:rsid w:val="00555139"/>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4B87"/>
    <w:rsid w:val="00596EED"/>
    <w:rsid w:val="005970A7"/>
    <w:rsid w:val="005A1457"/>
    <w:rsid w:val="005A2FBD"/>
    <w:rsid w:val="005A40CB"/>
    <w:rsid w:val="005A4393"/>
    <w:rsid w:val="005A53C1"/>
    <w:rsid w:val="005A5C2E"/>
    <w:rsid w:val="005A66A9"/>
    <w:rsid w:val="005B3EB5"/>
    <w:rsid w:val="005B46D2"/>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6803"/>
    <w:rsid w:val="005E70DF"/>
    <w:rsid w:val="005E7AF4"/>
    <w:rsid w:val="005E7B05"/>
    <w:rsid w:val="005F06C3"/>
    <w:rsid w:val="005F24D8"/>
    <w:rsid w:val="005F47D2"/>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5882"/>
    <w:rsid w:val="00637683"/>
    <w:rsid w:val="00637BBF"/>
    <w:rsid w:val="00637D82"/>
    <w:rsid w:val="00640106"/>
    <w:rsid w:val="00642347"/>
    <w:rsid w:val="0064248C"/>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5896"/>
    <w:rsid w:val="006A7CBF"/>
    <w:rsid w:val="006B0284"/>
    <w:rsid w:val="006B2C0E"/>
    <w:rsid w:val="006B3409"/>
    <w:rsid w:val="006B56A9"/>
    <w:rsid w:val="006B6815"/>
    <w:rsid w:val="006C23F3"/>
    <w:rsid w:val="006C6684"/>
    <w:rsid w:val="006C6E81"/>
    <w:rsid w:val="006C71BD"/>
    <w:rsid w:val="006C7D52"/>
    <w:rsid w:val="006D219E"/>
    <w:rsid w:val="006D2DEE"/>
    <w:rsid w:val="006D420A"/>
    <w:rsid w:val="006D553C"/>
    <w:rsid w:val="006D60FD"/>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0D85"/>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4E04"/>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81AF0"/>
    <w:rsid w:val="0078696E"/>
    <w:rsid w:val="007909D5"/>
    <w:rsid w:val="007927C1"/>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D7B43"/>
    <w:rsid w:val="007E01D7"/>
    <w:rsid w:val="007E1E8C"/>
    <w:rsid w:val="007E26F1"/>
    <w:rsid w:val="007F1A07"/>
    <w:rsid w:val="007F2DFB"/>
    <w:rsid w:val="007F2F92"/>
    <w:rsid w:val="007F3660"/>
    <w:rsid w:val="00800869"/>
    <w:rsid w:val="00801EFA"/>
    <w:rsid w:val="00802F5B"/>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CFA"/>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63"/>
    <w:rsid w:val="0086707E"/>
    <w:rsid w:val="008709B7"/>
    <w:rsid w:val="00871507"/>
    <w:rsid w:val="008804AB"/>
    <w:rsid w:val="008817EE"/>
    <w:rsid w:val="00885291"/>
    <w:rsid w:val="0088596B"/>
    <w:rsid w:val="00887C30"/>
    <w:rsid w:val="0089174A"/>
    <w:rsid w:val="008934CC"/>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26A"/>
    <w:rsid w:val="008C4C7B"/>
    <w:rsid w:val="008C5DB8"/>
    <w:rsid w:val="008C6A69"/>
    <w:rsid w:val="008C6EF5"/>
    <w:rsid w:val="008D0695"/>
    <w:rsid w:val="008D0764"/>
    <w:rsid w:val="008D27ED"/>
    <w:rsid w:val="008D3A24"/>
    <w:rsid w:val="008D67E7"/>
    <w:rsid w:val="008D7589"/>
    <w:rsid w:val="008D75D1"/>
    <w:rsid w:val="008E23DB"/>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5B9"/>
    <w:rsid w:val="00914A95"/>
    <w:rsid w:val="009278A1"/>
    <w:rsid w:val="00927CC9"/>
    <w:rsid w:val="00931325"/>
    <w:rsid w:val="0093179D"/>
    <w:rsid w:val="00932D84"/>
    <w:rsid w:val="00933320"/>
    <w:rsid w:val="00933ABB"/>
    <w:rsid w:val="00933BFC"/>
    <w:rsid w:val="00937892"/>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2DFE"/>
    <w:rsid w:val="00974212"/>
    <w:rsid w:val="00974D18"/>
    <w:rsid w:val="0097707A"/>
    <w:rsid w:val="00977855"/>
    <w:rsid w:val="0097795D"/>
    <w:rsid w:val="00977C25"/>
    <w:rsid w:val="00980EAC"/>
    <w:rsid w:val="009828C4"/>
    <w:rsid w:val="00983F0D"/>
    <w:rsid w:val="00990EE9"/>
    <w:rsid w:val="00993F7B"/>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28C"/>
    <w:rsid w:val="009F1A88"/>
    <w:rsid w:val="009F356B"/>
    <w:rsid w:val="009F3885"/>
    <w:rsid w:val="009F3DA9"/>
    <w:rsid w:val="009F43ED"/>
    <w:rsid w:val="009F505D"/>
    <w:rsid w:val="009F5743"/>
    <w:rsid w:val="009F5A05"/>
    <w:rsid w:val="009F5C91"/>
    <w:rsid w:val="009F61D8"/>
    <w:rsid w:val="009F69A3"/>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33FE"/>
    <w:rsid w:val="00A473BE"/>
    <w:rsid w:val="00A52454"/>
    <w:rsid w:val="00A52A9E"/>
    <w:rsid w:val="00A541C3"/>
    <w:rsid w:val="00A5503D"/>
    <w:rsid w:val="00A605F6"/>
    <w:rsid w:val="00A62093"/>
    <w:rsid w:val="00A625EC"/>
    <w:rsid w:val="00A652C3"/>
    <w:rsid w:val="00A670B9"/>
    <w:rsid w:val="00A72546"/>
    <w:rsid w:val="00A732CB"/>
    <w:rsid w:val="00A75709"/>
    <w:rsid w:val="00A76C52"/>
    <w:rsid w:val="00A804B3"/>
    <w:rsid w:val="00A819E8"/>
    <w:rsid w:val="00A8232E"/>
    <w:rsid w:val="00A84995"/>
    <w:rsid w:val="00A85E4A"/>
    <w:rsid w:val="00A86143"/>
    <w:rsid w:val="00A86B82"/>
    <w:rsid w:val="00A87A5F"/>
    <w:rsid w:val="00A90315"/>
    <w:rsid w:val="00A95691"/>
    <w:rsid w:val="00A95B72"/>
    <w:rsid w:val="00A979DD"/>
    <w:rsid w:val="00AA18AA"/>
    <w:rsid w:val="00AA1C47"/>
    <w:rsid w:val="00AA3C83"/>
    <w:rsid w:val="00AA5D93"/>
    <w:rsid w:val="00AA5E72"/>
    <w:rsid w:val="00AA6069"/>
    <w:rsid w:val="00AA7505"/>
    <w:rsid w:val="00AB0831"/>
    <w:rsid w:val="00AB1F2F"/>
    <w:rsid w:val="00AB389A"/>
    <w:rsid w:val="00AB4698"/>
    <w:rsid w:val="00AB6B5F"/>
    <w:rsid w:val="00AC0EEE"/>
    <w:rsid w:val="00AC14B1"/>
    <w:rsid w:val="00AC1BA0"/>
    <w:rsid w:val="00AC33D4"/>
    <w:rsid w:val="00AC70C5"/>
    <w:rsid w:val="00AC794C"/>
    <w:rsid w:val="00AC7EFD"/>
    <w:rsid w:val="00AD1D01"/>
    <w:rsid w:val="00AD2B2A"/>
    <w:rsid w:val="00AD589B"/>
    <w:rsid w:val="00AE0A4D"/>
    <w:rsid w:val="00AE16B6"/>
    <w:rsid w:val="00AE1786"/>
    <w:rsid w:val="00AE34ED"/>
    <w:rsid w:val="00AE523F"/>
    <w:rsid w:val="00AF1BCF"/>
    <w:rsid w:val="00AF3530"/>
    <w:rsid w:val="00AF519C"/>
    <w:rsid w:val="00AF78B6"/>
    <w:rsid w:val="00B0011E"/>
    <w:rsid w:val="00B00F11"/>
    <w:rsid w:val="00B0118B"/>
    <w:rsid w:val="00B01BF6"/>
    <w:rsid w:val="00B03C06"/>
    <w:rsid w:val="00B0684C"/>
    <w:rsid w:val="00B06E49"/>
    <w:rsid w:val="00B0758B"/>
    <w:rsid w:val="00B101B6"/>
    <w:rsid w:val="00B12AF2"/>
    <w:rsid w:val="00B12B9F"/>
    <w:rsid w:val="00B14DC1"/>
    <w:rsid w:val="00B15D1E"/>
    <w:rsid w:val="00B16B54"/>
    <w:rsid w:val="00B17636"/>
    <w:rsid w:val="00B220C8"/>
    <w:rsid w:val="00B232A4"/>
    <w:rsid w:val="00B25514"/>
    <w:rsid w:val="00B30E28"/>
    <w:rsid w:val="00B3147F"/>
    <w:rsid w:val="00B322BE"/>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2923"/>
    <w:rsid w:val="00B63C76"/>
    <w:rsid w:val="00B648D5"/>
    <w:rsid w:val="00B70394"/>
    <w:rsid w:val="00B72403"/>
    <w:rsid w:val="00B72F06"/>
    <w:rsid w:val="00B73783"/>
    <w:rsid w:val="00B76C1C"/>
    <w:rsid w:val="00B82C84"/>
    <w:rsid w:val="00B83CAC"/>
    <w:rsid w:val="00B845DC"/>
    <w:rsid w:val="00B84BB2"/>
    <w:rsid w:val="00B85162"/>
    <w:rsid w:val="00B91B39"/>
    <w:rsid w:val="00B9300A"/>
    <w:rsid w:val="00B95321"/>
    <w:rsid w:val="00B96D5C"/>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76D"/>
    <w:rsid w:val="00BB3ADA"/>
    <w:rsid w:val="00BB496A"/>
    <w:rsid w:val="00BB5497"/>
    <w:rsid w:val="00BB6F9B"/>
    <w:rsid w:val="00BB76A0"/>
    <w:rsid w:val="00BC088F"/>
    <w:rsid w:val="00BC1014"/>
    <w:rsid w:val="00BC4521"/>
    <w:rsid w:val="00BC4BC3"/>
    <w:rsid w:val="00BC4C4D"/>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31B"/>
    <w:rsid w:val="00C16743"/>
    <w:rsid w:val="00C2357E"/>
    <w:rsid w:val="00C243C7"/>
    <w:rsid w:val="00C259F8"/>
    <w:rsid w:val="00C2762C"/>
    <w:rsid w:val="00C3028C"/>
    <w:rsid w:val="00C306F4"/>
    <w:rsid w:val="00C31861"/>
    <w:rsid w:val="00C3330C"/>
    <w:rsid w:val="00C344D6"/>
    <w:rsid w:val="00C3659F"/>
    <w:rsid w:val="00C36CB8"/>
    <w:rsid w:val="00C413D4"/>
    <w:rsid w:val="00C415DA"/>
    <w:rsid w:val="00C41FDF"/>
    <w:rsid w:val="00C448F8"/>
    <w:rsid w:val="00C44CAA"/>
    <w:rsid w:val="00C44EDA"/>
    <w:rsid w:val="00C46A68"/>
    <w:rsid w:val="00C50778"/>
    <w:rsid w:val="00C52D17"/>
    <w:rsid w:val="00C53580"/>
    <w:rsid w:val="00C539A0"/>
    <w:rsid w:val="00C53C00"/>
    <w:rsid w:val="00C554D8"/>
    <w:rsid w:val="00C56890"/>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223D"/>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4499"/>
    <w:rsid w:val="00D27CC0"/>
    <w:rsid w:val="00D31534"/>
    <w:rsid w:val="00D32EF8"/>
    <w:rsid w:val="00D33622"/>
    <w:rsid w:val="00D338A7"/>
    <w:rsid w:val="00D3552C"/>
    <w:rsid w:val="00D35A83"/>
    <w:rsid w:val="00D37666"/>
    <w:rsid w:val="00D40181"/>
    <w:rsid w:val="00D40E5E"/>
    <w:rsid w:val="00D41A60"/>
    <w:rsid w:val="00D41A97"/>
    <w:rsid w:val="00D42DF0"/>
    <w:rsid w:val="00D432B7"/>
    <w:rsid w:val="00D43FFF"/>
    <w:rsid w:val="00D46222"/>
    <w:rsid w:val="00D4757F"/>
    <w:rsid w:val="00D526AB"/>
    <w:rsid w:val="00D537AE"/>
    <w:rsid w:val="00D56390"/>
    <w:rsid w:val="00D564D7"/>
    <w:rsid w:val="00D62CAD"/>
    <w:rsid w:val="00D6300E"/>
    <w:rsid w:val="00D66231"/>
    <w:rsid w:val="00D662D3"/>
    <w:rsid w:val="00D6663F"/>
    <w:rsid w:val="00D66C3F"/>
    <w:rsid w:val="00D66C89"/>
    <w:rsid w:val="00D6718D"/>
    <w:rsid w:val="00D6769B"/>
    <w:rsid w:val="00D67AAC"/>
    <w:rsid w:val="00D72C3E"/>
    <w:rsid w:val="00D74508"/>
    <w:rsid w:val="00D75432"/>
    <w:rsid w:val="00D82B0C"/>
    <w:rsid w:val="00D82D99"/>
    <w:rsid w:val="00D83B77"/>
    <w:rsid w:val="00D9330E"/>
    <w:rsid w:val="00D96155"/>
    <w:rsid w:val="00D97761"/>
    <w:rsid w:val="00D97B5B"/>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4414"/>
    <w:rsid w:val="00DC5479"/>
    <w:rsid w:val="00DD0F39"/>
    <w:rsid w:val="00DD1C1A"/>
    <w:rsid w:val="00DD1D73"/>
    <w:rsid w:val="00DD24C7"/>
    <w:rsid w:val="00DD2C71"/>
    <w:rsid w:val="00DD2DD1"/>
    <w:rsid w:val="00DD402D"/>
    <w:rsid w:val="00DD5114"/>
    <w:rsid w:val="00DD58BA"/>
    <w:rsid w:val="00DD63D0"/>
    <w:rsid w:val="00DE1E8E"/>
    <w:rsid w:val="00DE25E9"/>
    <w:rsid w:val="00DF0AE9"/>
    <w:rsid w:val="00DF0B58"/>
    <w:rsid w:val="00DF1123"/>
    <w:rsid w:val="00DF26F0"/>
    <w:rsid w:val="00DF4044"/>
    <w:rsid w:val="00DF6DE3"/>
    <w:rsid w:val="00E00C5F"/>
    <w:rsid w:val="00E0267F"/>
    <w:rsid w:val="00E05768"/>
    <w:rsid w:val="00E06B0E"/>
    <w:rsid w:val="00E06B52"/>
    <w:rsid w:val="00E07261"/>
    <w:rsid w:val="00E12D1B"/>
    <w:rsid w:val="00E140B1"/>
    <w:rsid w:val="00E163F5"/>
    <w:rsid w:val="00E16CF4"/>
    <w:rsid w:val="00E1725B"/>
    <w:rsid w:val="00E17AAA"/>
    <w:rsid w:val="00E2023C"/>
    <w:rsid w:val="00E204A3"/>
    <w:rsid w:val="00E27F47"/>
    <w:rsid w:val="00E32BDD"/>
    <w:rsid w:val="00E334E7"/>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2148"/>
    <w:rsid w:val="00E7715F"/>
    <w:rsid w:val="00E773DC"/>
    <w:rsid w:val="00E810AC"/>
    <w:rsid w:val="00E81539"/>
    <w:rsid w:val="00E828AC"/>
    <w:rsid w:val="00E87CC3"/>
    <w:rsid w:val="00E91098"/>
    <w:rsid w:val="00E9190D"/>
    <w:rsid w:val="00E9210B"/>
    <w:rsid w:val="00E942BB"/>
    <w:rsid w:val="00E94F6E"/>
    <w:rsid w:val="00E95537"/>
    <w:rsid w:val="00EA0BBE"/>
    <w:rsid w:val="00EA4CD3"/>
    <w:rsid w:val="00EA4FFB"/>
    <w:rsid w:val="00EA6164"/>
    <w:rsid w:val="00EA7A01"/>
    <w:rsid w:val="00EB1029"/>
    <w:rsid w:val="00EB154B"/>
    <w:rsid w:val="00EB234D"/>
    <w:rsid w:val="00EB389B"/>
    <w:rsid w:val="00EB4DF6"/>
    <w:rsid w:val="00EB5C44"/>
    <w:rsid w:val="00EB5FE0"/>
    <w:rsid w:val="00EB6EC0"/>
    <w:rsid w:val="00EC07D0"/>
    <w:rsid w:val="00EC185B"/>
    <w:rsid w:val="00EC428E"/>
    <w:rsid w:val="00ED0CB9"/>
    <w:rsid w:val="00ED1087"/>
    <w:rsid w:val="00ED1E31"/>
    <w:rsid w:val="00ED2C50"/>
    <w:rsid w:val="00ED422F"/>
    <w:rsid w:val="00ED4C01"/>
    <w:rsid w:val="00EE195A"/>
    <w:rsid w:val="00EE1C35"/>
    <w:rsid w:val="00EE1CF8"/>
    <w:rsid w:val="00EE2292"/>
    <w:rsid w:val="00EE372B"/>
    <w:rsid w:val="00EF18F6"/>
    <w:rsid w:val="00EF62D8"/>
    <w:rsid w:val="00EF6E7D"/>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2906"/>
    <w:rsid w:val="00F23425"/>
    <w:rsid w:val="00F244D4"/>
    <w:rsid w:val="00F26062"/>
    <w:rsid w:val="00F26423"/>
    <w:rsid w:val="00F330F8"/>
    <w:rsid w:val="00F35684"/>
    <w:rsid w:val="00F378BC"/>
    <w:rsid w:val="00F4014E"/>
    <w:rsid w:val="00F414A3"/>
    <w:rsid w:val="00F41718"/>
    <w:rsid w:val="00F4394B"/>
    <w:rsid w:val="00F44A63"/>
    <w:rsid w:val="00F52CF3"/>
    <w:rsid w:val="00F53ED4"/>
    <w:rsid w:val="00F55357"/>
    <w:rsid w:val="00F56CFF"/>
    <w:rsid w:val="00F57DF8"/>
    <w:rsid w:val="00F600C5"/>
    <w:rsid w:val="00F618BE"/>
    <w:rsid w:val="00F63B95"/>
    <w:rsid w:val="00F6669E"/>
    <w:rsid w:val="00F666D6"/>
    <w:rsid w:val="00F71ECA"/>
    <w:rsid w:val="00F7289A"/>
    <w:rsid w:val="00F7320A"/>
    <w:rsid w:val="00F74046"/>
    <w:rsid w:val="00F74414"/>
    <w:rsid w:val="00F756A4"/>
    <w:rsid w:val="00F75D20"/>
    <w:rsid w:val="00F84A41"/>
    <w:rsid w:val="00F87BC9"/>
    <w:rsid w:val="00F87EFB"/>
    <w:rsid w:val="00F90248"/>
    <w:rsid w:val="00F90C71"/>
    <w:rsid w:val="00F96CA7"/>
    <w:rsid w:val="00F97CE8"/>
    <w:rsid w:val="00FA2572"/>
    <w:rsid w:val="00FA28FE"/>
    <w:rsid w:val="00FA4372"/>
    <w:rsid w:val="00FA5BA8"/>
    <w:rsid w:val="00FA6541"/>
    <w:rsid w:val="00FB33C3"/>
    <w:rsid w:val="00FB5F54"/>
    <w:rsid w:val="00FB63DB"/>
    <w:rsid w:val="00FC4C29"/>
    <w:rsid w:val="00FC5A34"/>
    <w:rsid w:val="00FD1905"/>
    <w:rsid w:val="00FD20A5"/>
    <w:rsid w:val="00FD3374"/>
    <w:rsid w:val="00FD4D53"/>
    <w:rsid w:val="00FD5650"/>
    <w:rsid w:val="00FE0418"/>
    <w:rsid w:val="00FE0A88"/>
    <w:rsid w:val="00FE1CA2"/>
    <w:rsid w:val="00FE3ACE"/>
    <w:rsid w:val="00FE414B"/>
    <w:rsid w:val="00FE4655"/>
    <w:rsid w:val="00FE46A9"/>
    <w:rsid w:val="00FE4A6A"/>
    <w:rsid w:val="00FF017B"/>
    <w:rsid w:val="00FF0BCC"/>
    <w:rsid w:val="00FF22CF"/>
    <w:rsid w:val="00FF2459"/>
    <w:rsid w:val="00FF2A46"/>
    <w:rsid w:val="00FF2A70"/>
    <w:rsid w:val="00FF459D"/>
    <w:rsid w:val="00FF54FA"/>
    <w:rsid w:val="084E75C0"/>
    <w:rsid w:val="0C8A7D16"/>
    <w:rsid w:val="0D6969AF"/>
    <w:rsid w:val="15910323"/>
    <w:rsid w:val="28A17F82"/>
    <w:rsid w:val="34CA77B1"/>
    <w:rsid w:val="36216B63"/>
    <w:rsid w:val="392E69D3"/>
    <w:rsid w:val="3B820DE6"/>
    <w:rsid w:val="486E6E32"/>
    <w:rsid w:val="4E3C3076"/>
    <w:rsid w:val="5B1038C0"/>
    <w:rsid w:val="5D663C6C"/>
    <w:rsid w:val="68573C08"/>
    <w:rsid w:val="6F513E4B"/>
    <w:rsid w:val="79BE0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2" w:qFormat="1"/>
    <w:lsdException w:name="Body Text Indent 3"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D6"/>
    <w:pPr>
      <w:widowControl w:val="0"/>
      <w:jc w:val="both"/>
    </w:pPr>
    <w:rPr>
      <w:kern w:val="2"/>
      <w:sz w:val="21"/>
      <w:szCs w:val="22"/>
    </w:rPr>
  </w:style>
  <w:style w:type="paragraph" w:styleId="1">
    <w:name w:val="heading 1"/>
    <w:basedOn w:val="a"/>
    <w:next w:val="a"/>
    <w:link w:val="1Char"/>
    <w:uiPriority w:val="9"/>
    <w:qFormat/>
    <w:rsid w:val="001869D6"/>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1869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1869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rsid w:val="001869D6"/>
    <w:pPr>
      <w:ind w:firstLineChars="200" w:firstLine="420"/>
    </w:pPr>
  </w:style>
  <w:style w:type="paragraph" w:styleId="a4">
    <w:name w:val="Document Map"/>
    <w:basedOn w:val="a"/>
    <w:link w:val="Char"/>
    <w:autoRedefine/>
    <w:uiPriority w:val="99"/>
    <w:semiHidden/>
    <w:unhideWhenUsed/>
    <w:qFormat/>
    <w:rsid w:val="001869D6"/>
    <w:rPr>
      <w:rFonts w:ascii="宋体" w:eastAsia="宋体"/>
      <w:sz w:val="18"/>
      <w:szCs w:val="18"/>
    </w:rPr>
  </w:style>
  <w:style w:type="paragraph" w:styleId="a5">
    <w:name w:val="annotation text"/>
    <w:basedOn w:val="a"/>
    <w:link w:val="Char0"/>
    <w:autoRedefine/>
    <w:uiPriority w:val="99"/>
    <w:semiHidden/>
    <w:unhideWhenUsed/>
    <w:qFormat/>
    <w:rsid w:val="001869D6"/>
    <w:pPr>
      <w:jc w:val="left"/>
    </w:pPr>
  </w:style>
  <w:style w:type="paragraph" w:styleId="30">
    <w:name w:val="Body Text 3"/>
    <w:basedOn w:val="a"/>
    <w:link w:val="3Char0"/>
    <w:uiPriority w:val="99"/>
    <w:semiHidden/>
    <w:unhideWhenUsed/>
    <w:rsid w:val="001869D6"/>
    <w:pPr>
      <w:spacing w:after="120"/>
    </w:pPr>
    <w:rPr>
      <w:sz w:val="16"/>
      <w:szCs w:val="16"/>
    </w:rPr>
  </w:style>
  <w:style w:type="paragraph" w:styleId="a6">
    <w:name w:val="Body Text"/>
    <w:basedOn w:val="a"/>
    <w:link w:val="Char1"/>
    <w:autoRedefine/>
    <w:uiPriority w:val="99"/>
    <w:semiHidden/>
    <w:unhideWhenUsed/>
    <w:qFormat/>
    <w:rsid w:val="001869D6"/>
    <w:pPr>
      <w:spacing w:after="120"/>
    </w:pPr>
  </w:style>
  <w:style w:type="paragraph" w:styleId="a7">
    <w:name w:val="Body Text Indent"/>
    <w:basedOn w:val="a"/>
    <w:link w:val="Char2"/>
    <w:autoRedefine/>
    <w:uiPriority w:val="99"/>
    <w:semiHidden/>
    <w:unhideWhenUsed/>
    <w:qFormat/>
    <w:rsid w:val="001869D6"/>
    <w:pPr>
      <w:spacing w:after="120"/>
      <w:ind w:leftChars="200" w:left="420"/>
    </w:pPr>
  </w:style>
  <w:style w:type="paragraph" w:styleId="20">
    <w:name w:val="Body Text Indent 2"/>
    <w:basedOn w:val="a"/>
    <w:link w:val="2Char0"/>
    <w:uiPriority w:val="99"/>
    <w:semiHidden/>
    <w:unhideWhenUsed/>
    <w:rsid w:val="001869D6"/>
    <w:pPr>
      <w:spacing w:after="120" w:line="480" w:lineRule="auto"/>
      <w:ind w:leftChars="200" w:left="420"/>
    </w:pPr>
  </w:style>
  <w:style w:type="paragraph" w:styleId="a8">
    <w:name w:val="Balloon Text"/>
    <w:basedOn w:val="a"/>
    <w:link w:val="Char3"/>
    <w:autoRedefine/>
    <w:uiPriority w:val="99"/>
    <w:semiHidden/>
    <w:unhideWhenUsed/>
    <w:qFormat/>
    <w:rsid w:val="001869D6"/>
    <w:rPr>
      <w:sz w:val="18"/>
      <w:szCs w:val="18"/>
    </w:rPr>
  </w:style>
  <w:style w:type="paragraph" w:styleId="a9">
    <w:name w:val="footer"/>
    <w:basedOn w:val="a"/>
    <w:link w:val="Char4"/>
    <w:autoRedefine/>
    <w:uiPriority w:val="99"/>
    <w:unhideWhenUsed/>
    <w:qFormat/>
    <w:rsid w:val="001869D6"/>
    <w:pPr>
      <w:tabs>
        <w:tab w:val="center" w:pos="4153"/>
        <w:tab w:val="right" w:pos="8306"/>
      </w:tabs>
      <w:snapToGrid w:val="0"/>
      <w:jc w:val="left"/>
    </w:pPr>
    <w:rPr>
      <w:sz w:val="18"/>
      <w:szCs w:val="18"/>
    </w:rPr>
  </w:style>
  <w:style w:type="paragraph" w:styleId="aa">
    <w:name w:val="header"/>
    <w:basedOn w:val="a"/>
    <w:link w:val="Char5"/>
    <w:autoRedefine/>
    <w:uiPriority w:val="99"/>
    <w:unhideWhenUsed/>
    <w:qFormat/>
    <w:rsid w:val="001869D6"/>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autoRedefine/>
    <w:uiPriority w:val="99"/>
    <w:semiHidden/>
    <w:unhideWhenUsed/>
    <w:qFormat/>
    <w:rsid w:val="001869D6"/>
    <w:pPr>
      <w:spacing w:after="120"/>
      <w:ind w:leftChars="200" w:left="420"/>
    </w:pPr>
    <w:rPr>
      <w:sz w:val="16"/>
      <w:szCs w:val="16"/>
    </w:rPr>
  </w:style>
  <w:style w:type="paragraph" w:styleId="21">
    <w:name w:val="Body Text 2"/>
    <w:basedOn w:val="a"/>
    <w:link w:val="2Char1"/>
    <w:autoRedefine/>
    <w:uiPriority w:val="99"/>
    <w:semiHidden/>
    <w:unhideWhenUsed/>
    <w:qFormat/>
    <w:rsid w:val="001869D6"/>
    <w:pPr>
      <w:spacing w:after="120" w:line="480" w:lineRule="auto"/>
    </w:pPr>
  </w:style>
  <w:style w:type="paragraph" w:styleId="ab">
    <w:name w:val="Body Text First Indent"/>
    <w:basedOn w:val="a6"/>
    <w:link w:val="Char6"/>
    <w:autoRedefine/>
    <w:uiPriority w:val="99"/>
    <w:semiHidden/>
    <w:unhideWhenUsed/>
    <w:qFormat/>
    <w:rsid w:val="001869D6"/>
    <w:pPr>
      <w:ind w:firstLineChars="100" w:firstLine="420"/>
    </w:pPr>
  </w:style>
  <w:style w:type="paragraph" w:styleId="22">
    <w:name w:val="Body Text First Indent 2"/>
    <w:basedOn w:val="a7"/>
    <w:link w:val="2Char2"/>
    <w:autoRedefine/>
    <w:uiPriority w:val="99"/>
    <w:semiHidden/>
    <w:unhideWhenUsed/>
    <w:qFormat/>
    <w:rsid w:val="001869D6"/>
    <w:pPr>
      <w:ind w:firstLineChars="200" w:firstLine="420"/>
    </w:pPr>
  </w:style>
  <w:style w:type="table" w:styleId="ac">
    <w:name w:val="Table Grid"/>
    <w:basedOn w:val="a1"/>
    <w:autoRedefine/>
    <w:uiPriority w:val="59"/>
    <w:qFormat/>
    <w:rsid w:val="001869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basedOn w:val="a0"/>
    <w:autoRedefine/>
    <w:uiPriority w:val="99"/>
    <w:qFormat/>
    <w:rsid w:val="001869D6"/>
    <w:rPr>
      <w:rFonts w:cs="Times New Roman"/>
      <w:sz w:val="21"/>
      <w:szCs w:val="21"/>
    </w:rPr>
  </w:style>
  <w:style w:type="character" w:customStyle="1" w:styleId="Char3">
    <w:name w:val="批注框文本 Char"/>
    <w:basedOn w:val="a0"/>
    <w:link w:val="a8"/>
    <w:autoRedefine/>
    <w:uiPriority w:val="99"/>
    <w:semiHidden/>
    <w:qFormat/>
    <w:rsid w:val="001869D6"/>
    <w:rPr>
      <w:sz w:val="18"/>
      <w:szCs w:val="18"/>
    </w:rPr>
  </w:style>
  <w:style w:type="character" w:customStyle="1" w:styleId="1Char">
    <w:name w:val="标题 1 Char"/>
    <w:basedOn w:val="a0"/>
    <w:link w:val="1"/>
    <w:autoRedefine/>
    <w:uiPriority w:val="9"/>
    <w:qFormat/>
    <w:rsid w:val="001869D6"/>
    <w:rPr>
      <w:b/>
      <w:bCs/>
      <w:kern w:val="44"/>
      <w:sz w:val="44"/>
      <w:szCs w:val="44"/>
    </w:rPr>
  </w:style>
  <w:style w:type="paragraph" w:styleId="ae">
    <w:name w:val="List Paragraph"/>
    <w:basedOn w:val="a"/>
    <w:autoRedefine/>
    <w:uiPriority w:val="34"/>
    <w:qFormat/>
    <w:rsid w:val="001869D6"/>
    <w:pPr>
      <w:ind w:firstLineChars="200" w:firstLine="420"/>
    </w:pPr>
  </w:style>
  <w:style w:type="character" w:styleId="af">
    <w:name w:val="Placeholder Text"/>
    <w:basedOn w:val="a0"/>
    <w:autoRedefine/>
    <w:uiPriority w:val="99"/>
    <w:semiHidden/>
    <w:qFormat/>
    <w:rsid w:val="001869D6"/>
    <w:rPr>
      <w:color w:val="auto"/>
    </w:rPr>
  </w:style>
  <w:style w:type="character" w:customStyle="1" w:styleId="Char5">
    <w:name w:val="页眉 Char"/>
    <w:basedOn w:val="a0"/>
    <w:link w:val="aa"/>
    <w:autoRedefine/>
    <w:uiPriority w:val="99"/>
    <w:qFormat/>
    <w:rsid w:val="001869D6"/>
    <w:rPr>
      <w:sz w:val="18"/>
      <w:szCs w:val="18"/>
    </w:rPr>
  </w:style>
  <w:style w:type="character" w:customStyle="1" w:styleId="Char4">
    <w:name w:val="页脚 Char"/>
    <w:basedOn w:val="a0"/>
    <w:link w:val="a9"/>
    <w:autoRedefine/>
    <w:uiPriority w:val="99"/>
    <w:qFormat/>
    <w:rsid w:val="001869D6"/>
    <w:rPr>
      <w:sz w:val="18"/>
      <w:szCs w:val="18"/>
    </w:rPr>
  </w:style>
  <w:style w:type="character" w:customStyle="1" w:styleId="2Char">
    <w:name w:val="标题 2 Char"/>
    <w:basedOn w:val="a0"/>
    <w:link w:val="2"/>
    <w:autoRedefine/>
    <w:uiPriority w:val="9"/>
    <w:qFormat/>
    <w:rsid w:val="001869D6"/>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sid w:val="001869D6"/>
    <w:rPr>
      <w:b/>
      <w:bCs/>
      <w:sz w:val="32"/>
      <w:szCs w:val="32"/>
    </w:rPr>
  </w:style>
  <w:style w:type="character" w:customStyle="1" w:styleId="Char">
    <w:name w:val="文档结构图 Char"/>
    <w:basedOn w:val="a0"/>
    <w:link w:val="a4"/>
    <w:autoRedefine/>
    <w:uiPriority w:val="99"/>
    <w:semiHidden/>
    <w:qFormat/>
    <w:rsid w:val="001869D6"/>
    <w:rPr>
      <w:rFonts w:ascii="宋体" w:eastAsia="宋体"/>
      <w:sz w:val="18"/>
      <w:szCs w:val="18"/>
    </w:rPr>
  </w:style>
  <w:style w:type="character" w:customStyle="1" w:styleId="Char0">
    <w:name w:val="批注文字 Char"/>
    <w:basedOn w:val="a0"/>
    <w:link w:val="a5"/>
    <w:autoRedefine/>
    <w:uiPriority w:val="99"/>
    <w:semiHidden/>
    <w:qFormat/>
    <w:rsid w:val="001869D6"/>
  </w:style>
  <w:style w:type="character" w:customStyle="1" w:styleId="Char1">
    <w:name w:val="正文文本 Char"/>
    <w:basedOn w:val="a0"/>
    <w:link w:val="a6"/>
    <w:autoRedefine/>
    <w:uiPriority w:val="99"/>
    <w:semiHidden/>
    <w:qFormat/>
    <w:rsid w:val="001869D6"/>
    <w:rPr>
      <w:kern w:val="2"/>
      <w:sz w:val="21"/>
      <w:szCs w:val="22"/>
    </w:rPr>
  </w:style>
  <w:style w:type="character" w:customStyle="1" w:styleId="Char6">
    <w:name w:val="正文首行缩进 Char"/>
    <w:basedOn w:val="Char1"/>
    <w:link w:val="ab"/>
    <w:autoRedefine/>
    <w:uiPriority w:val="99"/>
    <w:semiHidden/>
    <w:qFormat/>
    <w:rsid w:val="001869D6"/>
  </w:style>
  <w:style w:type="character" w:customStyle="1" w:styleId="Char2">
    <w:name w:val="正文文本缩进 Char"/>
    <w:basedOn w:val="a0"/>
    <w:link w:val="a7"/>
    <w:autoRedefine/>
    <w:uiPriority w:val="99"/>
    <w:semiHidden/>
    <w:qFormat/>
    <w:rsid w:val="001869D6"/>
    <w:rPr>
      <w:kern w:val="2"/>
      <w:sz w:val="21"/>
      <w:szCs w:val="22"/>
    </w:rPr>
  </w:style>
  <w:style w:type="character" w:customStyle="1" w:styleId="2Char2">
    <w:name w:val="正文首行缩进 2 Char"/>
    <w:basedOn w:val="Char2"/>
    <w:link w:val="22"/>
    <w:autoRedefine/>
    <w:uiPriority w:val="99"/>
    <w:semiHidden/>
    <w:qFormat/>
    <w:rsid w:val="001869D6"/>
  </w:style>
  <w:style w:type="character" w:customStyle="1" w:styleId="2Char1">
    <w:name w:val="正文文本 2 Char"/>
    <w:basedOn w:val="a0"/>
    <w:link w:val="21"/>
    <w:autoRedefine/>
    <w:uiPriority w:val="99"/>
    <w:semiHidden/>
    <w:qFormat/>
    <w:rsid w:val="001869D6"/>
    <w:rPr>
      <w:kern w:val="2"/>
      <w:sz w:val="21"/>
      <w:szCs w:val="22"/>
    </w:rPr>
  </w:style>
  <w:style w:type="character" w:customStyle="1" w:styleId="3Char0">
    <w:name w:val="正文文本 3 Char"/>
    <w:basedOn w:val="a0"/>
    <w:link w:val="30"/>
    <w:autoRedefine/>
    <w:uiPriority w:val="99"/>
    <w:semiHidden/>
    <w:qFormat/>
    <w:rsid w:val="001869D6"/>
    <w:rPr>
      <w:kern w:val="2"/>
      <w:sz w:val="16"/>
      <w:szCs w:val="16"/>
    </w:rPr>
  </w:style>
  <w:style w:type="character" w:customStyle="1" w:styleId="2Char0">
    <w:name w:val="正文文本缩进 2 Char"/>
    <w:basedOn w:val="a0"/>
    <w:link w:val="20"/>
    <w:autoRedefine/>
    <w:uiPriority w:val="99"/>
    <w:semiHidden/>
    <w:qFormat/>
    <w:rsid w:val="001869D6"/>
    <w:rPr>
      <w:kern w:val="2"/>
      <w:sz w:val="21"/>
      <w:szCs w:val="22"/>
    </w:rPr>
  </w:style>
  <w:style w:type="character" w:customStyle="1" w:styleId="3Char1">
    <w:name w:val="正文文本缩进 3 Char"/>
    <w:basedOn w:val="a0"/>
    <w:link w:val="31"/>
    <w:autoRedefine/>
    <w:uiPriority w:val="99"/>
    <w:semiHidden/>
    <w:qFormat/>
    <w:rsid w:val="001869D6"/>
    <w:rPr>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0513EB" w:rsidRDefault="000513EB">
          <w:pPr>
            <w:pStyle w:val="ADC5E8691900475DA5D4DB5D4961DA57"/>
          </w:pPr>
          <w:r>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0513EB" w:rsidRDefault="000513EB">
          <w:r>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513EB"/>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5C51C0"/>
    <w:rsid w:val="00634967"/>
    <w:rsid w:val="00637A9C"/>
    <w:rsid w:val="0064529B"/>
    <w:rsid w:val="0069188B"/>
    <w:rsid w:val="006B206E"/>
    <w:rsid w:val="0071227B"/>
    <w:rsid w:val="00730704"/>
    <w:rsid w:val="00745BB2"/>
    <w:rsid w:val="00754F3A"/>
    <w:rsid w:val="00763356"/>
    <w:rsid w:val="007A43B6"/>
    <w:rsid w:val="007D59AF"/>
    <w:rsid w:val="008308A6"/>
    <w:rsid w:val="008806BB"/>
    <w:rsid w:val="00884511"/>
    <w:rsid w:val="00884A9D"/>
    <w:rsid w:val="00895624"/>
    <w:rsid w:val="00912985"/>
    <w:rsid w:val="0091537E"/>
    <w:rsid w:val="00932870"/>
    <w:rsid w:val="00937873"/>
    <w:rsid w:val="009466CF"/>
    <w:rsid w:val="009A3160"/>
    <w:rsid w:val="009B76BC"/>
    <w:rsid w:val="009C1599"/>
    <w:rsid w:val="009F6AB7"/>
    <w:rsid w:val="00A10E8A"/>
    <w:rsid w:val="00A92A8E"/>
    <w:rsid w:val="00AB661F"/>
    <w:rsid w:val="00AF0D03"/>
    <w:rsid w:val="00AF7E59"/>
    <w:rsid w:val="00B17C2F"/>
    <w:rsid w:val="00B40799"/>
    <w:rsid w:val="00B55528"/>
    <w:rsid w:val="00B570BB"/>
    <w:rsid w:val="00B65DFB"/>
    <w:rsid w:val="00B67034"/>
    <w:rsid w:val="00B744F4"/>
    <w:rsid w:val="00B92C58"/>
    <w:rsid w:val="00BD7B05"/>
    <w:rsid w:val="00C046A6"/>
    <w:rsid w:val="00C22F8D"/>
    <w:rsid w:val="00C26E89"/>
    <w:rsid w:val="00C71EBA"/>
    <w:rsid w:val="00CA57B3"/>
    <w:rsid w:val="00CC62A8"/>
    <w:rsid w:val="00CF19E0"/>
    <w:rsid w:val="00D14420"/>
    <w:rsid w:val="00D51605"/>
    <w:rsid w:val="00D53964"/>
    <w:rsid w:val="00D558B9"/>
    <w:rsid w:val="00DC38EF"/>
    <w:rsid w:val="00DE3D72"/>
    <w:rsid w:val="00E21A6A"/>
    <w:rsid w:val="00E5120E"/>
    <w:rsid w:val="00E537EB"/>
    <w:rsid w:val="00E613B7"/>
    <w:rsid w:val="00E67919"/>
    <w:rsid w:val="00E7345B"/>
    <w:rsid w:val="00EA361D"/>
    <w:rsid w:val="00EB00A8"/>
    <w:rsid w:val="00EC286D"/>
    <w:rsid w:val="00ED4770"/>
    <w:rsid w:val="00ED5C78"/>
    <w:rsid w:val="00EE2A54"/>
    <w:rsid w:val="00EF0090"/>
    <w:rsid w:val="00F713F4"/>
    <w:rsid w:val="00F77E4B"/>
    <w:rsid w:val="00F80E8C"/>
    <w:rsid w:val="00F8118C"/>
    <w:rsid w:val="00FE3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0513EB"/>
  </w:style>
  <w:style w:type="paragraph" w:customStyle="1" w:styleId="ADC5E8691900475DA5D4DB5D4961DA57">
    <w:name w:val="ADC5E8691900475DA5D4DB5D4961DA57"/>
    <w:autoRedefine/>
    <w:qFormat/>
    <w:rsid w:val="000513EB"/>
    <w:pPr>
      <w:widowControl w:val="0"/>
      <w:jc w:val="both"/>
    </w:pPr>
    <w:rPr>
      <w:kern w:val="2"/>
      <w:sz w:val="21"/>
      <w:szCs w:val="22"/>
    </w:rPr>
  </w:style>
  <w:style w:type="paragraph" w:customStyle="1" w:styleId="7995F4ADDA1B4C18AA1AEFCA05A69138">
    <w:name w:val="7995F4ADDA1B4C18AA1AEFCA05A69138"/>
    <w:autoRedefine/>
    <w:qFormat/>
    <w:rsid w:val="000513EB"/>
    <w:pPr>
      <w:widowControl w:val="0"/>
      <w:jc w:val="both"/>
    </w:pPr>
    <w:rPr>
      <w:kern w:val="2"/>
      <w:sz w:val="21"/>
      <w:szCs w:val="22"/>
    </w:rPr>
  </w:style>
  <w:style w:type="paragraph" w:customStyle="1" w:styleId="456C7F52F32C4758ABE55769EEF1733C">
    <w:name w:val="456C7F52F32C4758ABE55769EEF1733C"/>
    <w:autoRedefine/>
    <w:qFormat/>
    <w:rsid w:val="000513EB"/>
    <w:pPr>
      <w:widowControl w:val="0"/>
      <w:jc w:val="both"/>
    </w:pPr>
    <w:rPr>
      <w:kern w:val="2"/>
      <w:sz w:val="21"/>
      <w:szCs w:val="22"/>
    </w:rPr>
  </w:style>
  <w:style w:type="paragraph" w:customStyle="1" w:styleId="2BB9285FED674D388C0D8F0DC450BEE2">
    <w:name w:val="2BB9285FED674D388C0D8F0DC450BEE2"/>
    <w:autoRedefine/>
    <w:qFormat/>
    <w:rsid w:val="000513EB"/>
    <w:pPr>
      <w:widowControl w:val="0"/>
      <w:jc w:val="both"/>
    </w:pPr>
    <w:rPr>
      <w:kern w:val="2"/>
      <w:sz w:val="21"/>
      <w:szCs w:val="22"/>
    </w:rPr>
  </w:style>
  <w:style w:type="paragraph" w:customStyle="1" w:styleId="E0185B1DD15345EBBDD8BD67503480B4">
    <w:name w:val="E0185B1DD15345EBBDD8BD67503480B4"/>
    <w:autoRedefine/>
    <w:qFormat/>
    <w:rsid w:val="000513EB"/>
    <w:pPr>
      <w:widowControl w:val="0"/>
      <w:jc w:val="both"/>
    </w:pPr>
    <w:rPr>
      <w:kern w:val="2"/>
      <w:sz w:val="21"/>
      <w:szCs w:val="22"/>
    </w:rPr>
  </w:style>
  <w:style w:type="paragraph" w:customStyle="1" w:styleId="754E8F737C904EA7BDFAB3464526CCBF">
    <w:name w:val="754E8F737C904EA7BDFAB3464526CCBF"/>
    <w:autoRedefine/>
    <w:qFormat/>
    <w:rsid w:val="000513EB"/>
    <w:pPr>
      <w:widowControl w:val="0"/>
      <w:jc w:val="both"/>
    </w:pPr>
    <w:rPr>
      <w:kern w:val="2"/>
      <w:sz w:val="21"/>
      <w:szCs w:val="22"/>
    </w:rPr>
  </w:style>
  <w:style w:type="paragraph" w:customStyle="1" w:styleId="080235AB09C1437894431AA4FBC14B5C">
    <w:name w:val="080235AB09C1437894431AA4FBC14B5C"/>
    <w:autoRedefine/>
    <w:qFormat/>
    <w:rsid w:val="000513EB"/>
    <w:pPr>
      <w:widowControl w:val="0"/>
      <w:jc w:val="both"/>
    </w:pPr>
    <w:rPr>
      <w:kern w:val="2"/>
      <w:sz w:val="21"/>
      <w:szCs w:val="22"/>
    </w:rPr>
  </w:style>
  <w:style w:type="paragraph" w:customStyle="1" w:styleId="F0EDA4935B3E4CD3925F7275FFC1E4FC">
    <w:name w:val="F0EDA4935B3E4CD3925F7275FFC1E4FC"/>
    <w:autoRedefine/>
    <w:qFormat/>
    <w:rsid w:val="000513EB"/>
    <w:pPr>
      <w:widowControl w:val="0"/>
      <w:jc w:val="both"/>
    </w:pPr>
    <w:rPr>
      <w:kern w:val="2"/>
      <w:sz w:val="21"/>
      <w:szCs w:val="22"/>
    </w:rPr>
  </w:style>
  <w:style w:type="paragraph" w:customStyle="1" w:styleId="40B0DE2A6CAF4F419743AAC4C6BD89CF">
    <w:name w:val="40B0DE2A6CAF4F419743AAC4C6BD89CF"/>
    <w:autoRedefine/>
    <w:qFormat/>
    <w:rsid w:val="000513EB"/>
    <w:pPr>
      <w:widowControl w:val="0"/>
      <w:jc w:val="both"/>
    </w:pPr>
    <w:rPr>
      <w:kern w:val="2"/>
      <w:sz w:val="21"/>
      <w:szCs w:val="22"/>
    </w:rPr>
  </w:style>
  <w:style w:type="paragraph" w:customStyle="1" w:styleId="EBDFBF7050F54AB8B58FE35206C20B9B">
    <w:name w:val="EBDFBF7050F54AB8B58FE35206C20B9B"/>
    <w:autoRedefine/>
    <w:qFormat/>
    <w:rsid w:val="000513EB"/>
    <w:pPr>
      <w:widowControl w:val="0"/>
      <w:jc w:val="both"/>
    </w:pPr>
    <w:rPr>
      <w:kern w:val="2"/>
      <w:sz w:val="21"/>
      <w:szCs w:val="22"/>
    </w:rPr>
  </w:style>
  <w:style w:type="paragraph" w:customStyle="1" w:styleId="CA46846D1A6240AA9B04F40E80541D16">
    <w:name w:val="CA46846D1A6240AA9B04F40E80541D16"/>
    <w:autoRedefine/>
    <w:qFormat/>
    <w:rsid w:val="000513EB"/>
    <w:pPr>
      <w:widowControl w:val="0"/>
      <w:jc w:val="both"/>
    </w:pPr>
    <w:rPr>
      <w:kern w:val="2"/>
      <w:sz w:val="21"/>
      <w:szCs w:val="22"/>
    </w:rPr>
  </w:style>
  <w:style w:type="paragraph" w:customStyle="1" w:styleId="12F3CA7487B04C96A2F0DB1414A38B0E">
    <w:name w:val="12F3CA7487B04C96A2F0DB1414A38B0E"/>
    <w:autoRedefine/>
    <w:qFormat/>
    <w:rsid w:val="000513EB"/>
    <w:pPr>
      <w:widowControl w:val="0"/>
      <w:jc w:val="both"/>
    </w:pPr>
    <w:rPr>
      <w:kern w:val="2"/>
      <w:sz w:val="21"/>
      <w:szCs w:val="22"/>
    </w:rPr>
  </w:style>
  <w:style w:type="paragraph" w:customStyle="1" w:styleId="1B32F0EFAEF643848AA9FBC01F960CB0">
    <w:name w:val="1B32F0EFAEF643848AA9FBC01F960CB0"/>
    <w:autoRedefine/>
    <w:qFormat/>
    <w:rsid w:val="000513EB"/>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2oEWryIRDhzWPQwDsxrnk6qjdzL1Loa4FEX9wo+bua5bcMVNu5JZHMdKKSNFeekQ+KrNEYY5bTOcSGq2t2RgmcTZoXYRs1KMEFieGrxFUeomezlXMzzPCzJOxmWmm/cwlwDyo0h04woGlDTQpQv62i2/Q7Rj0sQlm9kxsv2iIuWz5ROTyLND5HgwWqvHeyaKCwXrxWpDHHtB1eA7rbvEnYmPOJlu2qC+3xinrJ5EwbwFfOrUY9R/oSG5pxhgzFQDUmFntcxDXVLTlCIdcxFulmIKZtUcMRQkgHNhJaE/5L9ZWuyLdQ6aqHAuWD0EW0+CBdcA89C2CZ38TK1xggBZ/+5/tuug5KlqDYTdf1HuoSQ4EoBqBIGe8V66nwW5aWkSLlogbT939u8sviq7meOIKIonzww1fFjabwS4JGXfJyCoOLqPqtX5RzeRAgW+KyGYTgrBJqA113TsAO6ZisUrxDOcNt4Mk/sKLRB/MjhVg+BPrFiJZkjF0kELoGqolk3bb299lbzl57kvT+rdI5FaQG6zXj9os9DSE5OrFn7c4Pi17c4+1mDjTrAq6k/o8vyk5GUbUZczb2dxH5oivSwMpkujiCz1JObdZK37hkTL0XjU6ELXiQAUQ1LrMtGRVlNpMR2qxjq485N+Eas7TCDeuxjglbRz0cwW26UBXxRAiL3ORhsoFIAfgTY/Syz4VeH1qcWewKxllLFDSRuEVJ8KRgmpOnmfRhrUUCDWWCQmIFlPGbfGMncczQe3gfYmbO8Zc4n8CYqBjFlajM3jDRMGgNFmuRS8UCo/iNyzfeX9xWC9zpbZH7cVha11a/WcOQZnt/89W7SzB05Xs2Ve6wptKAvr0kZMzj1jLyCFyap/P9z9xXfV9oKdSNPllUBWmiyDtCk8Tolmkg8+5+j/9/Pqx4G9r6D9hlXg0IbbQK66xTOYu2Ini07h4odyO2NArbhCWFoeUcpv2p+GJU4/CmGwHTWU6CK4QdHK+pgAGwIViP8Bi6rMWwwUwY0PE1+ZGrIBX4LonK1t7tJ8ASR9wHffSSI7B4CWZXV5XJX0rLjrZxCNhfLIIhQZIG0lfhWNyZ5l3IXI9QX0d3ifVrLKzQq/7T8P11eIFOFc10ejtxgysTHhrM7aCE+qi9PZR2LFW4bbi7n2OUxr63wP2WJK/dLC2BN9b4skO4lsyoCEgHjk0/nhlgzFspTlHBvZvPT+zqv1YirLot2k4aSZWu6EiR7f18hgbx3/1W3gSgdvdnP0XOTSjCAUM6Kxi0DIzKN0/NGPzVcNQwieCmlRZIXQuvNbgwl+yatuqCqCBfnFm5BQzQJk9uzUX8NZWRc1XSaItN1t0qr/TpQwES9kPOXWH1q+5jB8XIYnP/EbJDDAlQsfBzr48iNu5e3KzxyKfvA7VuxtA7RlVmOZDtgRugYQ4L6sMvz1gBfsOA0oPpZvdRGcNnbeA/LQ2FFDnH3xUuos68VpphnX+nxkloIgzmLlMwRgcxkoVJA1beKeBZMOstov+RE+z9VTZnzEP77LRbU/6atsB/uYFYUGfylPge8+900UAwN67g9qOhF3pSYdu9AlWQ4aLnlV4bopDHeALAQBgomug7/Om8PPjYKmPEtnsKVlijwsgC+Aw4IoIOnA301U6ebpXnHTZ2bSxUQfvoOP/1cdIvNY44ovDJkoR9jJSfdHV21ZANUBQfvfeFWvJJLb5OJ4yOnFpilzOZ+XXh02CjyD/bZcc1OoBr+5BTqnzhQODfPydsSnpQqDu8YSLYMAZ3+ZjrWyh5Ct+w4lh5BzPX//rzED05fM5/+zbQ/IqWiSEIZGm6C0bW0tMhppa0svWjUHkRndDRf5ahb+WvYNdtrEMw4zWbx2EF64cLmP7rBI0oU8qO+Y1kYmyhVRVB+i1NggOFHEAbsj1zw6tcuH0bA8/bJcbVwREUQuSfJRXLRgUnEDLn8tV88VaQHrFlDc9isenIu9DR2+IbGX55dvIZqPXeupu8O8UpkGr0IrEqMsBLVw6hdYnSgn/ChxmTEFktTMe83ypbTUbysmaB+1bBGBVsR1Cdu+4jq4V1I5SqDvM7RzoOtSqNl98lBk5+encQbhvBR1uPJds2Nmqjb6TYgny6Tgu3l+RtCqBaN4HVtrdY4tdE235fcsI8MnubD4wKfM8drcbm0x9CJSd8qScIzqJNO6VxRT85tw+M102cYDa8RdxB4eB8BzHhX8o+rdrMxWKS5jEEL3LKaIwV6SQ3jDxArSAXjkYN/kCdOoYznlcJwhL35O08P27rCYSFgoGDecqG9HkGUWDakcLY9xwXSoaC8X40uC0tmYK15WTR5bRlRCzIXtDHHouuAI/l3quEDG81v1g5XJtJZPRzvvTMMQ8hG1el95+o6Sb6n4JU5lChMLm+Rzrg2NFQbIzmlTP3pFG54PGQ+w/2SeuBJDILfZJEi0O5zuxKLIq26WnPfcVxKqOPgDVV2nFZ8pQK/f21HD6eUeNv+JfdAD1n7AWhKFw4V7cfPzTFawuhQ4K8VvRFgSw32nuBox7pMCKaL4oUoUJSn5NeaPIdQIVDj1i/W2FFGJaLUTZzM5lrpAWhVLbbfsCmx1RVM9/WPBuRFieD2Ftx0rAtkFKx3YxABiOGhJeIVtlTvclbmKjRkRTocQRfl5BdJXSND/ght+owGpb7IovZfqpSxanFyo8eIgw7zAQZbV2NmNpqFKcpW82AEwvHQJcqghEhN+B/57URRCadbStbSbNl2bYVLuvgMG/hXJ7DzFn7TB86E4sM8kVKV7Ibr52zdnBND1yD2/mXYE+jqIj20fx21H5OQZyjoxY5RsNrHWS8pBIx6Kuezht21LSr/2hEXMgyhEoAZcaEM71e7aq3tlpuUgm8h43r0QQfRomNs7gElUr7+RR35WyshPzot6KafvjbWQbv2PRa/P69otzKJKj/8H2feX7rfqlSzHPzKSSzzOaGTog/ICQCA8wcza4TOjOBrTE0gRypYfF8IjRaGtEtSAPauFNSPVAh87FXtdeO2O4pkE3+H5g1omVNlsg3Daya9LTro/x/98Ha7D0McPpnwuXojWez9E3Gm9WTgOy5CQbVr4o10NDBFTMwerKU/ax+Nma0dPdWpowzsz+wXLMZLr7UIK01785GjEv8uJLmDXAeqNUWsbzZskxBcmYZVqUQ2zghZxTA0cmgs6cnpTe34vaiSxtKKJErNfGLEAI2TqIVBw8f90/IkUo4CwFJWXEr1gcxMH8hvKJB4nGZwmV0YPWXHKQw1paOgA0dGcDsoT2+H5TNStM9SBX0Snh2JQO93+IZpYA3LafcVj5Gcc8MMUxnzq+KO3VhglvtxDHo9ou48op1rT/1w6RyriAfcta0dmwhEYcMmV/bz6bTX5u8wOMk2sdVzm2VFJHveyG3DOf8GqDwHcALpWf674/W1MDEyMd34Mkjjq4TRJSUVFfF7O8nLr/FwuCDiCZcv46RDiDhzHHsRpHDv3bxWOyIyc9RG6a1O/gxMYshs4HkcVy+PiL7qzkaxcu5FJOBImV2+meuZ9eya0+K++1Evhp9Is8WfgCfwNAxln6/XvIcUu+mPjSQAL/gwIOHRB/UXDFL3pIAFzdp4DzUcN8rFhcUdmHSV0ERw3FL4zX+pecOmvvZpLmr4nFR9twE+EZgwVND1weiD9g8/x3kLZqg96tP8jAZPiwqa07khm3bahBCN73aAknZlYOFZ4orXTlI6WE0fxYqI7aHCxnjKtBj+4ctLKqShBjsDIgITlPrIBhiJ824mPxoNjYjPf6Hx6/qx2GzPUtDrIFkVukIT9y/Po8Pp2SwsXcfw8TiPbUUXv1eOGNIfUDKzy3LXw8NxWdF2+ZKSu1Axb7kP2uBJM/YXURDAdFIsAWlZbbgrreNL4ernCrhuetQgqO2JzHxI1VMXbyXKpGsORiFZMyrlxLGdIHUeeG7R32BwzuazpiRpFsJVW/bbu+JGPzN2gzkCsU2euS4GFVNK0HqA4sjiXljZ2gMKwjU1Yb0AWURJvO1Arjumyd76bjcJfXI37NqYuH9XOHKcQznuc2M2t0evWys0yPWxiHHjeC4sBabB0mmRrM1dryyUN6nBfaTBL/h3bmHwr8ZEx9HjnnR7sJe5tiMAlLiKExjEeJ72Gigl1hZuLdA+OZUEZxZbbPxNMt1RmKxoGMhWM0bkM0tMXAY/XWJ2Zlmi3WFDjxz8t+3kHs3rhHsOGl/ffBXL+Oz6dNeHNBIxAr7Q8acteZm8DWb66LdzEMSve0JohN9nS0zNyLYY+8DkucxhZpi4Nc9LxDXxpLg7Bg7cy6b8gDtRGKxA9bvyY3z3HZJ0OJ40xQVx8ZrIGPERc/trlKyyN3JWW/R0+jUV5AT7y4gwvxdCi0a2QCzbR0E3y2KoYTEYBXI8FI+QBE/1RwKk1AOctp+aNRJxmVRgTkbjTP6+EM087Ac/kbzmJAtiIB1dOxCyxJy57MIx7Yy9YARTh0bqNh4FVabRRMoyGizhgzEm+b38p7pob9dR6DvF94HAQjIAhHb0sit0t+hBxUrs02OhDCpe3TvM9iO3sj1W821f/20bcQL7gntT9ES9KHW5nsFsUmvWbesdLvinnwq4oNGeqG6SxVI1/bejD/qDjaeEF/HhCUbe0UchcDHqFLNJEQUX9B3PyFXeAjQN8hdSyJr0kJViIUKTiwogOpsll0aVHgXtFgiu2k7HgrJ0Zt0LxvIUqT7EO8N8lcuO/Jw9sADd3rCVmZr52zw5ttT7kHzVeiFGU1Wr6/a5Lba7Ax8SdyOMMlIctb20Rg4pHuwlDI/e0seVFSn0/9MTxGN/4z7RphIvBG5MInMtVJYjZpCiKjyajf6g7g1WG1lqFEUtIkZW+ETeUSgOeqYnRBL41qsLdeoDWO9Bs2BBnrM1XNA0UAtD+5j9e19E20bfXr566CvNcP1HmxFLy3KNRqs1Tw+17K89dCjm0Cwzl1j7Ly8hFP7LgrnANYOdiiUv2f6oIhLjyavWN9Qf+eFgWtWKMPsHGTVFI+1X+Iixf/lEEkF4/SCc3thMuWKd+vSybHfbWnTIdyk6tZ/yHW/7XUjXEPZndwS1Kja/YVVA8PPb1B7ZxlVt3FKuJNZZvHRSEb1kJeRhlAmgIsKxD2ghvGizyG4+5JYdF87pNqYRagIbCj6/7xMFomaf+Y3Nvrrc2YFL3+s2F+mQAdrKIz08TuA3791Qdzi5oPnvcXrVKdebgYf1J1Io4WtA+Z2a4XMaPnWv0R+tDP+cLsXb87iiCLV2r0+0DtZSp8b9jvc/RcHZlVwdQPxrzv94Z48qofPwcHIeeekW8HgBKwcj0PjxqwdxWVx4CvqQNC58qpn3OPQaj8swXFtc9thyYqZB7qDezfOcFfAHoflGy3bnm3Xseoo+B39Y+uoejBGtEymaRbWsKXn5oihYuGM0skrnkjWPPIlJDaxh6sQAQ0UvMWbH5tS0QDuVYKXImtIJMWTWu+1r0By6qwxyhA1Z0L0mb6FuuatpNOjgXe9VZmKpXmv6Y80iVIJiNjfeaqTvnmZdRRNCCfyvQdn06ySG8QA9hGS2WW7WjDeX4W43hgsTGomnquwkfcTsTtvCp79aXQwADlOZSjBoMy2Q3LUfckakVHWDL45/u/aTiGpPUbOVaqETi5V+LdB21HgTBK0ZaSVsiOyqZc257JwZIfeFAh2pxjUUL4e7ou7daxL00hnzE/3AbrTe26AIO466kTD5NCYrcoxQhGt2xH4chkaYQl9FmnGT0/iYQun3SkIgSqvQ3MeTa9w6qpg33xPBYe1xsJWUSZJ9pc8MJFJuaK5zepGQsNmMh5X1VyFM7QiFuWBAo+uGra4PrKtuPizSYTgFTWWnyo9qPdrQTrBSa38zTBLldWBrQ/d0emh/EEUbiQ0fQKUSqfA/NbTI55bN0nxYiMttOfEw/C3X/H3Lu8U6PlPQJ1vdzb4SL7xD9kWOhUW/Hy3KSvf0mT5VsE9RtpSaJLKLhHdMHLjW2qijFTNqYI8vrEnCrHmLbF2VKm1HoAX+O2No9M1wnrlI9dgvA2nBpUw6rMJnHf0lR538jDBp2Jp5oylbjQl2JEE0M74Vl4sr64Jr1u0U8cfzaXGRdcVKpjlcK9csa/F+YzB6o/n4SkJuJbrD2Robv1bMEULYb+K9TcK2jwRvkr5jMyjfTvE5mm0J6tqnyJVdgERLgf5LCaKfjYWy+rqnBQFFhC1PqCFGjCvMXXP4mOybuF2ig8Frm90h1ULGgfBQ7WzjOl9BjVVLjTAx6MZKTStcqj3s48Ke5B6IsuaOE1fojki+1K0h6vtgChWVBfnjPII5mos0Rd0f6Tx1+sNl2RPj725g+S1jPq2CciBXP3wUXD0RkEsJau5v7N6yOFcGz6E+ts8giMWQX5zWwBSQuvavFM7g+vGGAMwWgP/FGHoQYAlkbAgBA/F9yUNncJC6Jo6CAtx7Eo6dIO8Opj/u/wR10X7ALQ1N8TxlN6njvdOS2tSLZLHkp9hLg8TpcGM7gPN7y6C38eoevrd6SPtxVePeMCLdU17pgou5K3KIQ7I04W3Vr7m1PrdrVO2cNMaCIg2WSVffBRD0e7TFyKmgjimhhoYFgQN8mgW2orKZ9sA2oJ2OGAjImDKsMj+xZBANj09EK+pQx4LwNDaZEw6ygvlHK8ScFhCCHwaIpbmdOfTOVuX2nHdFHAbYOnMsEsVWs1Vp+pGgFcL35slOwzMGR0AC+RVCyCNbtcWdhlhPvPD1YoDDMdcM0ZEEe3PfzV6M7p45FXDH4ts8UAFD24VbC2jehK109o+tWgJsO3GYfRPY8YLhVSAdE4No1+H5AyGHxX7Jlnp8cWsAvrslQ7I3FDMNqGQqzDr5Dw+ZO45jVbJJxQo6FlBp/eVvrpKqgTFZxDDPpm3F3k2nPhorUczCFsSiYjtYlYlgEqpgfcEmFJw/GE3xSjjlH15EcyY1qQNGxTGUXTLYObLZFpBVMbRn1h3MWHvxEu4HtXUIKzcfbGbSORpMJ2YfxzwjIXCNBDf0UbLaZoBRLabSSxJZmRq902fVmtt+L+P7WvYQH+6TP0zSknYgndOHD1oSZybJIn6pVvKudGuFAsVxnsphcf37ZRz7VNtcXDvuEWNPwn/c46xSE469UyauJAGKhRVjO5DMaqeP8Sv6yCrVRksVe7Fi13sc1+BKpGi/ZKchOIN3F1nN4bdtZiLfA+lZlXpIoSoSXuMm5p7dYYrrpiKMZGQtuCmUeZAAf7IbRInwzHwNC6cGs9UuZuejhIw4HGT+bqbNt88vVemC+/yh1tKggWhDtKO9uXCJWwgxW/1uXvSHofEoaIUR/wTdgJRCmVlhPyXtwf8QwHowbBMJ9IsWOM3wkDf+PVoKC+CrlEW4Qs7OlnXwRZafcmi6Ob5K2kZOINMp1RoIr3QlIHIzJQGm9pvo2hvAk2AiWfVguRESNIoF5X/cebpLLRp9tJiUEGkP+8O62c6HHESUFe2PgIO2K8apVRwPwuNldDLzetoLG9Exlf70xEGNiAmmsJU6ZaKKRy7Ahp+IMUcLpYnXr+3iL5rA2jR2KkRVGl8w8vkQNrdPFYYF6DYt85FJoVdAkd9k4vNqfYMEaHA3xs4o+8R3BsyOi2rBPx1q5lSooGigaBJvwvam47pEa8hKUm/Fquvds3mMRhyuSsQrOYbVHIQETdvNlbgVSsKOWkTXnX7CzzaocJkw+RXMtjYJtHX8a9aHW/Rif0dH5NWfVjnVLx2YEVNwfUGCbV9CuIN0DWmmB3LD/lARsyiWo9CmE5GjqqfQRyb9hw6U53EA4U45/B+GD42bYZEdCuKD3+ex3NdZSgCz+qCQ0DFzSjh3apayeGu0Lb451bWof/vFo7Huan+x7p4HmEX8k3JxQYbuYt5mUfzq+WeEI2+KgVLQL2++QvS8lDseaf5SejN/7IMLHUMh+3HDFd7sPhJEzsC7BEVAgAt8zqV/WnP9AghhmOOP+Yxb6vbQvPSdJBcnc9mM/cLUJrRl4ir3mW4RCrX2QAJKxL3H6RVkZj6s92jWQA4VxEVRLazXE2CUe0MtfvRjO56xyj38ixCob314UCjeo14HI+yln5Fu4JiFCSYTmDOA35pE4Uf+ahuLTHxF1NCkgg2I8XHh0nYI57dHFMVt4eCR21Mp8igv5dlyuY5tkUfUTj7R1/IAFrs2Je/hji0PBeVASHdvBp1/bpcUkFghvBFXKCqNxTnHOEjkheiTxpQigBN29PWbitixuNE81c2DlLyMw/lnn17rchWOvk+zJQL/MZGJBeBZfQBoZ/PN+RoQLNtqqRfHaPkQuxnNkH2cXLaNyj1CncrDZSQ19YJ2+VMY68NhGEm13jRO7FVkSn5q774zhdIS8BmQ0B8KFe7eWmOsbimpU83c8bDWb7EfoPRVDpDhxAHHgUFTqc5gE87FyB8472VyX2GrT2S5RGfkNuk2YkP/bWUkXcoag+UNqSL64bLLEnMBop2vjcXeoAbxbew9mvvoIOKm0HBLvilTx/lDmc0Kx/QtRIrBTwftOT3tmuU8zbJU+/p9aYBhHm4blXEmpLMzFeJ/uGsHYA8o2xwJQSQbjhcnwOd5pCVqW8JaX0Wz7tgMqx7NFRXrIROhkr4LP3KsEHbjnOISA+IQgQ37XdArTOM/GAuFOlWezVRmDuttjiJjsTkzjZoDggIsZ/YhV79zA6nd59snuCZpLpt6tOpDXVQWxtqzZ3rqwFTiQcu4USudojD9yuvDWKLYYI7SqVA1UHc7+nNLLiU75T/akVFpYVf3/t1Hyu8+1IHiIyhVDWlbm6ckIsS3ynmdYG0gS0h+r0E8OjaS3w2iu2itD9jVegKVlW4ofPj/exzeLJ/nliMT4ECRgQmA+h5oFUXgcIlBG33BOdCpVojoscGdA0vDQqdaYOhCKQEVbL2j8lJruysU7PWmG/JnwJFz+Y6KRvFNvM1be/hJNoBpBLlU6/MvB+B3T0VTbZ70XzufMdzfO0Rvm0sd3c8lJgVp6JVE2axU1duakZMHRAAFCKhbFEtg/gOeALZjRjoMlmkeHcu9uONAR2hbhgSiZbZP4vv5kAYp5Mmv/mJm2Fbiw26IVfUS1SOxIhdkrcfnAjmpdQb3CLyl0a9fsl+MZJUcFaR5LtA3prvJyPNOh+JXn1UuI/Nn3fRJqkgb0l+HOhfc+qk0ATguHiba3S/kyvU5O+Nh4FEm4MeM699zhbELhD++ut1v9KDlKOIOEQ34LtissV77ayqTi7VjUPV3U3tGNxYF9cyZyahFU0W6QiLiFYIqFA+FRhHymMgztc4kg7OCPhr78jWiRABR6TDBL44Dj4nVcIKkASQaqfLruME4g4sddIhUTORjTa+USUgXnmbNcmHC+PyBFOtLr+AFKOfHT2dRNWhusvAFLc6L+VWnqa9I3rUGTpGmbHr4Akl4J3q4jmGwQJBn0kP3o6Io5n5FayW+G1QjlhwsvWnSnnrIwIVr6ycCiseqyrw8/bAQm3OHDGH+QMthXfUOJuD9sCjbof1+Ww9zgjd1SeCp+DqxTFnhTITUTXhy2iws0JrKUclKflkaF/DY0yi2BzzaRpEQ7GRLMSV4+kOECBDXF6EyBwAAMc7Oz6aiGT7rz86bmYw0h0e1JVrKXd/c0u9SrzNZ6i3oDO8UbyRTQjB/Dzg5uBQxxuNh8sIGckeJpF7zId0dJQXUFO7OPQ6SuWWGWYGsaDU3b5fwMGUtb3NgLLbtZA+AxlP2eN6IaTEZt+GVGFIy7748gRwe/X9520Zu8RQtFGQY4A5EoXp6EooFDsTZ3YuGnU3ds31CprzmloQM0Qi8NPdeseE5Q8w35vdQjDadSMm6La0c575+ofiBrE+140/wKKY2Rbc+k05aZ9cbbMdWghxJR/w4d82tCO6LcTYXPfmDs03+tS0fELT+dS5dMxLFWDpkIvni5DQ+H8/o/kU0HYu6MCM0ictxyGkBTg7mw6GWkrZJSbSCl/IW5qBNENcfTYak3nEdns3YXEDPaYIiDD1ORMpOvt13WKlxII3whKMoOxXSmwty5xJ9K/CY92DwfcxBDrav8wNO1F4wyYe5W2VDW7aiG0HFq6a/9OdjFWLcpKAJgQfaMRNg8WOtbzW+BTdYbr91Ofw21K/ewmYWQbNuwe5g9cPCqYncYJZP3EXo94U2jLBOtf9t18uy06ttPpvoHCAD5MiuTSeuQn0F2CqSb+QvindhXUlkb0TnBPfCR9pSPsWsy8niuj+3W5Jye6Vx/wT1zGb5zZ3LrBZA7/O6uAI3l/9m+XR1xzeRvyKYbzMR9Ar1rffsWKviMNSbX8GdiPmzI8Zy0LMrisEb38n43RXBFMUEOJKlyOBJhE53IoEKl7aR1HpohJZimAiF7Tr6aY5mOHtsDuSlCyPfo1b5xvpDnxOk43CZP9V0IYJ0wEQjjw1iWR9GNiQO9P/9oqXszbzhm7GqFs3tZifnhB1IctEQFrYRggvLt+eKH4/I9jXHtsi36fcoDDQpm550mNfU47RmLrkeZxFHanRGR8bnYkaIqIZ80ZL3hS84nw3CAr3mzDbHxrdGDyMX3b7X9NoaVZG59DYCJ21M2IK+mgmP/skxWXbzugsprcS2ilJSrmghFtsL/EW6cE5dLQYCNsAdqrYmXWIm7aHLAGDQbbBNw3Ly51Vz4QduozmYsTlXkqFSNq9qSMR//pdUe/GVrbXNB9FlNFRgQlwZgxK7Vt4duR2TO9p+CUZbMlKFoqpQeq3h7QciqmW4kS0jbWI09XZ1jWxoqyaNf5eao+EV8hXqTiXPTQH1FjBXOZTvxdiv1MwNOny+c3lz4tj/7/ZP28tJijHqqgnf7Xsdt+Ze0NOIAFfeMa0NCGhV53im/V3o3VTFpOS4PQEEVi8KAXQo3ZKDFDhoB2c3Rw53NWrFF9obNaN4OSK5gQPAFka8y0IJnvdyOY5xMw2mQOeTskxvjyCdhDb4HqIeG9/X4aIYtrwPQcqvZj9HWlt7IITIvAAx6Vdfe1qFPC5say/jWlHbtMS/VGdZb9EOeMlw7yoS4Gk/DDriRm8Tom78QK207A45090K27y9We+2j8sB34ixxx6xXgbH3XfDYTe9PllBhCisjzMWszbLEgfgIggRi5+NpUGXKaiAEnTTwSGTIpDLlxR1L4/7Bn4ZLjDlGjl5DB4NyirL+p3t74FGTqLX9kIDul18J7Sq0ggU8LZiPxHTX36TP+6Qv8laYBpGVnwtYc+OVv/IDMRHHBqgwHHwiFSEu6ti7LLbBcct3u6qUF1RcQ5LqPoMzgzXMVv+yCDG1+JiYPgi4WWwt1GIkopY2N+4mDaLYf5vaq0uDZPOI8J52WXfHw7R484DiAo8mvj8moGtsU5vwIIM+Dg5NrqVO6M2egQ5CZSLZrQmqDtBS1EiUkxh2EdSqkuPkwHwGd/WKv+Fqu7aXXCIbUz1zNWKJWvDeQsWPPN9OZDNoG3aeADQHCkATwVO9Jx44BwiIm4PJ2Ayf4E0oxvZO3TgWH3taQT2AaLLKE7A2Sfod4YbMTgityxX4JGsZ5/VS0Hf+7zFHZn6sLUQKno9rb+ywJ+FGuNWysBfPfnc624zwP74XOCszGpaWqTuBKE1oLq91aCJOPMxHIF7S+KZ3PaUPfwX7Cagf6ZKRKHDGDv0Y7saGofJfvfQjFbnk+6BLmywl0WkCdslSUMN78RZR142cldTd8MZAbPyIa2f2s/3ndRaVWdTUhjP0QOTU8qCZsMgBawvgsqM+7MSjhC8wBwO3ierY8I/tRT9p6NuxMjNlOZpiUIYNvW7lUIGsJE9YRrqpnQKj+L4tky+vcAyaOHg7QBalYFGFLlPeALEj1mJmTs+0ewhZXSQygJ+o7YjBulKYevbXwy8gip/gvplyIfWf0uXD+HCmkeA7FwIc0j8cSl9OMIrzgcvYAHwa6IVjUQYSsZPFhOdbUxbUR2t8z1iHrAmOithw2l9BIHLHW3puQMn/uzLbIEodkHiFpgMw/UgBQUrPtjT305renpCGyMmHQh08QhbMBIyHcFGcZCghhU0w7mqPq9FPvToFfDZzy4uL1DGxGtdjPNY1gYf6Q6Ls3qCbMj0K0FbwDoITYyUJTbYZbhZj7d3RnwRK41xqs8PRy/bhPmeWIDqGlM8zCMFSu+xPlmEOMoFLVK4rnQY5GKFFn+xIB8IkF0yQBdiTP3D9FLMVJQ6/ii+dKVs9s+/GpEbzjRPMXhmwOIZw8FUzLV7/Ra6K9qzzXc5CwTGaySYP3LbU1PptXWH8Fu/v/mMW8c6pnC/m3XCafURXf9v7Tcj2LId1eXejJZTyO27aLBo5Ra3tEK0se5X3ttjC8IEvCj0MOO4C4Mo1tZjY0JjPGhfCBBVJzt8Q4IgdWFCoFJ9gEs3WcMpR5UNWNpR4CgXOdMEpTQokYneVNCcmWmH+8sSW64V3aFJkFeqy8M8aNE7UdxusH0qcX+5xtOmyxe4uxaQlGVL8NmwAQcR+aR189PZz8FGu0lWmX+XjyBLicsLsGM/VGnHBtsgrVh65olSsUF1hNp6Dz6eXOsRvy98UaGoMOv5rN7d51YYkzNUdwALhe6BgFxgZDZCoaXjWFtcXXmJNo4z48MZiIBPs5jxgtPlgPwYUNrY9yBVg/WQbO3SQ1wI7MAffTX5EqdfkmkW3u2CvP23l34oJcjMtAUO8Bi5rtwMGhmcF21axkZjRQZDaAE4PDDjSzDhGq2p2hLC38Y9mYl6RamiqajStMdjzNrg/E/4NXzmfUHMDiCrcGqWDToARALJuiYIb1qzS17mZsPoSUmy2jX6viBo+a2yT38Y6YQQcEQTwd2eEPpcGqn54PoXVRfdvkOS2Jp08WyiVVE5ngGrP1e2JufVZq6mnFXrOKZHUSsFJSmNJoaTDHBSKwEKGq0CuN1wAib3x9bToWrc5f+V6jRPrJC8k+kDaX2rqcMJKNYylVZCfhfT9st811wG1mfou+SK5dU3p46mbKfKrxaq48OLOJtoFkR7i7/wmHwrvCzDhGrfPBaFUUDLuWNa/gdE70eym2SPto5i4KUYBTPJ2m+01Nfq12AqB29mi0Zhqe4ylq1f/dZY4a9o1ZIFScGfi909AUnjsiT89LanK5Y84SK9j2tJLZPsrZvmaGjEdxDrVuDa2rFYWIGqO0v23l7WrEMaits1CopV2WDLwuO5lxZnRMHaVZSuQWS/vbAoF0CaBxCUpjLtwET84rz/76PscQMrWaEOKz3xoKTm5dsja+UtdyGWutypXKwczGaBL3ooFh21Y/uoFwzg74UcJOwt09cCavo8Lnh8+3pUji3ngEBjZLpr+y7fUfNQaX36OWsLCfh5VpplaavVou8PZBawEew8ebhXnozTcmJvNm9TnN89J3c5+xSbIBKAA8Dag+wIGNnHkdkcoixIe9ESQIWWN2SjvJjzYSfxQJoSqAUoe+UcAWNEvO2DWkZGy7HnFz5z6KHmRZvhozgIlV7ZJOwG8UGb/SxiPRspFgrKdC+Y/750eYUoI5KhaatovSBJoVIFN9Qbo5nzRr5yRTB18LxYcCdQ/P8RSeT7UmotpR5RY0luBcTHm6FruNk7cxJfiNUdY3GwbQ7dDA6zqvB8iPzxpVssnJihjYWvDAQHSOS7UeUru4gtT1G5LRScUtwUhL0mJ16ZBegLoVn3D83PUTtx88ZTSq7fRH9qkj+04qS9x9Y21cPktB0L5WBGtHiPkSS7nQpG8qF9AKn6Y08R4qBT3wzIL9oq1Ge4nRL/9BKY4qUoTNI3O9JPb8RNcSVWBtd1Y3ks2Yr7SXV5Gf5Ajz7Muf4OW0p5QrC81nIhnj+58pchLCAQkBboFgN8DGbbRf8seFnHjCNgFmAoAgc4CHNQgORuu/4h/BM4EW0KIvUCRZ/XNQFHDv+aEGYqaHgDkzVoajhgLsWVDC4CC5+s/Fx+WJswR+83opJQJQob0uT1fTpQQpU6hWghS49yKOiChNvPpatUUunnfY2PNcQMJqbGwmp82SpMrdt1BXD5umgEGlBvw/8kv4KnnfvdrVRSh5ulKQhnBClb06brBbqFqN5zBGl5nN7Y8/4IkA/Y4rJXPybkw6in8arU/EMcz9+GpmgtrijPYY9bLarQKxHFUnYF2g7TP8TwPf5lomR9jRb9httpQN2bfzskeqdaTtopXj6IP5Z1pS235xtqHHNUlzN+EPTxMiJ+7f33GRtHg7M2/hQpBQP+6NokNIveJeQ4wT8GBXdqQ2QX2414dL+SvwVy+yBU+I2k5wQhu///oXojfcni+2cDdgErTjm93K/p4a4wyX6XVt1FLm4nMo6wrk+0MBtCXoIv1ekwqd1TJOO1kUV3Q1pqX3o6pVQspCpa7hyb7U13YOXVddM0Pf6hDkT7ALlZfqd36RoQkXyBOub6bdOIqAnGpKBrKyGpaYG37twSaSUK1DeUUUsfXrIridzI777XDnCjkKykpGO/xHeC7QyCr8WF9CyjNXmtc2UpExCbPJj3R3eDkRqlXdBK+uDXvIWvwIuigTi8WjHQuxbRMzOBEEMuHgm45jRnKUg6E+Kqv2NQCdw8H/m1CfOipL4Xw35GUtxqPkxkk8/M/Bzj8hCf/nhBvbcDcJoMHzYyp4Rg0YqFBavVL86iS9vPkyfoGxqgy80UEb+QYU3GNZLECak0zRd7SS3stCYwe9vDSckUuJVfPu+4cc+hO18w3NeVb5TBDVBhSJ5mNiw1ShvGhvnMgwji1UN2Vis0MDM/rZ7W1HCuEOWUg2040/xipU0z8kJt9YB91CAs7KMGml8zCiRhlItOl6m44uE51TPUXailxpyXfBTFn0R89uIZo4abj0kDNrQ7EuN2DNccX4+3wSvIALC2Be1SjABF4AETBlSCnDJMYIhbBQNmWetu4zZs7rC9/E+CxffT9Kg/bO3GyI973yjtO6U3eovUb20mxCDy/PBHlkA014uXwsTEZJSnaGLJyt1Ad2ulYBMP6IARTArN34ESMCgTrODqZ8V1Ng96m/+sDDb0y10Tl/ezUinwn3+vjxnmXBMt8PuITc8gcCmuvsddXG0vULtw3f8UvMKLVGA/GJ4qHYkYytsdbK0UztfOpEA6uakgfJNA8OWn/JHD3RV5B938JecF1bYVQz35MAXMAh5hKm4EqK53QD1euEbZJD/PldPJ2wTj9d4fSXGQWMahEUEcRG7bSPp99H1s/7Cw+mANhv5DNUbC8fLTDj/ZoXQxX8CL9V5NKBqmOPxzzFO9UlvAS4zA2U8YDG2FiGgspEy83OHV4V6HyIcLphKOL2jQkQNj98wmwiAuNSL5HyddFjV3fDIVhgQgLe5Tm0BBPB4B59wVAndYv7MSshbnRArYhDF9JJMbp1hPA1JChwRKBIgjEL/R6H4dyAXNZz6f1fhua0CDeJRyHzFMeSqpnFJsHaxC9tPGGa0LH5CwM9OJiLqez4ccoe3XeiH5CxLDsTCGv66pmMa/0iDhwJ0mi/k/vC2LfPbVzqe4jtQdAlVwVgtRjS5ziuMMl6x+TBzMPmP61H+/nk0xqjKxsdgDYn/1SNlskCikdWq2JVUZP6tttw4/2utKd6IJTDM5/YovU4rD6CrMTCQfc2pzfWjq1ZcytawO/9xEROClszohKSbA0CEV/iyxdrjI5gaxmG/tk3+8doonQoTXjm8rq7niBR6u+67xmMHgVenXyR4niVkVae9aC6dpc6R+yGIGY6liexTEtS3dAaR56LO1H7WgJ4rKemzDAfsBON9shqAIn0dLiy0pHKnGdITh39z4ZNjnWbp5TIfthIQDPbEhMAD6XwK5Rq+v1v2WFBQ7eyyQtWNdlB3tBxR+AHrAzzP5E3Jf2GEWqVqRtBblEhbBEnPKRO9qu7m4XbncV4AHrnza8PJAxJip7FDjFYDyIwyNfsVUqr2CPetXTuAk8UGQnWFfREYDbqXwRvBbhtsB5HTXRjs1XuXTjkDODAh5ijMTu2omf/gEyJcW2Nw+iJ9KgrolPn7Qa9TimI2/aDpuJVfIKRnpBkxUlVbhdc8sF1nqwoMESIcAEh/SPM5JWB2XXj5OVTOwvd+D5H8GJUO51m/aSKGlB9O+GLodHznZ+ALDcTM8IawvN0vTfH1gDkHDYqPfo2MZSxCFclMQszpiOaMx4FODo70JJaAUWX/0qZamWaE9voABoqeaMZWca+e3rYV6nlX9HM/a5Jh1CP2nIpqXeZSUfSW69kdYtacMhbiKrhLBxJ/7veVWV6cGG2XKzAWnPL0eJX/9SsULr6AMMzjbwpLhaQ0/Jo24fv0pdQGqnYTVS5Wh5QybKalbvDADbO5qeYV6qLHEPpEzhSVxjGERaPSJ4+vg+vfaUm01vJF0x7iOj93Fc6xNdt5xexozD6oSJaAiA8+AZFzq3DM9D9eIRU8JphFi0XXH+lX/fXuEEDE6fC+sEoLj0O6ggSJDJ2iBF5aZsY75wNO4glybb2R5B8X+IB4leD1V1YRMjtdUodrufROCGLLwZDx9q8kgo7raq09vpzwA3l7V75GstrUg7Xc4qa0A5IgTkURbY0u9lrXT9B3iwKru24QTQyovt6ue48T+Of0zafM+RQIy38YuMRNgVJX5lurvIEfwah3dBjPZp25/ypcnlOo9PmdqHAzF/9v1UGL77wn8eLmVc5AvsUQaT7kJYBy9VOMuKpv6mmvIQkMjl8XJQeA+X6r/sLXYDR2W47H5QRukgeIMXJee/Fdfo9J6vxuM9f2/JHGzeZMYWi1Jl6MtYgZef304lMRyzI/vBEVwUT0//wXpezg/OUtZaUZlEKxYu4VVIjyFuJ3POEU9zaZCf4B20dIkwysKoF78P49TseuTTPwTACThxvcvWB9EQOmx0rOQEdrPBHY9zkcJufKan29ZIrZycL7OguJyuYbjms3dtymZUOU+PQylxwJq7i2NLpLcwe9phf8OddQjHeiE1l7F++DzN1KsBCJVLppDDoOJRx5bQWEY8XKx3GwuyHonO5Siw37i3u5W3+jejI1qFpLBj8dh5ZZVNWHW60S7dK9Qr9A6IMA7RsG6oSI9TebCemcMITxmz7MKi19BczlGe676GffdiogLzsyiVIgxVtKvHxjguRePe6m0qJfpup6a7zJhCce6rjLcTYG9iV+9g4BU8qhr5d08MMU487JcncZ87URLYF1Sx1qQYoInqbYw9mOGBeReh81eOa+8TbZVO4x1WmeaKn75iHIsmdyCJebYRxQFGDChLBHXo0NzGcaTBfnk3JdkfbhsBLeM5wUQTzNWfrBE8CTHNs/HPftJ0gwiv+t8SR5YJ+pbI3GcXz6Vop0fQ4Ir8tJEkn424dxQttpO3WziYmBJGaVLUU81NX0OYNSixLAbkiBEX1h5CRGhujacYZJ2ifhLp7hKTKz7lZb1XvzfnZ1QgKUc8sNR4KFr47fHFlt61odX53BuapXdkbm7zhGjajGSdkrxitxY/oikT5xxP9KZiXudRV/0cbyJSpQYT349UlkmYhbfk0Yth1KParmTYu7FZG8nJ1H0a3/CWSRS7sSPBb8oAvsFFj2vuF+57Eu/TnGhdiAN3M72Cb7KJHnNY14hsfMOBJQ6h2x/waW0swwLC+AzsjIs7BKKj5ruuG+BPYnEGLEmv7gQq9C+YQd8f6pHNa9n+fopzAMJl9O/NrEblvXm/vT8FOixCmjmGZyhPRY0Eet/FEfeJfjJLsMpUZYqqhoM9j0MusSRPTY3JMHdq8AWajR5qhblGoQzGY1yo99VY9pSM9+4NYBEQL/PXPm0htzFOBOednABY9oCFzGqGNmOjN9+2NXklCi9VjICkjPxTyW6PXOdIdQxLCrwg8lkXIT0aAu/0uExZH13kSGdHqZC44g3x9cINdDAiQ2f3iAiyW36XYYphXmVdlmqwrzTl8ujR9uJ5fy5N91EXPja1qstC8JCaIcBUeB15CbRGy8vZrc29ooJ3u5UuKjucmAu4x6/kcVec3feh6SIa4KKdCDVNjOkFPW+EcNrN9q2Wv8YJk3Fo1AsP+ySWkUsfIpKCuFO001niWW9mQjFndsmzFe4e2diyG6zRNT0s+lMT4jIF6GP5rXkZcc8rGNZXddG06NbhJ7hNuNEuSoaxxiJhsttUdRSlftkBf1YJ/sNqQGSQyiVm1JYsqomOYagOtfFsD8Yf0/DJmlpKpyf7jdCO9LhmxeTo4che6/ts324sIjQjNXDjV+jUFBwE5mtnDg77QPY39C8utr1G1esJUbQHf35NEP0AXsZmqd7SxjSj3vVfhOe++ZOH7Q6bWw7tD6CHJXWY7+3WVeKWqbJQvDuAhozMLzgGekjvcYT48QNmN3VrUGt6JiKgE5l0ZpzK+8Xu/RsvTdWvKaqZisja4ZTEkm8cZfjeof7gUyiUbesnxn0Q9S9IMOYt1nGKzK+aoXD2cdaF0KvRbkTpSsE/CQS3ZeuBz486Zt+C9lpKsOZOPe/4bfuTsgIRu2texUiszcA4bLNGMmbvkcE/Q6orYyGx00uql1HUakrh5d0IR15PRreyhMnEyoulCUOq3jzkf/7HAlJBVeyTtSAdC+nevuZDbRRZvBKPYSBtJB/PMAom/znyZzc2N0apYGiiicDnAV9s+EtVPgN64xJ5R0CH1+tIcT34PkWFkJFCEWajN/NMcv60pFHYUp4bRyVWVEn1a4R+JB+3PBudfqDkbKumjt5EbSN5T2IjnRzvAOe1l9ez5Inug2b08PVytEOYWBm84Ys8MpMC522YXAf4ChdhvnqqBOX6XxvC7kqPb+RJ6pH1V3502ZQKSW6f+zf0OWCIusWekO6FgHEDjQXMrxNAEazqaJj4nn5qBzUEpORgzrkP0kQjTTZiEFHixEPXpDkqsJqcXDd7f51YGWCRRrrA36Gr1kLR+doWYMLb4vK1F/cAZ97UPyGsgJOKIl1Ve6A1bDrGu7zR2fFpbiNMaEqPCT0mLB6eugqbYQVsb2wd3hZVdAj5LzIEBJiatag634GBrLazZT4IdeKHLsfhrbzranHFveNgCAyL5yyFWXQdGeuWdFB/rs0BaiHS6EojrYe5h2Oc8t26pydfUAtVdLBAmOh6cQEGVvo7o2mzkS3eSkl+LZSrLL9Ytl4BSh8d8O3Tm/+wHu9GGYGxK0vAdRaG2kBKtWUI9u3/DmfVFqi1VGNwEVIVXoYSE4dT4eA3oRm62V8GLy4Q4KdbsPtujhanvKzwyf4ACpbPfaKjBUxFzPcubOdVKERXWG0zgpScshtIdMrHa+IPjaFupzfvYOquMokUdnUM6mLJW9ZsRISyFVG/Ssfm/4rYN5ejOhualPkxJJ1gN0eybkry19JuGOsPozEHJaIHafXELlG3iAmQSimvc4bm1tHnDTgdfiglNdxHkrXCrZIAMag4NgWkunejc2kfb+7RABDgY4SE3sFqdDxKMSMdxsNqD0XMFdwjkH1i7l9n38qUZKxsfkfP2/ETLf5DXKBGzUG7QYaK6bmRNCWl5FX8HyAs+p3uEerwa89biqkH35NZxpQeYnvG6NJz8+qLZbeumUvm/47myZ8OJjdfkpquGurDTBLLvQbi1uhzhtPueuwzT0sK+gh2dtKdrn83Dr22E2GQHKzYgsnBCQ1yrSqWuYBzCIWIwRI6pQrV8ccf4svbXhECbKwmX/JU4FmzFMkomQPkaCzgQNOZbZAO3FtQgBeZKQoH0mV4E1v5evyvJAf2OAu9tJeyQzftFpXz9LF1dtn6MBP1QSblVkjOT0jsAGSrz4bUzQXg/Kw9qkUNvuBwudpEURYpvTp9rWExZ1uAUWce2KMoz3g7an0tbwrEqzZu9yy6fFYm99I3CZBQfp745IV6GoSX5B/FtSN0s+BcRS7kFvEOX4E9D4KV6kldPhxABRgxf6Wv2Xr8q7VSq3YEethstNTKxx+cr6FsOqCfc/pnR962OCpNAaX8EDzMkUBM4wk66/YF1fui13jwLCvyaB/YaoHGkxVHVkTXTGThdu7djC2AKo1J8W9hy/ICAF91W4cshnAXp/DDHXBuGB4EhE0bn0teadkHt8YfPkbZaMjtOpIvnenaJ68MJETB9Rdxi+820cbtj4b0RBrEZvT+e5DTC1EYvlmABbHE2XGdwaBmpF8TSKJnDyl8WB8gKopUtaSgku1N6mQC4w2uVnYiJfxtf+UXxP8S1s6z7SZGigYRREAOXF//aUHHaiduzuYRKiLNKH0m2rOxykrJ97Px/iX24LFAy2vKojaqJ6mmgByh7z7+QJ0zWEp2eiv2ryeYzH1r0YKLaf9qWAwT1UlWaGMIgOsm5/IqG3dYTo7X/CuhsRHNJybrk73tnhTPj/PgYHI6oFjWthWFIjUQSq9QhMYgvPJ+VtDZ8+RAlcmae8axfpSvMETpAhjfazuSWKnkWV3oIx6EF4lX6Ij99bri8Nw3sXFcE93ZwZaUZj4eeaKCbyUiKDMpMqTDhsl+/PKOnWMh6Tl5VgOm+S8hUmyEjjviBaNC3YInAA8F5SLLWOQUut0nUs4t78CsdVmLpHqV4lvr7qk+sjayr8Ou71D6fY3grnCVotdw53LvzujohvF8kvKzyAqzUWjXebEz7hftoowyqy+HWZG+T639GvNdLlXUKEtZ1ytAPwtGzXUsdSWAy5q2PiU7jxAeUhVc+F8Y1V/oVXrkPNIMflow419/acAMCpJ8aNKWBm21JjxU0bcpJCz/xsa5ZDmptcg4L1KtI0HF8lqZMX4tu/reNzko8sNK4UqEG0ypwsZozMELZEaBohGXLhSBhn2WfY7WmdHLh7SC+vtq/lGgnNXNGlnjoiP8Y25dJdevDwW2NDb6NxbENDiUyAlHrjz2DUmW51oQEq7r8a5xWIEVY+x+mrI3HqLWOyUVfYDYbhQwqFfWj8ruRNc/px48qY9XdzOxfkOGNm64N6hp9BL2Pa9VZHy0h6sA0JmNudSrPKBOJW/dp1ElJc4X/z40/x8lQJwwAlZv+9Bt24jLZDlV07DFxW5/MXYbxf/QSFSvf9d3hBpLmgcY+tcrKbMj/G9R2aTNe/TMZzUiuLPBx5PMCQ0N9nI+T14ncDGvr4hdYVaCB0PMAIQo+f0KW3iHhkm72Ry6kq8ywUq0cd5LYvnxX2GervqfQOGDYS2BsTs5hDBoABohUh1w4ZpzVHYLDeVuutqL4eLQfdgzuGXcBL71LzVel+ESN6HUP0hLyRukWLoz65e7SnhfI4N5wSECGSTO2iQnik2ULgnRdEBLksWW9PLnv+iNLATjRUZvOvmz8E4X4r1IrzUVc01jzje9xgaJb1ZVAMANKh9B61Oj5+U/mlNXl+eOInnJpt5WHGalpqPyQhY0XAoOmAp9ce+3UcBGd4jboajJwu3VPVOembz22z3KDCJShhlP149X+MoFK4WrmAHHS6or7ycTTdxrsJ+EbRP1LejBm+t5iEhEHlXnvTEiBOBnI5mjYPbxKjiSX5gyn0QvFa5CUy8/bGaW2k9oKP0Zkpdzgud0pdPczx1TXEP4/j+tuoO7DaTvqw1gYna7sSYYts1x5hJWU3534N5s1EZJjb0+ILrBnJ5LdmYBXunxrKvzjfjNLwVkhvsyA2cRiPe8goHwvBI+VCaJAUI65Q1wIE9LK+Xk+FR8AdfNxLi/7sq349ZTbmKSQyIz5sl7A6hcM7zthgo0LeMymctNO2MY/wDNsIh+YZBDqA+1kBTk0zARQTGd7pYjvj051RW7+46gJWbEI5rg9psPrJ0Ef3S2AglktpuQiBkTWDpPBiOHhVk2QMdVu9EdW9rx6j3MpWMA2h3Dn/CJg607xBSYGP8ME4mV+5zI6Km8ulIiYs3C8sEHqUPwKpdlMzdM6rtfagwg/sKqjeEczGnIyLnSob39JTKeU3GITpv6iN9sBxJe7oS/upIcP05DsL8oIxnsCWtCoztiJSmugzYV4jSlezTcMYGnjeP/jBzCzqhVlGpfUJ7dC/vnRssG0jmZfIswTU6Y/wVdh+Navv1oCMsxZVUGRfPswOGLtr6N0RQsdm9EmZzCrfsB6HVV3QkpR0iLuBxJK9RLap3+mLB9khAHbA8Uz2pdtOtGRkswh/G6ZUjpEJxkSu0PmlfZO9ZKdbTQH1m2NSZM0gBWHE4IZnc4I+zU6IOMyWW4XTXegpvNbGXnfnpkvIXwdGG6fIg5dXkFqPxzTbBlIszAzEuzrG0V57UUOJ268twv6oYeiwnRVw0T+ubapY3uJjDsmZ5DU+JQIFfnlc3owbuh4eEw6HUmYhYHTEFb6bATKVGJ0Mv804Ijump+CfQh3CitRxMgSRKECFb0rh7csveIra8dmubJ5pTLxD/v0wBR9Y85uycPpu+r7scLoWvCCeKwVp3ex3iZZWj49qS0Xh3xTmp0I3pdiheYZ/mfL3btZS8rqph1lTd2h3LqtsTUqZVZbYkSk5oFUBhuLovtVeuxKWfWdU/ueCSxlqX2Fed/J7ArNQTlGmsj4sitym9quJB7s4TuGsNnJz7nkuYWXxcXEqfDqay+/CCRzE6bZccIXdh4TheJ1/LTOsvY16X4kIFDwmxlbNzqv/QBjRXaID0iABEbY1TmI9VQD2+4DYonU8iUdS+kDng7fFL2bBHCKOTZpD1scn2m89NhK2X6+PpTVk4LUmTiI5lKS/tCXqkOD7UH0Bk7hL2qzg5kZhpYWjoXQGJqy/Af9aVk1oV6VM/3E1bYDWgJtxreS/FXqafFukhcPGTyCzaQSmkV4QWfqwQuznmD4JbXv+02tCT2zsFZ32q6JwfPMGGuzyx6eAuKRBQTs8HNkg2kP/1cU9HevGHGW0g1kS9airFZpyO7OwfeT4DudF3nEpyihKnK7aDXMBhtkKwA/19d1cfOP0G2h9a3ZNQnU8MKpMadNTXN5ywW5nnaaNP9Hz4iC+MDErfO/7krwXSsXYFCvYH232HktyvoHqUusJjbtH5qf0r/s/Z8geC8B2idN2Nm1j6+9L4X098WPyvzcOCZJI37PzxJPScRH+fXUAGkXkxKNanZpJhwGCsWYyriKJuo1PbmJrWLGGMuE4czNNbJJHA/96ZucwNy7LNA4MfAkE5WLhkuPoYNfDNWewXnA86PLmWHtJipks9367t/pJDNAL1+WzU8t+0zdmHFxVwfaPKG7bhCfhlXe3xGqozOgu5+v3NaqWGFWwoU7Q6mlO/bDctIRNn7uS56aDmnqluSQ9BsP54PaQdlS1zxSgoxQY8XXPT2AKLpaBnFxypzL6IOCWoadD5qFG3BFheHrMJA1B021vFH4Ynnz4nvyfbclvv2lbsCpqaNi0xADoSc5XtOdHDtX57nHWje5bBFQOg20oVl7TTkTflnZbcs9R6vA2QQwJ07IWkkkDNEJ6cWJRTqgQkUiRH4RuLNXxNX6fcuV7xFo7WQoJe6t6WI/NQZAnI2uoWdEym9Xhdw3HfMSe4x1RxCco7JjIMf1JDwXY6NsqPSKEJw52jY1FcpmviOd3/7pZPodyTB8Fo7yttREPIu+SW/nsr3wABrhVlY6FuiePq6LXEfk3IjR8bvVWZgFPEWXyY98YPqHNCyMzLgeD+RRpAlMPLDKBRbCS5LvT2R47rwfrvDHDpnTVzuNeW1dVjSATbnqfVfaHjcLEpK/qC+XB66HgH5zJFMhuXrp0rrSYkrH0HalLY2jEBDa15HHK0QlBY33JFL1Cn0iiOE6LJyPIKshICpU4DcyCDATArXgKmIKpxzoJap1PiQ8BpMizC2aFL0qH9AXT3xgvEAJdlot5M+eeWMB05VeSKWFsqU6Icixk/47+YZKEw9YLB893HOEVfccFYuu0FwUK0mmpsAL32jHXfPcLZ8aAdi9qrXar4UhOXhBxuSJzBjueRUodKWBYGj+sfWy5/nlGA9DlbTOh3HSadHhvtpd1SzbQRUljNuZveyroIi0TeQpiIYBZ4P4ILNQX5awVQ7NW5T7opVs+8nnMjpg4bzKq7E/O1cdsjX+qo0R3u26GDUK0k9dh/18Y0WihDPVNKfLOWailoSUGwBEmBMUhu1S3IagWm6iX/hlYvsYPyFgGLwGLy+g8le2HxUbDLZc39G4t8qdDzZsV+bzzWRe2UKFdl6illBqAsu1M/iU4/SAx6bf9NwxzG9kyhnI48KcTj06PnRBg7bCtBKMTzAaASnYv2/tBbGhj9JgKb+y9vdkzPZMjIbSHR7ahlCVQaSNc0SGOC4Pd9dq3tGH6eHDp82v9QZxBPoSCtHsxXbKF6SSwnkMeY6htduey1XNq0GGj8sIsdrt5SKo9Ancm/DyRgadMt4Z4KY2C51fc2MfirtddaVN5O88QQ0J2K8h8WC6uDECjZ2wI/jbqO6jAKpjVoPWTN0eoTq3vOpKcHon8in2vCll8G5GOIALgxSWp4gKm9TxXsg4B7fIU8Ac4cR+dmP9hyHLPhG/nvUpIF3DiUYWBRSH+mkz1PxUsHzNiabuVvzLm089lqph0LtTwWOez6hWjQ+faPp631xx5Ytk1JxbXWESU5BxJ53CBKFYlfVeTS8f+6WP+1fIc2+MQQX5XsCafsoJxoujpGzvWtDcDHA3ee/aK+C5hHjFFPmxXD8N1AOEDxPBXeC2iB2P1vm/aTQ1+TBwhI6IBfMDzJ2EcX22xIWNdketRZec3jvKEGvs+M/TOQvYuuuStZ06Uh+NrPqYO7ys48IIM1LmIck0o+VPxrexfUdynKGsIq7AD33ipwivCXxoSJjEB6Q+0AYKETXTZx556XyyzDc96Huik0lBc40j1H9aK/bVa6+bCjju7qBkLpFG5TMTSAc4FShZvt3r9n1jDsTc7Pdxbj7niF1bS27aRkOmlwTn56nMz4iyVlQTOG75APnrSdE6PfKt1bx5Nm9G+2mbfsqF7ZkOcqyjUEuov/oWpkjEzyqDvoEAaCrFFQF7EdpiXm/5u5DGQPGUZ4a3UGZMmtcuD0UJBOx/AUXDamS1f1ui0SLdEObip2g784rmDWFbxs7IjTIVmrRYahBtMlIESH61O9nsbh3wooLyx+4NkzHqpFUzo04ltvf3ZSk6sPd4mXw3wGP9C4snHNJi/sEPfuc+px3WOU5gU4bjvQtjc2iujm4/lS231vYP0+VWdS+u+oX7OL0Gki/z/3PSzKmgQHfsOFBWSi02kFbHN8Da22ypwPd2/DTgXnGjoFKgLVumlrLuPrG7fILMOHpvlzwkmjReRYTTjTzVR9K4RcIFT+OXztukXN/MjBOgeZC2S3rJrnCLVtFHhGHTu6jpF2rg/Bww2FU2nwP9cZ79PSg9YHZEdD3Vjr1GYoCRWUaYr6D49ZLttHy55EwmqmV+7CFtBUAnmWVQuU66Ez7r9BKT2QneYIutSWpWMJijAiYw7AfZFiBlHKDIqv0gposZzmnAz0J516tLshkZFl8pg4rt/DFVpnMpU1tKUOyzjLWeunti9ioqWNj3BXMHP4Ia5PRwA/crxB4vBC5KyqlKmNNjil1gJARZEcYyxlnW3BNXpFFz0pjVce76Ym+OcOcAUWWCHB8wDjRM5l0EWtKA1LyQeTvqedMM929d53sXuhFA27w2hIwfkjS4DFzDOMWNvGOkUaAwqubNygFwSytlSt5Jt0lxB4+LRL4pEdeb86YmxeAcYHg5FkldpR6KgcfXG7CvTz0B8hNtAxnPWxd6IjreOcoBZSDHvFNKVHeQ4BQV/ZJkAU3Ijah8Of3wvuIgeq07A6Npc/nk62FAx+a4a2ygUF+3K8roTmRHFkhGKIcXuUpNJ0CQDf/P5vmZrVd2c9sMzD87QeoMj+K8KhWYIJx9hcOHJiYo6koVmT0eGAbSHLTMcAXrhpSvwwI+sLph2Gb6LD0Zw/b3gcd/XFGTEj42OSy3VEHrmCkK+sSnnAIM8ytCcpFkxqjZVKqQM1lkyZlls0ECKjilXVgrShV4NoWyYkbHK57db8amFJXLebo2T3kWUMdhfd522VGZ524o+bjkfOFM5QOzGvhv10MIG4pXZQWXud+hu0VN/yLn6ffcWAY6oRQQNV1n80kF5OlFIG6UwbbhCQeKD1b1UfLpDygJgyzPVrxr7XY1VBY91um9ZSehUgYuyxi2msAZJlOJayGPoFgiOHfDmjSjevRAw4VS09d6tuq3aLDCufHH3stVB8l6OtqnbI0XbP8RouRf45p8dF+2os8YVjUteefe/ucMpKsi012YTCxFL6lgMTzNwjrY28cslQFVpMwYePxAcE4TPCJ8qbhc77kwjZk7zDSHYByFTx6ES8tHpCpCN/8a2QfMWBEbt4ZCdNg+zy7P67bV3s0PDF8E+zu6D5h4NpD3OIioD/FfbSja/HfhIPFG/6u7fryPDlSWS53frmNf33K3aLm6e6l65xzI1vvs16l1K1+UmApo/5Qho5yX2YYZtEGBX23mkxcOluBwlW2al9pR05Nx63K7Go8+WqoMCHRI9PP79o0RqfEtHkFV1L7iLG+gRD2gudtpZdxq5VnvZbDNZE+Cz6+k+kM7embwHp3RVZc2HK3kEaV0R0bt1I2jldKM51w11jcTh6CnHOVHDqWn/QTEczMdc1ankIMwzRl9W9NaJLaxNgaM+iQaBv0urlurvYEzGicDGWuZzVG4bmUjhLfJzh7DxGL/ox9T/nivqssTzcy1QZnSNt4PR1e9jekfTLOIpjGxafvz4zUni96jlXxGygK+0VjJwsfio84oxYkafSDGPrqOXt1aA9sCqNqSilcTHfONtAbIsy4Vmqw0rNkaWnBLLjQy93z3Tnw5Bv/8012k1EaxHRL1Bldw/b9miYDf4P3jH3Dfp412WzRVecHklxS9Pwxt6fAi2dXmTEG12D0plH9TKUKWTmrQJk38pHjwMqo6VLYX/xH/YzVQSN/YqVqTcDhfOT2r24uI3kfRcyr0VULujW5g5ivs7gA1ib4T37HxxH5w1gwv9pGYm1dN5XSZ2+wZ2zv0fqTaIEQGc2+J6Hc0yDBSrDUFGzg2u7g0pCYKp9gAvkvITW2GnjJ8Qs7bQS55NzkLJ8D7j0tVXLjecl/sUOprU6YZMSUPhSZuQXSa8WnW1wRBnOxcZYBwzJyapbc4ZnM7eI46rsZwyfLgMgsNUMmiuhpKZ/NrDltO5iswP95c9mwkFhS/iT4R2nP5+O8OQwEcGn5jr16EmiZAhkXQKCVElCl5LZVkqzKV0lWyAAPOAR9HDKM86wE6KPGFiwwVDhQ4gFSq06oiTdM+EVuJNpHo16djkEc4Th1s3b9hJaDNR+Y4VwgBHWcD9CDODVmOrJ3YNWixui9xSAb1G4KyI5LUIfOuSMi2X6FQHXT9L62oltIIEY3BMG3+jL11XGTHgMBQnpmkKYkRJwBqWT0Y0pa83yA7OL1nCIK5/wfmspgZKley8KeHdBH9bHJJC9pOI5JKth0R0LlFStumGeghzte41e+4HY4+7N3PAArDxwAtXhXQ6r3KvewzYLNCNBaBU2UcKjOl6pmlhKLfa6xB4QMPb5L3qlQJgeUtwEt6NyQWk2HWlu9igGRAusWtc/oNxXgcSL5l+zlCWGpyvtILjWc4kvoW6Me6fD8+pFFZ3SJc8jZbWQXfKfM9JKcuno+hN2l4XYgshSrhkdL6BKJEdQBaZRX6WnStyDFmPY1qLZRIA7nqbz7dqqehDdOBZLBpTW6gA3zZsl/EFsvfl3qrfsqKTkvaoTcW0LcLEgREuX6fAGD1qJqfApu2txPkHM4Ma5W6M51YGJZHfFJ22a3izh3Vwm36Jviw1ttieIQf5QT+1LipfhIkyuc6kK9jzdW3sFzHGIOpuA5fIlHnPrMZydhYLZLueLrBe+AFyAK6+D4oQ4dddV6ur9ET6ZzlVVuMC+eq084SeXEjvVs40XcwZhwSvRpCdG3sNcGY40J8SNuIALl8cCH0ixnpNz3l+WU3YLL6zk7wPegmtWY6deYrSw3tMOB/6kYKk28KEfDzdPaTkyqc7LiZ9sIR0oTIsaT86i/GDXzfZ/Ge8HB2PaJ8g/Hc689mO0ykPZd/zWj5RC5k4KKaTtp/lDYtHeDl1AamVXeZAHzcz9ehts7xjrMm/EExWl2m5bcMG+4I81Fc4pIOOf39Y2a3I31NzIf/5sDE77kXh0u41NVsN/BS2wDxqoUiox91gH3pjTP1ZUqqBEAe7ApqP1xEt2+Opnugu0LsNcQD9MSAJ4QQUDweLgp5xFnb+52EkN0VI+OBiUJ1R93ObPC+xDSzp0BujRItRWT7InVPaCWwy2T4POohINBtnqDx7hL/NuelhD2OU8Xi0/gvuZ62/cdQcvM6utnAr1Wd5iKez9Bryfz/VX6VvNhS0rUf9ngQRqh7QR0wVG1Y1PZ8C+/l0hm2lW/Z6m2kHdFUCykuxCekIl67sUkM1NBQijbci7kKEXPZEwOsoVJT26KSvXCXq3SbUrApVjrdLIzKq9YrPvFXSSkkT9VyJVwWJ5eShFaTaM1Hn85t1Nb4OzRmhykVAXOU+Vwb7h6ZKqpikwyfct/uR+h4LQo6pLryXqKuPPHNvd3xvaAeOoo+8Jo+gqwIRmjY7tRt2+IfNfn1PEXVmA0438ODvM9SWFE7Y1g+9EXudPemoW0M/pc7Eu50/u4D/6kns/qf6WDcBR9dYZnmVgfpG9EyhuwVUUEf48lzG9A495Bu28KUZh7RG4Zpaz2s8URAkZE1uSmpHzBwRh6XzSZbLkDgu7pNUoYoGIVCOXvji8j3aJ4wHzm6f/+kV+oZyT6vKWuOefc1r3u5TpMXcshMHgIwIALp+Mo1osqQSgnBynvFhFz/oOgjLlmklnu7vIHsVXC++wf6Iu/GWuHlBBX9BR985vcBOiF3mwNTo3qeIhRAchdYdE1n1sGoQBJwytlfnCvBo1pT6J1neC/TIKrx1WfCkDqAK8wTtKuJNORwF4kaJMmJJkcEwI785TadYdeKm/xIxX1o4p2kzqHQGK2n+y2+o32QaADJmKgBDkY863ebfwIWimFmfULf0E8wtpR2JyFWEuREgnXFFZQkfdFJGOWjWkio1jLyIAf53T8milwLQBGZ7/aQhUV7gYbmuWTUFp3KOU9lvjiO0W8V4+vxPdKIeZmp4n+8fPmbtgvlELy7RG0Mb6t/RZ5uI/HrbJroiZZhmtfMad5WinHLfLH1K4M+2tG9IYcC6MMGL1xSBk1c8oRONtiwxkEnIyMDL+NrLsGdvu5hzW5DZ4i+8Fv78MKqjam4Xin9d9TVHVX/CIaLCaFJ5Rmc9O2gW4RObIzlppbIpvq2AT6zdtUyHGGkfc88QmrBcKDwG0Jh1zh1DB5dZS91qHFRcMGsbh8cMMeFtXTWUFJvlEhBzDqbOzWShbippAeG4nU2IfnrV8npPc4SloVQdJFIKQVDNtYWmKoSuGLC5uUrqMbWfqXj8Plit37kizKXYh/Vevd5piU55HT2gaxoaK7wabZH/lKv/XxdbdkRD24Dl9/U+wNHQDVF0/u6TPvgIz8kyJwTGv90vqLCFGA3qnsGzdYt7RcrVmIW6zNx50eEoCCld7gsRB2dlKrNDaj+0TAGrZATeDlRn8odDZ+biPCHiZK2MiNb9OZe/c34r1isDdmTlr9Eh3Sb6Bixi1xYdpFsM2yeKpFyySv23QXJ3WNpQJxKUQvNVenPqle8NJTSx34QFNqjiy5lnLsA5j7zMucHkv5TLZaOfW6CvgZ6fDimb6H85CCS9c38L/swEnJRLIhuQJQeOkNV+zTCpBIpJ6grK+rMdEQTCaTCAQFTcONKKZLVAusoHHdJ+SYGpqdlzkmsgbAE1d7Dj2XwEzECcDJ9U0fYr+F1NwVr02UCM1KBLdNLF762kWx8mvmzXd4daf2CRKAXckux7dw+bFSY0LC8G39Xn727UbCJQnUwG/QMYTbUM9wMmdP5ZNCiWQOQ64jltpAhW8/m4SubBpHdkS6aoj8TggCDunpAHfqKoI51/6Q5WbUFK0z+PpPTHSPDxWfLF+amsA2WhS+Q1LOjqybthdK1XdUtwDuKnVUMScq42Xo2xRE7sK5r1aA2utxoB00Jg6IB3eb8TaZHD6U4mUVJe0fIcI+Ot3t68+Iv8lNaU9Q+bTz7vBYIhlL26I3HCEARVQjVDRRAdzvK9VspgIxNEKY4DhAGbWqgzudDzM9Zmm5nVeUMsMqrDFFoUe7DW/VromZ+xgbuSeiAy1jXbeZEE/9+1pMRXdNUfg2LkWWjQRzyPY+UfRtIwZi+iJhM/2yQmcnC7Q7aKGUHlU4OpXcTZPMB5pX3jh/IcOo9YFf5yJMLXnFRut67nXlGnoe25j2cM8ZBBPifP3LtCQmmUF7c8gaQ1Gc7aW/IBFTx7UnvP7vjKTef+cIrNlMjalPY8h31bOEu/MIBWxmUbwI/KQ0eHDToeZXGwP0ay0XiuyGJbl9eIBN0C/Q2cg7VwiIwkjnx1BJMjT0Uh3UlKis97cxlGoIvNP54hGQ6UxAwW65br6HmkSoZf0V4B/nkNOpc7+zaen3CSXufFdmFtLLt3LP8pG4ErasACwwPK5HMVX8fhj7KZjRGjnmgv4pKl3loTJeqY1K47bL5vxh1yeQRL9F8KimfOqEBsw6OT9DUN12y3RLbh3rgAW+WZ3BPsrCQIxNvFRrp8mIYe6Ly0AturPRftaNtyX1GNX2um7FaaC1QcStOl/A8EyufSiLIDm1B1dQxGHTc68EIyypAfXwnDiC3/3hFHmv42O2mdFHigt/HQm+uOEEVb41xHeFruyzFmQJBY7rGQ1tZ+kGY/3xOH4l+bjCTfc1wTgxaPDcFmsueoZb5TyY7FScQO0wQPrMR8ZZlUr+pjjtfhCHwggtDyL5TVT5T4g/s9Jv14zkr7DWMUjtndplSjGG3qTnhSOVutQrQROs1d08i6h2E1Ibpd+qBcTR4sVJr4/BU3weDIxpKy903L4DorjympwPlbCrH7i0DiN4Tw2xcH6+M1C3PqcWZaM7Jv/F9uDBFNwIgulvt1MFwdxaY61oUr59F0oVY//TwoMStqUsFW4A2vfH5vRMG0bE2nfwkSHqlpIqxOvLyMogpc2NMRCptgdazsB3yLUPbwcMKB5AtbY8VTfEdmvesApW4MtWQrge+8qDookUOg3eU+Z4iOLuek4rZ6C4FfDEJw7qB1KiY+zkRE2rjmVhi1DovmP5tuVarYYQGqj5jJqxSeiKrmO5o9DlTmYaePX5jLha0KVJqWkd/EyRllqsBBl6Y0v0QS6sGCM3lOAmc8UUcTnJTxPQQ7MGJjgnpdyfonOXchefDJTdl3svDb2kxHDsTrH+bv60gc5jYjUhCy5+O04Pbx/5ibP6g1fE7GQIN77T6oKv1PYSFRuPaHI36AOFRwc0+0S3Ahq3UL0aliiPYQEvahr9yUysE5iCEbWlcK+5cR5Nq9N58Ada2wd5hG55FFqsHwtewm3G1VTufgP5oXNVZ5tNrL3dxLCKcDsul4bZbIj8IGHqn6K9CUwjpozFns0izMZMSS++uSqiwkwSs9IFVTXuTGfiCGBrZtT1Hdks1PQoBm6/q0+CfLvWINv7o3le8QRcmNamQO05nAfAMP8fHCx9uyt7KQbTsS9h9EVWFlBMewAnL2y3jJHPY6Bkgz7iXXJo/WskFadZs7+eQwcoQLInntL6IhhRMOA4B9w0Q6ndns7CwULGbJOR8AhT39wvX0Ffrn8Vs2vddZZrqlmuC5NC/f45XPIHIPi/eW1f5GC6/njGe9ZKWxtysUxJ9PHsAWDpDFsL9+km0zHlafm8QtZoUOrRkz6iMtFmJVYMIJ3zVO6H1DSmQ6sY16zEe6edmvV9+XWyZD3soAvLrL3qYsmLIKQfTWoskJJjYzs4/kZo+zQuYfoXUX8IS8lmITaKZuiHrYJstbSQVUdb+oitKqqIwoGEeNEoIRr/GT8abKQAd0CI/ntPAJyElcu3G5beQiXvKp/JhDu8CZUBYVcaJ5bHDytMfIENMvvEtSqzkVFHP5+f8w6kko522FJAAlbxd3OK8XHtOj/9JfbJdNTcptJMmW5Rlm6qzMUcmA/7QmUs4+vePB6zV8GvFnv7nE7w0zhZtomN3ceM8cCjxs3QBJfFSfcR0MGW31QBzKEOu70QsHHnGqcrGs7s2yWRUshihy53htX7oFKMI7ApUCYNpSVxfAyccZdh+NBUjGnVDiXQAQbxXMIWB636kr03eWgZjZyHOTxuilBeBy03+c0p1gizUugiMaCXI1thaiIRR4Vx7Nala/XbIXMEsLw0rTNssczJ3neCjtt4Hv+NaWo6enFW+zr1cUxxvTTJc930qnobiFju9KN9kxTWWjD8kRYA9s7nRQeUxmDIxq55JVhfvsq6ltRpr0/7p5vQD+fIfHKhNT8rFuxD9dyFfvWRaaeDn4ATqSJREtZ7kH21XBSzkKKtr8tQw/J41pSiSqXhjLEVRUGitRoVaIjAKQKE19PLz4LU+2en2w/wG+yDnAUupUZkPNGw9+sKK/1ibW4d/bICnQqljh4fL2z65B0jj1DzHOimHW1E5YK+Kop4mK3Am+Ei8JxPq4thxMZe9vUVkLgCVuvHpAb4tOyg8W/ycmXNTYrGvyKROefqBP/F3vuALAHeJbE1pm705hJOGvIQ5/KiBN84G9x8cOhA8tZKmZ56H8/E/LZDk85iq8QFpOsLIhvl9R/LEl5MFmNJFJI/b2NC+RD948aZ0tU0IoKBV0Q17UnGaA4LTI6/uUUtO9fAeWlJ7q8HvZZJ/kqRzOmYmBpxWs/LD+40CBOe1xfvT80rwA05A+WpTv7ymbDrzrNlsOeqYQgnHbNQjTsza6OyWlYqQCfiBTVSa205CcNF7+UqxZDa49vZ/xB7unmAohBRWBqr2oCfN1U/HDlISrY664CHmtWqd+e++LbrA8QwZkKGYsjJHhblUChIsdSW99qJFnRyEq4bg01/sEIhjo9Z4BbqZrSmyNzRj4MobmIP7eyGOAB+/UAZ9ldnKUaqPqQkbsPXmsg3b/Lo9EASUbP1jKip0gaUT7rjT9Ithmx6h5jWPvi1IvGsSrcvz/rf3Vu1Xq+VSLugqyRdlAyTdWm1cAtJS4CZl8cAeYzhCIwBeF2Alb70LZIo9WBaYoocRX+IuXxt94/Er5RhJ7W/TpbRDHhB49ILoA1iBVfJLmeQ5uEQgqc6pcjA5VnPkKUPqT3Zb4ekHnH/7I/voSC/R5uLnGlMs4a1gyn/4g7r7hjtW568ooDM20iq9w6cBIp+vRzkwYf5v4U6exg5hJPkufA0xP0dUkN2AiEVYvsbbvONmZhQ54cw4Y5lNeLGnA1ChOrGvd9a60oyQTSuleD4D8y7nKrEqZfldK3WnTxmE67THuP6v7O8bq9UueADdL1vHZuSnsRKBRTkSBm73+FKNYZhmCEosLiqiVljEzpE04qjOG/uSpaq+qmLddAkVqwyWS0MBOCTxn4oIc0PaM8cxUkJ62+mn4ZGNe/6ekkCnUpT9Rwjr003o1iEpTYNQi2c5XrZuzu5ZX5o/8K6kQ00Gcu+IXo0lScqp0B79Jg3f+9iH9HrEbXmnFX6sf20uCCi/YR7z/BiUirA9OCWpOZt+mgxg8ghhbJtelqSlYlpPMqdcMC7JqCSYbn3Thy/sT96rlswfFGUwfesCaf1VqF1BLFQkZgXwZpT42hQUvu5xwYlYWBG//Ks+Rbxwx3ST/bmHZZ2hrSzfiU0fvB0/OFdtgbX+ya9NbGvnaY+2AL831BDLOttBoEVOgMm3cd1bWv6/jrhQnMvVaoqeuKbz/2FBO/DvjPN8NUC70BuAII7jEYet2KeneFUTBUBGBZ18c50JaXph0PIdVio/Ar1iE4i7Fumrj4o6UHFFuZBcc7SWod0F4b+ESPMu9u1ubGp4KXroGgMEiIY0MA5oh/lLWL4olgkNIEDQepZSZactb55vrtdlS76cX6X2AbE8HD/pYIrQRmQNvcfgv8iGYzSayaASVN8kZMICgkkuMzDRFh3/fRtXL8dKb50IwQNBivW8zbA3iiv91aSTEiMmCJ7wRjKywJ6arZhhr2Uvws3kIA0OEJ4na1Tf+89zJjggTiFqQmTz1iFUhST0GGRHKU2zP5D5+rhSqS4JqKyrjE3PWHq9zPm4u58+Lrjw/Z8rc3PM7zeCKepPTGXmR46laqOg2NshSFbGVPfOzWzno86Lzb7ng8RpCke0krzfktqZGwfEBiSqeRGN1/F+2LCdXv328mW8RlI4U/8pCnwTiN5NGmkwqBsLTYGtVW5t0qdmXWbHChIvU/Svo/HdBGKCA3ws6y/ZnxoSsnPfxtAm5S/84LAZs1T++22KsFWj7lG9JJyuJ56XcvsAnV1QMDXQufsPOTMqYxek1+6EuhfLoQA3yIJe5OmOfxaZHbFmJ7jBWNxVL+WnoroEZvGaDzIhllMrVYekDrZBhusCM59+EAmhLkATYc43tTN+T4EUh4Evm+UqifhfCtOtB1Kx2dQ2NLAuRWramyGgnJPjTq9ELDBgOvLKeUF3qE7UFNlc662kfG10f1hVb4/+xVq9+ZUhwxKlTs/EdEUdlVDSElLQP55mpi+Tdgo7ZLwrx6H+SAG4EiTGMfzLu62AhG2pNIjQyNHR1yaqQbFhU1ZwfMB812CvLcT4zjfab3f+9hawjZGU+C+eIZCAPbU9cwkadnejfVDFLKKvfUDTW9Y9Yj15TC4VQEHMXEf00m91qRDQMppRwUzkS79yS2OcoZIksRyF1bnrSHjJFhzoxBX8dPR/RNmZf+rIKLLgl/42s97ZSlI4ZCU01hmvMNroWDQIrrDV3vPRKcAMUuk/PTNqOazyWkULO5H2LitoRkCH1RCgJtWhPye8xbwyJ8Q2gqe6+xGIReekRWV1p6k92v3MJHW1xxzOakPA4GC0h7YGiDPicISWEBPBm5sHlZ7Bkpeh8iizky6oeCHLdbRrHZtdSW8aP6j8nOi412rhTSdMtQGR9kBoE+kJxu1NuBCfYuJ/vPumKcq8epulV8L40Zvd09CXcnRLlNLt0lNTbVY4s3F5z17PB3dOE/4GGz4DKZ2HpFLsMp7jvpTdkZKVtiSkI3hvoVIG7+0WzW0s32CglB6xfwUCOi5Xd5yVrXgaB3bRdb+4rM2wn/HE3nlx3mr+FHEu7f2gD6DAmG73sx2yXjPhZo8t7K/jfXrnqO95fA1Q9EG7e+B+Ej7r/+B1VGlxWSg+JC9KgNiCwvNbOqmSgFGoOmQFm3fm7m3eXI6XB4runUMVJ30HibB4Mkzlzs3LG5kZgb0eqNcRCgciQHxvme2xdbV0dY8fnXFQssgnRqZJCAuXsX3P2WVh/GJXuLFkHOdu10UiDhSLS0GjObBLJYF0K3R1D9vYodWZjpsSlEKDlb2kLbcRlxTI1YYd4ohRKjYAgsKYL/MqFPbBrOW0KCmlUW4aChzyPVu3H0Bkjow+Z+m5JHm3P6bKYqF2F0dh3qZzvkQMdFRqqhQLSbT2VC/BcFRnXMUI/2k4rGFu4K47gWUEbEIc78k7jaYglRciFjUXgyIkhO6yp1eOelpOdPURc/uIQRFsLDfkoiicZNWnvCy33JvnLZ5ZyVaMsQk5GWJVmxuh0mHrJNuk+bNOLd0ZuRCZ1qvsCv/ukOuIPQyRrj8JjXXN1ygRjLbNwfDbFQXj/s3c6QMNJnBObLTANU/fYVFSSe2NT/C3FTCQe0UTiib1zA2eq6mtlyGzFQPwe27RmecPdOsB98p/oLAZ06i2eULNC+jCAnUuIazvQT0/SAwDJBKJxeYkAfg1/C3KJcGBrDSLP6RT53RHsUI9feGvKTSEUghqm3qoBC3IRWCM5QLuGS1Ez9DO05WHhPMzl5iVj2Qbx1Sghvq/IdGk4XJryxtyqhGPze9R73VzN33denE4apprklDy7Jh+MBWLkA+E5OZ1vaweQgJYMZtuXLlqAbfSRQvTTHBWCSO0y2QH/8Fs136eKWXf78JhrayCWeMgopIqQ5udwq4OhNpIMUEvUSCrci2iTzhE1xUHwMYYxSM0767hPwyJlM0ewock3p1uRXq52mYsRXfKJ8NhAtflhdiZyLRwBrQi2xSWtFEwIQsv/QZi3FlKX/tA6CA5iovXS18sFEGrOZNQQzzORnX52yAMHGRAbrVmGs0xIsX3//p5QHNPkSczOlTBe7rND+LMqFxIYnYZZTHYOcWolJWI8czXxqztONGqBkgj0qssAL5cvZ4E/GscFw/IgNtVw1ts051lyMtpe39jsyQAJfpCcw4xLhwG2PXe2DfXxO7eKpoy6zilugnAZQbJDrRV6ImXeRA5lL9wItxQ7rkY6rvCzAGEsOhN0VTQd7mZiX5FSrz88eVckR3RXx1xEhV5r5lh21OFFc7ErIGEMvmnrZCYf8gp1LHPPmuIENN14pLUahlYhhEcJX7xq3f6ZAiOuFxGTQdjCDhJxGDffgbtZq0cBfzQxvNtPz5m+Od9zeY/UPNdqEOmY717BHoVEOcm81Jnx61cxaWwwGd/URKxmHfEueJFj7XSHW86qBOk5GtSnrNI5bFl7pQlWks3m1m3NfJpuXd4/D26CpLjaaj9Rkz/FuK0orDVow1Pdw9idBGgQ6i/O63dcRHbM+hK76K21m7KFOljaTkWv4KSf/0FnIZ9mZdELKD65GSIto7NE+3xvFWi1+9ppHRDi5y1iUPIVNyJdFreYoPFeSTRVS0ZmM2gH0r1WYUcaSrU3KR1rvxpQcS6pf96sNLDy1K9nDxNr+2RMPooFib2SVsPeJ/Do2yFOhcSfvNhO1NW3dBxrj/KTZHuJ2xgnTUdvzVJa/8Duju1auQExDTvbYkwa1QC9EWxFPQM1lXPa12S2ow35/9S/aspBywMkrbH5qzaUteWspuTzhEoK+Zn2czUx++c1SrZzTlkF96/HQwwwDPeiVcDfAAZ94alr6v9rjUZyQUi2dZiBhI+4/SA54w/DKAT+FW83rC9I92HjItMCEaRmiPPvJG7OYOpdnAZwrefvpVUm44JWO1zaUg6L9RnOFprKAOmGIcoAABiuITcmeppdXARwprlxDseZQs0GqZFWng18KHE6jvLW65ZboKqNh0COb5TFsUWtcbGgM/qpMepgu6ZYbj+2IS6vTIrJUEvnYnMzU6A6qjCgIuFzutwpXEVfy9BgIVdcdHaqGWz593k2QIVSxSEGAG+34eoZ9IVlYmg6g3kSKGxLLLqZfSou/RlINV4rsOeNHjHJI+1LuPhVdcFycdiOuXUIfQ1p5K/YnBMm7USB/ZyLYusLOu4gUtOGItx3kBEu3j5ACDU64kRO3U4MKvk3Ug7zbqjz+vZUld25K4A64Wx5x9WZhkj5DlCaxSK/5B3Avevfq/sMuANtHmQwGMxFCX6b8xTKoLDXwWXYGkN+1FgXW23qWZrek7P/YgGbcVsrmZZSAo4xyeUGdmlP3raEsEeXUXEkYr6zQSLghWOq1aM8PPrwiecTnwTo449EDqvtZUJ+zJmGpXvsSRZ7/Jf5FuSR998djHUgjLPKbO5Cuz8OA1wZSUYn0+dxciX5Zo+JHrPnzQBb2aWGzNaMMXT88xM5O7ifqMrZsBzel/zuvkQJAygHEoKBXEdrU/I+V+ekVR6q3XcepnrAyDsFGutM12P1MVhB7gCOROJ231NLqxQ5UHDLA02M5X1QmaFPhzpKQw7yzfu7JIUQY+9mXftcKKkEh7v5gm8/JsUkFR/tXg63D1WXg9vpGJtjzP4wmQi3ywuwq8f0HLGH47yfxG9f3EknUTBA8h05/kCPvehIKKTpm1vI1m4tewzbGxDFM8V5nu4IFYxyLvjDuFhob/Eh64S5wBGiLGkIS8pP0g12ccIpR1BNEP2jqdWNKduNRomrel8IiQH8RfozsYhrGKugVSKHRXV3vznfTVRG/jQWjjFXP6tIb6lA8E+TavoZWpDOlIg9huJ2ZwtG5FzD2XZMJ2BGZMkvyRG4eDmNnHciXmnHZuQeN/P/CTG05tsiYZ2xMKhwoViW9937xzzBeC8+Hg699c0TBd9vvYyULDV9t7PYtzwRPtkifA4S/2vHujukN8BymfyiyV+b6gcgtDLfVwLjXWsxE/LWN7dwPe35CWV/hK6bjnvGJgkEeza9jTrcjHy8utRh0igs1BPu6LS37+dVM2BUij9wtq5mQPfs1CUMcMGhriUtFOJc7T5O9DzSZKrxNkaMckuz2tgpBcZQa0HL0c9EJyd08EhP2yZ3T/SXEUPWJqooXZQAtGEk59ia5zhAb7yrmHDDg48NPHYFpB4ASQl96/2Q9Qia+mO5TgT0AQ6dvaMpysD70PQqu69uJxKHaf/TN+smisIo0poxuYqJxIk4oScIaGRozmrdcV4z/46lPS/wkfQw6k49ZxnlSHiYtQaC2pyJjB/e7qOucb8G7h4yRro+a1ilnd5zM+nCmzIMExHX6xSfj47C5iGEcN1LQLpRZO2X+DaUrlNLnuvr7wzt5yVdLy4BKFuCXb14KnfB+SmtWK8D6Fl/+Je/rwk55vxDPWsR6s/fDOU1QexAoW/WhYU1XhyjPf/MCiTcf3XUidWHeJ+vJoSRZF+nf+xX3Joct+U0i3fplaLKYPgOc0nJiiSiVXcFBpbSR/31elRRaZFrooWSQaJ8ikM157VbgUEQ4mGFJlJd03qT+JKLR2o3eAYboumcGubBzgdUg0Ow+sprvzWhdUFS06VghhKXpHuFxq0dnEdkZAzLPSQPEHEK/uV35tUvGm+MnY36Z88pSVUu/Hbx4a5EDyB9erUxtjviTsQ3X6ViMg3JeIYW3TM7KX7pUIIJXTr501T2UpQq4Zj2JkW6NDJWleTYmZg9G7dfWdjWKTI4W5Xu/y3PHHcJrVTnhIJsrLhEYRqHGWafqn1QAZ8R6gwBEgX0+VC+MoF2cuZfNuWSYhsmkHgXcBmedBlfeJ+g4DvsVfhJ82+qgdKSJspL2DLV8H8nn9ZYaGygED6exK8yLPgTiOGPekwggDjLC/8aAygCFAWnjUQeb7tMP+T6DFQBnbJZdKKaCsNrXo4HdqsksaZjQOAOKxq+Rg+STsJKZ5j6D6iRW0zFWuBusXR1ogyTd35+FcpBjp/8DIr6f9er5iJy0n+wWqpG4xIWmaO1InskI+BNR5ZetL/9tAH26MBfrdW7enzqYy9ZKPjWNo6CchHSdu5wyDbbA0n56Lhox1+SO5StXowrSsCz9SMblYM5DRAF9/NJa3V+NLLzjwKzWmDffZO/iCFDCYm3/n6XkpODHxHMIFlW+X3DZTuw0jpACWGq3Q22+3oos9ZAD7z3qvoXEH9JTqrvVU3wXGSZzylocjFzXrLz/SL8/7CsIzDds7S3xrj8ikjl1xYUyhW2bzcGq9ol984dCrQClFJevECMPnXMonpGpYTOhcdDaQ2OOv1N4ECXpd8ZFCAGKJoh5FfevzR0/1pE3VMU+2IHEaULTiczawQ3lKb9kqMnolgD23uMIDc45wFyL6VphMQylod7UjtsFOH4pfdBg8LfFyw/9XPAL5QP3lmWUdIlIqv4Cs6PcSj2hbXbkdRm0t7pgIBqMoQOO9qLAATNI/fiRTI0BX7oRei/TdWz+HdUWTNZc9JoEvMOzIepDmBxK8w6f5DO3iffCgYeJxkfTOMeNPx1VsKDgmAfRa5X1aJZa0cPZBwKjnhLktBIFmMaDa/aH+qycvUtLOjIw0VEiubvqeIvhPlXT8ewXfXRlWh+sk87mhAHxys1nMGH8zAJQBAW0S1OfcPz8VsT926MFPM8hg3PFB6NiHDo8l1Q0ivzyTXRmoLiGKhWLQ4YKlvn0/0C8OseMdCoC2Tmyy2RxEDSGwCb1nbjar6ZHT3uBgBZxZOOBkVZly1u9zAZxjGPWzcWKUFJFr7eHji9YVw3W/Q89nvMUMXjQ3pmV+BG+nQwf4NqItBJfc0PXk2/FVPEHpYgpR+Pr6MBv5D5tYj94wtvQLh23VvaUPkNkamusg7Ai2G9Xf7GiVRpRjdAnEkVC7MwXCEq5zshphvqVFU8F4zFqQjABTTwreXL1pkCQy6M/NlZTx1zqTb4EmUWbDQplprZZ5vhdx3g4/SGinKYliy8LO0W9NSdHAbSC+hx40jG8B2z+D975n7zlrm/24whia8EObtzaoHll6zYj/mlCdzX26dv/bbnKdrX8j4SXPQHinsQAR2jnom3g12Rqd2H4RgZ6zTM4yXCLc4NSKLjx6lliMoNL/nkqHk5HZVZDis6J0njCE5+AxHATE1uGlivu6aYifCu2xUu65vA9Y6y6kuTCcJ7sKV/4RtDLgly+28A3c8boisH0SChrLSGxOENOm+OqTH7aWQOA+FCMxmb74+JHbi82MFevSqjgteg3CmIqEMfCWTNkRBxsb7S+WRNHaBsPoBTqfBY46ZjJRyvRs+QKwnypV+d2FDWun5APToMoN+2pqu3oApVaeYUermiKyLjfxVyi+sD0/pHs+g9lCuKU6eUUr6nn1V+a3iwVoOM381zn2KbIwieVLFdfHeBiG88d63xeP+YIUeyaDcxG1XqcNR+aPKgM63kNJU6gf40pXUnbP4sIV4FoQdFIjjzXMOGhKMKYoEH/xEZcb4O0xAR0YBj8Rolbtogf9H/9ZUltyUf+IWZAmedu1+HoaP0QOz8swRrtATj5+nOhLc/O/FKUOiS9awoe5sc+sKsgzE7A+dA3j4LXOlpl1YRVdlwtwpJ0Tc1mNiOxfP2mTCJLOyVLGUABoWU4Q7BAKSZ8kzf1TssxfjLm7xEzUQWtpWndw4Fzt83f2bbVPAKfZ9SHcfQ5JEdQMmrUNdHgHgTkZUvHbROKsNcUfn867/6doKhLZw9fCMvv4mpmcDSPqOguReraPFGIvw43UEaYvOxGTAVdWj85XqYdK21u8PUTvUM5BkvEHGVsVMyQ/JP6MSPF1XprNsTv3iF33lLX3BRTC7uskLb0F3IytvUtyPsM+ihNQeeryk1vxZo4QsTKwSAyZvLihMhuhaY8cyhKaXjpLfyO4559EmGjGYiMi3vgKYd8BXV21RdumOlEhCmnNXiRIznHU/BEKOoRTetrN14IaEP5yL185+XDJZfWysWIX63sxZMngniLkgHBv1MKxEn2dkSXNcJBare4dxmcSgVSZem+jrVbZl1rUmtVCDNR4TxKtjmouKIaevDPHqNx3PccHxw9+GmLUBWeZgUYx0qzGuckS0wvutLeeT87IexGIAAqEQO0NWg9Jr01C2E5oC0veVtfcWbCbfFoIBHtwZmq53kzao4NN87LEPTP6OwWSEFZmyaxG/lZMmnKXWnBc15dBp/exGPtlQbY25lxMOFC28L7+/4FHl0pWDOx+eOpgCd2ofx0bX6Jwo15ghSqQnrb5+pQzwAWpekSyclgJpk1l1d3Kq23h+HanqQnd5+pyUTNHUvVd391brgc/NcYmzkRDRLG7FajEvRsHxgAvl77QsaFWoY9CpBbh1jkLiU1AocH6N4oq2F6u4t8ztWFNW3IkPOFwVISLoRZL8e42QHje/zgSl91We66v6iDOH4PZPFfybhJnE0cDWW7zbqC4mOVS5c/Z2Br2ReKPtxzxkchw8GjS33iSQsapWQXT/ARJCmlyLH1mPY0RIND5D1HI/KXQybidmGZ9PjohwGCgsn/PQdhkjK0DWLrU7UrfNq4oAjxX6+GHG96dmEbt1X5cT26CBEoMAmiuTYiaeRU0FKYxIqPCSlR+FFeBOeOCoPpHMvmRVWhnZIPz+ueZTVNMV+X6oa4VytBEYh3tMEvzUrIcCWJkm57xtsNAeiGGvffWwp2eD4m4fyM/CrEym8++A1tLtPkV8nfmIgzTLlwrsugGo3wEbNlmMb2zzxOjJHqjwPzEFHq7F6CyBCd6di+i4tPePGC9J5+eXZXdjx/44aagq52qmTkYRhkFS2tRXVIO3rgwcBkmfYRT719w7PVtn1nRGPqfN38ujqvbL97W5SP/SNUIRN8wLdamQ6BxE0+fL0mlUocelA/rN0nevj88wi/QV3dzw1P0VEPPK1j5p96+NpxHWtVyqwpp4UJmz/agNxJM2hg5NBzqd5Sv0ItID0NODqLsSNuz7peyO/0pLGBTLUB1o/OfofHolQmXx1Sb54lE6xJ+yiPV/yGKtijTvt61GYvPQr0ZhD6gpStPNfctfUBjjOmm3lvjEEekGeNwIFbkgnMy9shnBDKcn2UbalFfkTcftLeRRdKsmPx7hG5nltqv/D00nQ7qBJcJIaEkq1UrOdLrQ5Lh074vG9znr/wP58tiGz9cIgnTzblGkXbxiYCPOE2yOJMOzdi64el4Ui07d9MhG3Bb8+Sxm4FufLZpcimYjiUeKUW155NMRJHleTlwo35YqKOx8UjNxdCoVIDHqO2/QPxchygyDqbo7pwfj4+W2HL174ed0mBld5Yx28Rqdi5C2dspA1oxuhFaCDs466LlMgHpUcTkmYRucbqC4bA64q77ODJtUsYhMwO9t5Mev3m6RYYdam0661F3G+egfK78DbXpl1wbk12G2UqWxgDiIN52KOUnvSHzpMiIQRDUrShRTKafeuVOkPpjS/D2IEKrAOshVYNkNsbCE9T27oF++8P0yKoEI5h3r0IcQptbVk/Psf3u36fZnj3U9iF6Csb1LNmPcBjgldj43eVoEM8zIOF/0lbzhF1nkoglNtVjUszCpAdwpYnkj9ZY3YQph7KWdsN+baQ6ve1HPY+uqx5qPBWio0AdluH7Wk43hAhYbuwtrLDOsmo2WP4ufoww9T1cKBECfkbvANw07ukKGuordLN6o6bDLJS9BH5mB0DuUK2j82Ozr32yQ56kfUvk2q6vwZVDjNUsxXOREUhXGZObWtCBDtkQWScwU9XVC4chg+IFtYg4BGEqIZEMHhoEw3rzXIL/4C7wMEw6k9Z998m8S81Ay+BhoIyMsCu6TXcyZcZfJV3inA0q9Z5FQDaReQv1eINMO2B0gPcuCELoK2xKUv8k9zdFWyPI+vJqLa5UXGpNr8XXRO93652IUDpioRNdlRMHGesqfJdQctipIirsYA4pzW+2Senfi2qe4yO3e4a7YqWJ4QWLvHVDN+dq6CrpT/xyC+LfXn9M05lT4WP1B8NGlPOG/OhjVsrrtb+CqcE8n2Ec9II77Sk7045jc9jYc5MrIHFAkwq7oHRf5ujpI0xtv68oouE5gSWMKTL2vD7CXHrb5OVrOKSilSx4BkSzahz9wUVZme5UQvgObgz7KPZYxlkTZAPRdltUvp2SaXKXwLLyDianiU3A8Q5wdyrFdaaQHbCcaEzq1soUmRSawSnstUC1wU2JzUaX6Hfv/irW0vOYKT03TzfGiRwYpKPq4WwHukIqTn+0gEYsZKCOUG2z6JM76OeWyIWmJ76RAMw7X30F3I9OKB+52+h8n3BvGI9IqW53wEdfFycWGWRcoYd4OyEQbcvpWDQZ8xuAXx4zjap3xkS92ir2P4GE/TxyEqDxHEJCw+bIOolq76BPeMFFuQOeFfa8WvKotb9OpobZmThP8oIyN/rYBZZckzp7N4519n2eVWq8z3rF1Aqw+0AwGWqXde4I+bLeu3aaRouC13HYS4ehdnLurPjeQD7OYoOKrlEQxwxihn0x3k6iNVfqK59+fD4oczGnt/6g317vKaboqOrK4l2TSBvKb42STZcKaMLgTw8yaOgbrcS4O1rMTRwT7ndIy2r1C+Gf3/1iyHYMmn8kuHo4wC3dxZEJvFHLtDKt6mUxA/U59Q5SijBsnzbFEYvVwVEykNjTEn7yEsvllsxo+64hwPmkHOibIQsi79xp3UcY8GDIND/yP5p2v/AnpQHtyM+sf/IGuh3vhHfcFxhmihPGsJvoVA/kTcnjGJXL3tPJbmaI9qMh05KuCPiMVz/UU25zRt1t2BzKXE5Dl1SPFvEkZZMgvaXmc89zBZlandDojSX9UlmhmReZIfZATAATh7IcdBlMm0X9Qrm9FbfIzFJN5JrqkuQ0rZJwLFnSdI1cxR3IKrib0YaNf0FE8YhvPeIGqJoKPS+6YT5q87MSFQY2e8gN1u60wRwz9lbh/tgTB/Ri17DE0/i0AzTlJkR/4md+zvqwl6d2qZPsGQIqGBbPd/jmqsogZ/wxY9mBM9ytEKcfxtDddOhc9RsYLNAPF6gTeJhxQkzGTAjZKGfJpfcVG2zYT8uK64A/jaeJtJM2W10A9d3tSAJQcWGVDXjxr2940qqhx+k4nJPLHz7qT3hRI5UwWDaFf0iyhqGmLujv/uu5PJo1EAc8QjpQlLmndFSQUW/ir26tP7LMpJggiKCdYA3m69JZIon+4pJ7DQrfr2w1BtlSUMpVp3warOPkKGx9/uyMioX3CWs1irsRfejZhHP79mXImR1fvnqqxFMi0PLbzGoNrSc+WX83cf0TKtv3/uBnoXJJje4MBy9meIhRwNKYYA7xhTof8w/j7h6R9EsHyk2eK/QtkwCOgs04vjt/Kww/b+RJuhnoTx8gzDx1ufJ8iKGCbPtRALCgjZZuF+80UeBF3GjQOO6TWePAvyWpRxuD55IQNePsfwggzFoUJTGsnoTPf8Rx/O6FQmS9VRpewfrG5QQLUHw+5KE4aYxRQdKDekedis1p0aQc0oaR/ybPlcP6Mo1EbDT04I6/MZsKvhH8deMDpSUaJAnP0ULDWbxZhAh6btonMAHGyeUFdBg/PcItD6E4kPCvQUH2C2nI7ad373pVU4k44b+dp9OUvw1BqX7Abqj7Qji+Xj+htpnZr4dyUF7duAuXqxiTZmEcJslC5x6ycY7lqblDlhYGZK58WW2KpW8/zoNPXz8vJiiZnY99A6+erESIs02QQ6k9B5uRhOixyjeZ1oLDHvw/FfpJh6U0zEFdgHFS+zJ3yTCHUzScO6QDq52d+txbHRXlbiC7w233mNxD/Mj3K7Wx3HvMdnNcp020AnkNiJIMoEEDkSXEmVK4zLXrWaqFRld6FIqQKwBd18T5IGN+CeUcbJiaPKez1shnmGp/S0ZhZG8lIwQrokk2q8wXCYbL4T9KHcvQ6EGtRMh30EcheQI1ei2NFr12kJjV4XTTi/9Imdt49OmFiqvYWSwCjEW8fsOofwXZ1vHRi3IzMhTA5sMzXChgQF1Qs2lJO64DltMFvo2oTE3pIhTx7wuWKAzx49srwmK523SVP++mqkXejoYwVKakJaUeouGzHgS1ik0fZrCRHCWkbsSvETOYIcwO1sTydrDhViMbeqb1gQxdZb3reO290WavWVuIfk+nW+AyqNnOYjY1uiFpPK2EMQpcYh3QfbS4TVRbUfAaFBjz0ESF+GDSUtL1lIujDlsuYg4TCmnsOZ8KqPTPO87OduLoRIyr3nTPCbJHX7L/+JAZIRbY2SHUrN1LXsm9pmHFgZAzVJscQasdCmiopQ+14xaCj+5bl36veKSJ//fLJPmw0Ua5wcUXkPe1IRTCuv9J41urXEZd8LFNczxmwAuFWBfRal0svD5tBwBX4kRLiPijqmshw5R3sO3At1zsPTkrZnSv9+NAa8E5zO4Nh4+mY/kUyWejf6dSss/7Ga+2I3kn3W48Hhn1zksponpcv2KCuy5TSV6GRHF61lZkiHX8NCesw3zpDDGipbYF3KKEUh+e77kmyoKGdq8EwMUGTxql5pVTQ9x0PDiEAFVS2LKrQ2R4nmFtVBK1TcOsgdBnTNYBuhDLVx+TMDrPoE40+mBBlqL1ai/AB4NjPt1QxvqY3tw4DU12Y3EGJfRp9l/X/soMKyFHlnvLHB63rL/C2u7pGfUj2jrST3g5VAE3dKSz9VaEm7Yl+Wxdt3EYlzbR3z7SERlx29Mv5cEyiCswqn6aqHC2nomF8T/doaaM6n7RwyK0t092iSbjPR33dTvy+wWdPS4bPFkFF5MIAh68Ie73JBs7X4y45iuVG96Q3ikjT+eIlVNEkFYoGmmQUwgLWcD35T13VONAPoTLVTPF8IO/ERb0o3BwNOT6NOmM7e3dAc+9vWn9J3w3wrfAIIIys0iznAcnnXt5t1hvfkNl6XysLOB1XgEEL+jQ7GINTvVBCBMkuv2CPpdu7PeToeI56eaABmIx4FsCP7J5H7pK8CTdBib/hWSNr2xWMOnIG1QY+ofOHjDCko+4i5m17KFsWesOm51jDC6fcVbJqxx+Z7WgTU3XlVyj7Q0aXWtVAMySepk5Dzv8o+1L8MkHtjx9+ElfLP9JLJBLzcxZKgqemDoHhrhWoZCpxbBQeXvEcMb/IO9hjh8s3yadhtsClWvjfumLE3WVh0NUHpowwxJ221H2wmybfJZ3vSpoBrSxUnMTvHd3xqx3JJ0CzSgrZMRhuCmjU64KilDtIhmjS9JClL5am8HB5cZibnk7+LKYRhA2xmr0HINtiq88IfwjnaUpj+pvAZJD4OKSb/Ne1KTgm+NDQ3gAZovAZSHHvTJvLUc8kA904uiTlyAy/2Fv1jeINiBGKh4+JkWAFUDlochQuV35/TrW+2J8VzdFWXOLLcnRNy7/VJmiD74FPIzDOld4PePfJKDs8fIY7LOA5xGSgiqVVrLlQhe/RO927ATg+AnGOIgrtgMmpFCh7Scvrpv+6CXsJJ8dcOteWvtCdJntJNg3jJ+taiUO30R+9AeXzV+dFM98tpUF1kafg+9JF2UyC7h1PApl9DIEqy6WciEcng0oyxLmbRtM9g3fCFAjkYHJSVfua1vaocIHjyW5XPsMmFt1SvChu9tJveBKE7Yd/IF14ZuZpcNwjnTph84ikHrWVjqSIAjxbahepO2bWzCI2oyTJYQ1fDmD+0Pf9Y4hGTi9WhGdC3KS0FEr5R9FdkhPwzNVRXbBPiOUdDTrEcSdbqT+oBTq0qNX7Aeb+y6I9F3iuMsCDstx9t7Ry/p2h32ITR+5pv1P2LhwHlt7opxj+hL6W7Mukjv04qtYlP+m7hqFADmnCBXau3s8WJPNhaHQcI/F9WFmtm00bzLsEk4fooEWKH6pPAkjU7GjNZP+nSOz5nfz2ZrALn8xbNuyOaAcRLnAL1/BqiJZMjK07vJ2gOWiIWwAFbidmc+BlIrfQslHxQUiMvI9ZFqzxxbHCDIF8ZGqYdeyviFa8dn/J1E7Fhgi6Dxg04arIRrxvSdnOrDS2Y6nxP7xMh699pRhziVxPwIYGhySe5Sp+BR/LgG2L+NlsS9gcdTx2DuaObuL5YEGzWWF2a8pYTKiQvsJ1zgk/Y0cENAzkP+Vvmwcp9pFEuVHlkTo1xC+tIUL5dWIIsi8EEKQ39hwee70BZYxyiQfSwP/8JMXm/kdlHHwo5xLbWEBPyJOp1CO715P0klWWC1Gqa6sUU+mD4ttlBN2QQ5IYcTeSQe528b+aJx9I3yg9stH0BPrcDdjLrBOWU+DHVn4cu6RIi1VYeAlCxZSMmqnceSVuj1vQKfY5y8bpIdW25srdVqYgXQOEeJUKLrzHhUlHeVxZ8l9nXdziVsPh2/KeBKeLtgoSQmMwqpCqIVXVdvJWXcp2yGPQoHFkaHlwnlvmkyk9EMJLe/nKf4Q9G5sCPMeKIXiQoI71Mp4tEd31jVLsLIT2HHkCM7hVTqEtqJ8wokfiJ2GqahMS+2XLhuveiRgR4pNOtISsgsZT/JWUONhC/vD7vd18330Es6MgE+j7cyu1Baq1XpX028/jsGfJgcwDoN5PBTJ9X8gLggFyHG1pSLZIIBe7bweWsUmDwxQKd7r4DVCSJdRZDPj7z6pkfiaqaM+wozsbKYw3SR2AloMNJQTG9uZNWD+xAQjIgyZDTsP9n5YeMwx9tMCJZpcvLMRie+ibma9Buke9L2UVFJ8IgUd1pb+9N9WUx5i1wln+23k27LXgkw+Evd2Yq9PUFp+1rr6gfRob6+8Usivl1HfSSSV+ok6HWt9Cz6e12cuE75EmcHkF1SITr8DQFGLQ+jg1gt3AC5sNjqCHHDQVPv+FrT51qImiOMWU8qvPiLop3+ZUEewehXPFkWbn0gspJnNTyN7nNof2nKseZE06TyAHPN1QU0zdzAaWyWXsEbZYwxql+UcGzQOJcXlC8DlgDkn6nofVvx+bH7y8MtrhjQAEfdSaj/S6zd1TzdzwPGvSN6u0hUFgTDjhrtHrpBEGr0QHdNc2sM7miVQEe2xj6WqtFHUAMGaeECntv/n8M8J3ldDZ7VquutQh4Zf4xzzukUSuj+wkuxzMAtCcE5XaxgqD79HhtozuBjG+4GMF7kByN2YwYSBwbyPKGTwjC50XAWvUca+KVxCbUwXwhkXUVb43RBq98MAV9xW/2al5KfybN55AwfNQuzGPmd3W41FeJKx/WQplHtc8Zfeq+BLngba9gSGAtVQws4UTv3LpYUGSW3Hrs37hEgLEb6XrY/bmsZrsMmqfADH5uAcTOJcyb4GUiQQIc2UIUBbepEbvAVqQuVwHHzpqPFVQr7jkjHJ55JC2ZVMOEzxmvZQ+f+IGt8/FPa/RD0JHpEGnuLqpESZntMvbezuHkbsSselh670sXbSiRoqFhzJrbAjDzaoeUpAua7YKBq4V0ab5T7X/FwHhuf5HXg06inDrqNhtJrCO16PSdf8ZcwskIsoVpxAjZS8knn+Y1I/EiFEU/qc3PjWJcPmWJFKEHoJg/I1xUrMp81Qvdfa1840SSTmf9axnHP1Rymo/r/zTEvlmfiwvkRONrufLP5WQ/56EbRHQnJaTST07/jkQu++DX9bXNhkMqKJsbaQnDsxYN38vy6RujeS4+nUThiPHJj7mdfeJM85L3eSm5KE5syeCb9sH1nSDzWa+t4xwur7Bo03K1CH4Xl4ndVdQh+omxY+4KylBk9aOYiHPM7gebCVgDqxao5kPW7y4xkNp9DK+woiuvmDJTrXH+B9o2ZK0amnsHhBvI6u+ZuAIOiNt4M1iFIPaFYX84I/vwhgUDnrxp8skGnfYjdosrDfYkl27dkWkHbWzLAomVCQ51azMvWV/bqAHB+AADpRuEPq0WlQlNAN2ozaU5Yd70b+ezIoYDlFofow/myOlI5LlZFD+rMY/r6HgDBeSdRd81weGN6sqPqh9y0fBiqrNVB248O2esTUB1evWUnXwrCGlfp3y+gKZBTGecfujnBhavFL+Zd+YrziRvWB68YSdf7DXhZu4ZVX9WXg8tyDtX137AjOENxidtFdWf/gLRfo9FjxMzoAF7lnfmcmP9RKaJATRQ9DsYfTscY+3VG8L0zZcHxJkK/zAeRfBhAAqGjCtyaffsiw5KgU75kmhdUaIw6ITOQu0xZ1CpIwl/QzXQ6itX6clGhtvqAPH7P1saEdJAq505LHlIgYWzNCW53vVYLhF4Z/7Aqn3bwi5EHgHsIK96O3tMReiDbhyAqOpy6ye/N1nZHQQSfO5r3BSpWNEElStWdA/NaLYmdXfaOh8z2W8yyz550w/FxtG60ho3ca8u9BKEgnRtxFzrMnACqakjtxbFrEW9Kx5FmxRm1Jz5NrNk+dZ6h74d329sXn8bf6CQSKUILCif1yaGi47nX3htWRlvza4PDcREuzDa7l7ZcHPAnNW2I4XneJkG1V+jEgLqbeI9We06fcThFvlQbDo/imht++c9Tsx6r2n9GXrokgqfjfF/YvJjvKhndY4fgL0MCDpSZ2UbRfscRPjZdQ9CxMejE/IT5glCkWshK0UkP5+0cwo0DES18MJQrNBVLSzix8DnmWw14hrbmC7319lCTcy9RPYbJc16F3InYFa4tMVVFA3repv7U7yt3z7HzbS5Cfl8oHBCk8fJ2liqj3F/Wj5eiOjq4kudzunHwpSJ5hzkaAP+tIidnCyvGwBon+r7M7rtroEa2x4DVP0d3zmvPkKxJQmzmYbYOZZb08LIznsgcOTvNCUiE7BmYCZUKrMaLgYytk7btEXYARJKO+qyefxcnQAXw0FOD/gpRtDYbS7KfFtgpnSgAnzze8KSmWDGNkHWPYXqPoy7lLWCS7NIBTtcYKvC7j+1uBto+eWVUMhubAfyMQzmIrSu2RS5tcHz7abR93+aPHvYYVToI3d0lcmO9dLpVelGv4SBYLjiYu+uBgxAyelds29FvpiZfWHTWWcwiFQQiUUFLX1yDSR1f3OmrpYabgC+6/VjRHWHJqpETYMtJfbYuSwX1XP12CHayGuqRxJJrGmbdY3VLnBtrTunQE+3JIyLfNTvcs443VaGBz3gYJm9JwmRp/sou1xbXt/ecmejB73clI+AfWeGvbaMWRMO1b1ZJU7g4fqkGW+q/VsnN1ZZTkg9xElZfbaQPrlzZ/B9kwX47ilLsaOJWyCo2mwkdKInDynnzQwDG4HWgLtOXKRWVu0VltFEbCo44mV/unYqJGJoEQpD9lXMh+wOgZx++r4BgM4DjVO7anE+BE6ViaR71mY0GSBjTmr45xT37t8RKZdoQ/C6H9/G/nDLtPR9g5JbW8tbQhTt8ahpE4SY8Xr4kFx6AwNJM8lo3kqaJVJ1IzYWbWWRl/MBvw+61G6Hx7yHpQe0qlpTHoX3e6aYRA3KPy2hEBpIRvvLe9doIXsk1fYSAtC5x3e2yDj31M5MaafJsSRxl1e0n5ROOUHl1ApA7PlVunrfYwn2rJjMAxZScXKywNY9q87K6KPWcME4rD8yoZmn192of0l5R50AlqWu5f7bNsADH9Pwi9ExPD640EaNmz0IQ9Rl/WC62R5Y3+Hx8FTXE+t8e/FFqtm1fI5/jmmCVgtJA9q5ojdwtJTkhVZgFNkSf9H03eAxte42trdR9p4boE4NT48bXin61D7gn7yI3D4AgOeCSDzM1O/uvXk3OAnF+5gzbiK7Y3SuIsqujKSARPlvdRDxtYGkbtATk4s5rupqWX/hoiu3C8NZ0UZYuV6bj+f11XDFpkVf+w9dcGlobupRi1okum2wVD0XJEgrEQSGfrA78UJsVye12VsGsstnqkrx25c4ZBZi5jNPLJcGpRXjbTWBHgg8sU95t5Tj24gDRnFCX2//Jjw5+kWv3FnJ4OldyuWiavQsxzhM7naq4ifoTXctGp8X4+tGiE+VkjeHW0W284A6j6k7XCC/z8wQ5xfzj98ZujdajyznyXfUK0aw3nY4UWX0Ggc1wOhq/3ayRLdfJ2lnNc/zygQ7R2eH9XtggoENpNbLaOxFnHHUT8h9oWxZQ3kjvAoudRf5pXm0+rHYOXughdzlDca2NXunX5a3dV8NRwxlnqCdm5yTgVkIW/RUt012o0Qy8Yremz4HWOuT4Er+AcY1MiFsjYqKfISmFok+7/D4DXBFd7xLQXque/fpH2T75ryFyQFFvxqdZeLmn+FjmSUcSrBhyvXnkY95ZK99gyavbkr2kRZvvA33ZllqrXiO/6Z11eDUSj6+quqH9WfPgbKP/DHrRa8VJfssaC9H4aMjMTSUOGt/hkHoCkS+RREbJeBEU6rfuEONWuEvns5UzDJervVQbVrlHbPkkPN38Fq0SUGo01FRWK94QrorxdMdKqRyvQPXgp77xpl6quvIylsa2hof/qT1Dt4Lq2bK0WTBek3TeO21fohp5Iif+COWa3m1e7xDiFQp+BBm2xnL7KIRS0J0iRS2hbaa7NOlH7aNvRcn1XUXz8cDQqR/ZGT2Vuazh/VXzuutWAPkQ0Cz+/s+pZea+4YKz/ZCcQk/+F8lL6/eb4hSvyLD4kcgDWOFDY1sEfOpzwxpiIKpWfmixjkNAFy4wl8Yd43bLTgS/XGSDAhl6RGLDxLVvos6RnaRwA2sByQvWM5yNaA5tV21dXpmF/E44xpFljplQoIa54W+C77QgGztPV70YRSLfVuSunp66hanfC5i34M0CrqJ4OjrOEO1B+2EyXX73eJ35fSCDL5Y2jDLDpRSLsXwkP6iJ5Cmm0pCO6YZr5Isfk8YrUNUtYXooNML0XaeoGO6l3pox0mHOJpLTl/mYjT8MTmtl9Rd4jMF+fud5lJG98t2oRb8emBLvyM9jY9XUp0aR97M137+qp1HHnv6aMfWjbRJh+FqcUwDG1+d+Kn681BsGwRo5UYhNOY3pAadrbO6f3eyeDR4VEf/PlGuOZH8o7z/FVb9g+GLe/6kzqifcPe6Txx5rE3lmhDdWE3DWP1+DSBiI5ya1zX0kTOl0TVolj7TcusHrwjPd32lnCGJIYfpYd/za2mx4fHbQMqlFy0Oxu6WzjcxcOQyg3/GgW4K/nInZuwuWM3DRNtluNwN76NGvG/KD4xPvWBerE2rbJ3fPnpYNjR9df2PNKcvfNGQIUAWsEcjcLYeSZOr5MvIj0cP9aLdDKhVoRgndFNUl17zxmN+45161/lPyyewdFifz0ChzKZUG0/R2Ojt59t1uRvkfvpcMkB8Q6ACw+MbjXjx+bHQ/YeTPAnjT+6iA6ctFGNc3G1jZmPynpQRpntzuEcmfuhnD8t1lluEoYxcXFF5ojL4cUXfAyyZ0Ps2N0z2uW6q6CKkLeAwIuihRcz3IxgA03A0gXuwZX36k1lCWcQh3XwUoWAmw8+hRWj2cSlG2xH0mDZ6VTIt18+JmSaWMr0Ji9Lb36GOFYjSoPhmj70mGmM+dDLxF4gVwdEN71ZdFG/Pvz0lQ4Eh55HcFRhyQz56Chi6qrKmaYlBTMd0wI6SlT6ulo5obHAF5vkUXTpBuysnmis6qtAedj8x0DCh9uelrKHDLLk8jzHFElrm8xGx18w+q+ijMVNkb3PZqLVawWspOabpVHsROW/+gCM0MSjK6PD8Bhxha4+wAApcYZQzhK1UFgKG0FTZm222IlBigbyv9TLlc5yCZjcmcY1KDf2k9XkeZ+QHiuJq5rWHxOu2cCo06iLrVcVpsrprQj3n9Vj1EHvTe4zq22lXetU+xL2usCvxexlu/qBGeOSYsYsvl8/NMja5ZyiTnCCWITADERvqBlqCKKBs4n7KYdcj3L25tE+XhZ6erDXQFR/p19XYcCX0ekshamc3BwDg3iLw1X8bi1dpHl8a9qPJaRqGu/v1dupfNIZZL03+UYG/+0p4mT742JqQsQ3OoBURa0XgDyNUlHf5GQgnq6Jzd3luzzoEfS9MjQZ7p4gZOzGuOzLlE28+T6zUPR1QuujU1OfA8baf4kPQE9ZLXHG7sWqRNCKoY3/dT2mEZoec322miXZOs/Rj3LoDZZtk1iipKyOZMDHYAp5I4k5E5E9wj1i3gMbLPwNKvDvvrLBvRGTIyjP0XPsj0eQkEnyYGH2YbRzdF4QmEIJb2A4Q0n/2btIqTsbzT8itXKfHfMmBsq5is2R7jMA0pr9azPq2o/WDyJuQkL7jktOYH17c4GCQp7WIVG9jiGf+B6SO0ChCSRVtvGXArrkDlcEYzqVNg0/XG7m8SsKp3TSjxqxveIA43GbZDrJM68h0s18eHvZwWjonwly1fFIAuYF2PPX0lJU+YtqcgWEvzlZOPlR5h5sfkMibpe8Hv6Ji69x7O6O5YuzOoc9WMacY2AG0/lBBBSUe2rxHyvn8CO/8pIDoLqJ5fis6rey6gvFRrlNwcx9jM2Osw83n+tX1M7owOydqXvHK+OeXTlHujLy3LbqDSuGpv4R/vT9vpo6Q8UoSKQcfS2MuEtTfCXXguOyvlERK5/7XVUJuF2IgGb5Is/5TeoquOQjrQpJ+pHFmfftF8jWQ0e5cO0iprHe+ElFKQm9thsD9jeo6XD5ixJC6cVxKXa/M3yE6wk2JLkbbpkYawrmLPA6em7DcBPbw5gPydbExY16MfUtydAF9vGunlPVaN869EB8ZquqyFxcSZ1QWyFHvlBV5UI0EnHb28we6tW1B7vfnyO0j+UMpp1Qc3QQ1eh+kAd5GUm2omwpXsgN6+5NhoGkV0GcTDGvaxLosIycF984J5+3yf4SeoATBLwiwfZBbXE/Cu0izqCL0r9vIiJJx0qQ945A37o8j2Uc2B2VfyNcRgfmxn1UY2f5mgNuBp8wDWNWp8bsAbmBjhUMERKVgyGELZ43Q5EP3LyO19YqPz/yBCPvG1P9ytM9vfSoIW8NJsc0SRJ1NNQMiu1lmKrSSaI4yarxMmdXcnwnJOX/kjWQV/bH1hx+ct7amWM3qcF77uoPWhh69XfYur7ECC9hIbLzwTZw+aDkwTYwEOpCOIvSFFu6VNmOK2xqW1RFZ2hYzSpoMtxqtMxqSFCBkWEtopUsQNoSlA2NA33CNCZzpP+Z+HVFM24cYv1NxMI5JYH4528u4oqe8EVXoDxvHVg3I5trwHteO93dcL2wHhNXHY3ISp+wD3mx1U6pEBC/UcqicZecQtWshxoYWY2wlDHHppkhM4qK3G08g88N3scyfki3PWi/70yb4lTH63SxXN77Oa3DYJQZEotfCSQsttViLND0whxzTcMvXj5K3znb9l97MOBDLdpT7GeKYRZ55QmxVVZDPfVIY2nUMfit5DrBuecjmBdtoixhzCx0kC599riqnmj8oGPfMpyM0lJwOKl+koY+6VCE06oYtmX6oe2b27JvZReb8t58yGiGlDAftIGc8buwVPssAz9CG/c7hD6lmPjILf1udP3mFr371fLKYrulOGGWQjwW0GndpIdkTyu99zUokyKgloVLnbYC087DvM9M771eirLNy1v0UFGooDhihagk61SG2Hy39xkZ80icMbTQnv/fkdPRa+i9IdBHkk07XS9wcTbRN24xdpXg3UjBat1Ovyof8QsKqwFVER89ugOYfk1yXWYpVUPNI02u3/9iRWkRNMeGtlFqlaqBqpy2LDQN00XHqmKST4NTxZpJ9DyM+26CH97hPrp8P3eHv7TVrq7mhOyz8baFKK81eLluowrbbw11zHawiKaFOofM3FPuz7W6CDAshUqeYayIzrPryD9/spugsHdMBrJrSmne2lda+NpyhgF5mSotdg0jbOAE7lU4E7h1QSWwOQfuQ9zLVJrqIn2M7QGbjCrEV4L9dP7EdyPpNeS8bBcWm9DymCeU/Fxj6s8rsJ9dGYAOlItFH0DXURfUJjk9QffGpkf2FUM8TrO9fj+0YcVOq43VXXQVfrW1rEVwqbiHke86wnEfGi7kqJY/V5+1zZMl0+X9Oax2Udmh4p7HPL00h9UZ1KRb1+pea842hjuLhUDoUZgT7eHZvERAJssOlYiyx+w9f5qmrhpi1HBhGc5pc9iQFpiZso8nMtLAwn+Gsaa/z2CFA/x5mdR1+BXYgvgrQl3OQxGlfCXN5CfUuH536tQ34dWhT9D8vdcfeSsdrAmwjc7T1MmrmfPjHA0Oci964uvEURHLjkseFldV5sx9XyvSdcr0brRNu/jGOEvQ2bu6HxKG+Ui8jIBDeJsRjRBd2zANJsOl3hn6sAsWO4ov095ENTIZw/4f9kq1Ll2/IwwUHp7zzsqfwii5QGzcnAHR3ZuIhvBwhZREkW+tQJ4Z4nWBU6iX10VUCnEIO7OlyQ+gkpP4bbou+MPTgIp0d7tJPMEC6FOqYmyeplJ1rm/NuTTH5uRRpJQAJnr42Bl4FeQF5ynqN+Z7qUvWMIDhe1YzISLSm3cR2HsB8bOSHPBEEaCgOgqZd/wK5S38588EDDNScPC1vHp5rWpAmvxB2nDHXofWSm9xf3ZyU3b76lbFPh4O6iwmJO7yK8U1RW7cUUOjotpZlNFpKq+suSTapJvUyLyE4gkDx078lEHJzMOewVjpJLs7ODnvs74U9zi0HmZ1QTC1P95cpqHr/0LIVR9b8qmGE62342njXqOHAkaEyQ9hLu/V+5EasS7++L19t4xTI/YJkG/9jFdoqF7/EdW/diKkE2bC5VccdF3ygWE5w9/3uykw6CKPvZqV/wzBUXXGK/PAmPYcyBwWzOJu4hJ3ZL8hXN7gjDgWXe8DU99FL5vgRf8V4p7RUJWpD8ATEAA7AKZef1h+dcZvo62gv0uxuAZKI6UEaXO5TCnqywiQrzC5NQ1+26OLMrGtmBEI5UjFyct6RNVa6i5DVo72nngrroMJYqEeuQYHmGItYQj3HhRQfDT71jE+Z13QwE9OJsJkuqADZ1vLsoqsvnojhyQx9RmZepvZMTbJZvoxbfL2LZZRSGpoI88WOwolBOLQv8iK2QnO6Jfv2mzbcL+a1W66ENmhlc201hERf1DhtO1No4iaIadqNxQNaoK9j/3jc154XLDtyxO3xtbq0AzsDYzMsPkUzfQydCUgJeig9Z0PYXKlSHxcxny7Ux5pI0ZQO54vBe7BCZ+6FSsKX6+yK4g+pTGuDOIokklUc6uffPl64CNcuHaI5eY+ROHzjpMJ4bDqZdGfgSdItj61c4uG370RgieOx0RhjLE4JAt8VmrnX9mEWMg+sHNUCf015UGpMO6InKLRFv8jSgmaSYieNYY3IUEWmdj6GrliAArWUWdc7/R0K3qbeXNu0wg7QCaHwfUHXu/DfNySKA0nGYgHD7ZHhRVTl5XU1wn78SbexmzB+8vvxQcn3iuyjMlLar3a5F26o4HjGXCcx1bJbxBYAsfEm2ZoBsez2qxEs+6Q3y8CZ/UpT0v8yTRgTi/8wXCueST6YHjSGo+MysBMxp7vovhVYYzRQr/qZbNspJZFVUAY2Pt8OE/hfqrzUgtKWpnyJOwLvj3AlNQbGeWVdmBHsJshwoJ4uvOpHA+l22mlCB0oFzr0P3gdiHPDzrG9oATSzqF5A3Ept7B4ZjXULhLljAQRes137pGCt0UcaxFgkSCyiQpgOAoKySGia4TmWcDgc2/X17UekFs0Qr96tPemyLeekZ8eacyyTvXCZcx1Yyf7eYV/Vigj6/x4ojTlqs1KoUxLOInfkQaBiJcWUm/ciG/YOUsqQHwkP/Pr+SHTIpmlK6WlCWF8FivhFAtHu1Aea4HKaFs2jpqkCfTejD0nQY+72tjN9foTwvfTw4/1Z+kbEnJYCqXplrYolKLy3/7464/jLaBeXy3ZxwAA7gaPOXyCVx1cURqv6qz9/s6eTvBNK9uSM1+0XfEksgupvSJE9DS6bOxuQXCZ9JzydVfeV7MIDGVPL1GtOMujuX5KYgvaIBbtxVprIXPtOK4qKk/ill6tuqKyy/oReFMoJijbq67p5/OrTkTxlwqzpChUQZ6fGaxsTdtakopZMaccmqLcOgv1twso1UWxl7p5/L44Y13225W6vXrS71GLJr5i4V1hLGeJxF2gygr+3MCyZdLCk5jQT6QfjdXUaC8iqilLUtXF01n8Pu9VvafUdti1eiwcRwva9IeXqNdWrdh18JycgHC/LOP/qWxVdYQopRWbFBGd0saZAGt3kmaK9vjmP1HtmJf285wzRaU33zAvNmbUR8sEcB/FMb/srEMQvCzalkOejiqBWlBph3YQ0R+Iefbnqc/CEQORpuTbD8TwGjROCJ1ftxH3NUutEzuAughFFaf+6wvmf2bKoviXePyqAH4Gor+c12ggl4aqQCDL/MMFiZZLPBvDea5gm/lP+Y9UUnJDE6lJ3AGFyl+fKTEAiAdtKCyIWrF1S5ubd9Sdf814Gj+ld00HZAm0pN0LaVqPygZb8a2jllkTFdEb45j0c3rJ39IioEi0+hkHeojuO5WmOdfdEDbh6kecRUr9cBO1VRNbWYhtrWDipwkrQ1HBBl3iHTgaTFdiSrtLFK736U+zYueydtyvULYnyUgsjhJOQ+oqsAge5Qzl8JJhZPGIaASD43zHciqNjsr6NkKopmsRrCD0As8Pqn0lIsIhzNQKP8eWtDim54ymOpTeKP8F3P2zDJABTk9oMmXqa2VWf7ZSU8lFrHL2o3rHkhMkeWLkTLQJXt8RUVnzWNrxbiPyGlzi3mjSkbQhDVdk1zhDQsjOIucZvRvy2GvxG4j6RPvQUrVqft5q1H/csy6VE0hhucTZklf5RVupGBhE3iw34Hw4VABXFq169cJf2b/BdKG21XDwInJsLt5mVdT5VbfRPhufHSfqWL5jzSGeUT5hlYr7yhMSNAcWK/bKaVD/kjtqDX26kLR5dxnA9t3D1JHlcOkpEZ10iCayiT0fmITKZNo631Pbf7GRhspXSSB0kGHugyq28grNg41tAKJsuZuBddW6ZI31BOlrwl0G6L5t3khjTafSbs1g6JCTwLcs6kX3pDXEwAz+c2wZFxpEZlhoWsehEUmqW/6kC6gt87ddaFuKgXckLf+ikBxMCCE6Bh712bVvxT6UXyfj2YhgmpwUtoqOVvUX1aHZyfZ4r8N4oKsM79hQDy8IPYII505GH1t69LatDu71E4ozGKRcgcyGMX+Gr3JubF0LlU/0NWAWL2p1dtq/frW8v0fi2i5CiqRJxFOZGsA/dECBRx02n5gj83/iedoeK3p0uIS2X9nFkUplKAXtqzF+XFtPe0+mA96fFzHn91rQAD55vX3kB2Fuo0TdMQqkyJ+QwytadIsPwbBioZlTRYoNu1ADdi64ecCR/E+LtHI9lsdxiRaSZg7m4phdtFlUZs1oBsLF1XT1Tr1uf0mWH0bbHVCpCTmIbvGiZO9Kmg/Kkj6s1KWDKz1fmVkdk/MBiIgJS4PVqdV/etDK8N5sTURfsSZWhQ7cTVP5mb0npA9weAaiG+DosPl0Dod7Rl6h2n3FAOn6CcdSUcPJN/Cc8YO/ya4/wqcMhh6QpK09jLBXzaNYuvHk3zhtLQV3mdXdbgrGpKcxXMUlKLnLxIlAzZkXzMCaInkh5VanDadJLFhfE59RM9B1YS7VjJ4mvewUhbohZzfWUWpTxNKm4+nsgaPfLyzEOdh+Q86C8KnhPJob3Q+8oufLIGBmjS8nCJges1msVP62HHIpoU7RUk56bzhXLwLWARKGtgIlOLp0Xx1D99fSW2bNZxtc4twqNddK4uLz5uJo4KGZ2iM/ss3XrCZee8UWlzcas4nUlYl+XXdR8nQtf/HfZZ1hxQnCIM+ELTMEOvFt7RACLdL/wbgxE/K0c2dPc4P5RongjRHhU/hu43ss2XQ6kJZNxV1S833f8Z03uESst0/ieP6QTt1bdbnXy1+0SMHGNxdBYtpq7VCnGwAqrWSbfRXBEEj6MwMFSo0EVUItlmfKoChasc4+7QmfYlv1ZbUzSx6IIX1KmmViLz+OU1rPJLckgPjAz0LuSKWcVJ1zRh2duBY+/xDtfJdwngThmo43pkKX67zV//+euMO0ZPwl4X37mXghgH4lyN2/T8h7QuFxb4ZYCxPE9BPwzNpGy1T+ZEscCj31l+XTCrkkdfvdDS28MncFefVyLDv2rg7lmk4neZFDBCsrgjINW5CPOn/8ZBxBKdFDuQj/zLKuepayPRoyP+ep+d3c4u/WiAJxPEIdlGHDmZ7788LhtsEEjyJ6+AyQB9Rkq+lcbg9mE55A5iSNfHJfDbAbC6lU88UKf57znifim1UtcaZD4A5niPywG+oCb8SNi+wVdRiXkWfBreb8b9WFv2stlsUkKEIaUiFoId98ZirSQboOTCGgD8gpqMi+fQ6Oif5s+j/ArFLR22hLEV8iOALLvjPgclRyWQexB4GGlctqhEgm6p35i3Y/+YMy/N0L9N+MAd8Tw4diEwhqtuh2U6IVskxEOyINTsI7zt9+M4JUpcUOEMMLHuoQLiWQMJt+AMlMcUjYAV8ol6ilsPo71hDSjGVItZvU4nSHaTnM3l+fE7sH5iVmVpoo2oIs+//ZRqWXRcnFUTCIteHxVyZhsaKVdUy1lClnP1VuO3nzlHVppKbSqiN9qkqWuQiqP2Sh1SRHSKQhCg50XyDKr+duebwiBndW+YYzHAlFoAq2mmlPAjsYiYdQLPTcuWhyZ+mLB26RtLEeT4WjKQXoSLB1jVn0t0rTn6Fhgvk+zAkiC4ZcMuJ9EeIiMerebAk4Kaeg9HK36ZU2TA0bngwB6y/L4+bPysXRdsbMJy0EONNLwste6W96o+hhKmB5/U8TNe8qVroIMa8i2qQqrPObImOc3rTLqYykjM3xci2JSEAHskBqVFOmywHTwY2jV9I3VmvpzXQgmoWxtOqRUsmJQd/2WdfSPHco/iaZ8Qy0Jv/g6P62hM/jwTGllsLYCA6Bi3C5c+A3JYKa4lu7JlPaWgZ6DfSVp2VLRyLDtSQJ8B9/Cek5DK2SGAdNqvXabj/930PN6iqQlkaDwjnOvPo3HsSBn1N6qr3VSFdhaVcZelSgTxy4k0Wsu5VgrsU71k/qLeCG2WFyBtjZYFLA3kz4AAsoU9JHv8v9NoXsJ8plxvu+LoGdQWwFHhRakCynNNAs+YBB8K85DljbJZ4aflpeYo0Xn6F+JF0AwVv9ENo+kZBNcOLqe4wqSiOibBKtabip7j77qg7rac+wd1h/B0M8PySaoO36xdrTeMGvDheb4LHmMrUbp1gYy6WVMyZkRNxOjT5DE1HahQRu6ypo+b6J4P0CV/5XfTs4EynYYtzWaZn3WESYvxUdZ4t3Qyab3loz04epROTUDtS85qIh8PPfjyPQj7mkPVGdbNXKLlmw8/tm24lCPVtSEVsB0Q+bkgWbFsVSJcoQ0mXF9LywK4c0h0ZVxnKK5/28EQs+GVBPIJMbv9ay1r8F+rEk7h3OVoZW1m/43VcG0b6UVE7U8JX3caPK+PGg+BPjX7JxeZ7pq3A3h1sbk5vIaxXsO63eyxulVaoTvz3sfbBqbMqu5n11Ps/klB7ktcS6GpH0ETDoebKvRKlO+PAIEYw7kyTkS0UBglh25ZlMGF+Fbw=]]></m:sse>
</m:mapping>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江苏恒顺醋业股份有限公司</clcta-gie:GongSiFaDingZhongWenMingCheng>
  <clcta-be:GuDongDaHuiZhaoKaiNianDu xmlns:clcta-be="clcta-be">2023</clcta-be:GuDongDaHuiZhaoKaiNianDu>
  <clcta-be:GuDongDaHuiJieCi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pA+GVnLYZfltKFu9+VkblaP0DexRiIMnZKE5roxa1ikU1yKUHflw83nmWbAZRL1ezHNSxmvi7xEShgbs9zWE96gcl6d3nzPO3HFbfIpdmYc9EksTYZ/MsKN5afSIJU9H3NVAqEHeiQfccRbpvKQ3omdfzs07T10vhwPbdvYZaHjrp/V4Mku74WEbOu4hP2EudPgr69IW9YFGXrBp7RJ5Uy02CQM9/cYhvnw0k+t10CdXIWcbdVwVPpUGWIBkPZZk22O18UnQW9jeQWCCStdZccCcOtvcJa9ADdYJpIG9zgzyUJbRRcwHGQDJYHmqahEl2VNMMNgIuWa2EJdgZOgtdchmYU/lDB9UxfWr0cdiu71zdv03i3kMCqWXtKr2CfgpNPPxjYfyCg5HIepdnyB5rfq3hJVkkBqNHfe8NJYdhA50GAvl0CfBKWTY2+JZLSkkwE/SAtCtR8V3u2Iil9uo545tpeNwc8xrtigaf5aAbPwdbJC79n1evuPZZLrgeqAmPJ5+1k/lk7GXeamkiX76Xchg8zA6nD2xGVO0T0rcx90dcSw9fJJp/q7txmkMFwkrWBw7CcI8MNT7SdyOlYRQkbtdLCZihIdqA38fckZQIAObz5xxknP3IAoDSRhTgyQCE+UpEAEvsWNkQARC2/JJbL2F7DWszWOV982lxlEiiwm/usr+PB9Z8e6wdj0gvr05g3nnwByn0+v3e93BEQ4IE40myXq2/EJBR0TiBOe92huSc07BBEA2/XwN2KTDTzNKAAfP+h8zGY6QoCZMoDfT+KFga45I3o6ECuM76jjxAxgcZ/GMANsH7Oy4tmeR+YyeDI21oVQXpceUThX1ojTfyjB7awYJnGu+x7lK4qY9XMrcv3MyuwWXv/ekw6nrjqbcoSPp/oWcwDnvFHzINJ0DGE80MvE2a9JIV3kjYUlCEimTq3W7UnC7JmiCgAGggCcBbQzoUh2p2qVgZMkWJEljZwXn3Gh4RrSD0VCn9V04HZ1IorjFB0SB1ecemMN5TEqcx4OzTxRVK/FfxMYZ0qc7tMizR7nyH/fKuTjmNHp9Xg3vTMQebQeZqquePlV61H8DGzRsf0mZgSs2NDzbI44XLutyrtCCFpxqtPCAzYBBuDGjBjJuhwukKgAkLhtu4x2bhLTJM+WSL6r5I15WzTB0H2kV99KLaD/dD+I07m4OjNwqPIU3vEJrqa0Ikt9nVlnx7c0BYIg5ocTtlCEIoJqPns3kKa72/A9o0o/brgtJ55bH9Ok0OfBXENxFklxxUdrTJ6fp6XnSYV/AKRH5rKyXVu/7orXH1PqeTtiE0DvpMsuS5QtALVZUMWQn3usOPYQcS4F7NvQNgy9ZuqexLrF+kFbODMz8XoPnMmUDLUNm/q8EOIMYGyWdcNtCLSrdReMFrgUUSdCamYvxgqOifQUiRabeRH7Fu2p1hN0tNdX6LAuCL4KRT8f1Th13fSn5R9YP3GdxJrkfu58OAiW7Oopj349yZxKzZKcfBO7LNo4ZiEQ+xZ1zBeUNyaZRkTA4bqIppPP1Vmtm7XpYh6UbYxmKzyM5+EKdu9Lnn0qfSr4o551Xg1/ocKLG2It/nhoYSjp1iyKeQseC71Y7mVflPDt0uHHH/HcfJw7AA+/IfgYgBCYqz4okuGN6vt/h+4mKg6lkYXaJFKU/rY6wl7U4KXrCcTyzVZdhVLv9PoExrTBk9Pk/jh+dCfjrVcGJFbi5b1XIdhDpYq8fC9RVirENEZjlNBuKmP14wKgddNKWFZ6JzvlteoMITNF3fNprBiPW6YqHGyzTSd6uBjxfqga29QHolTj6xJbbQYnKg6Kee7WMVSh1P8SbBVdakYuRKdua/IaS2ksojnf3T14sWbwk3VPVxgj2xp48cxwn56dy/uZ6NQ2jT4+Z4PUaRijdk89vjgwFPJ5Ghf496NCkGu1mOpxa7dR+IzoRYEuS0hfz4Vlt8jOUGrNC2SxKUzEqXEcJKeH5uiukTd4e9vGcSIQRW0eqW4N43gpeZoirTW70ckv6zpoBUxL2yY5G0BNPTgrsORAHdAkM420ZjkZ5GK5hbeusoRmYitJ7zHQRYg504Nf3IUtRJLpXQLfMt9kLHFXDHbaEALK8DisPnN/kf6Lgs0S8sObvPyWx9aGJYvwUTNjZqwzHNw/4y1SG2z3cRLqZOgWjVlwVwbTINC3XuAx/CRDW61ZABYehkZbFdm/mGQfdEI+GJ691qLKx1y/xI3nZj0AuX1HGqdo3GCF77I1T3nwjYEKVV1WF+UFDQUG9uM74cYDubbCPMnmUr7cTiFxdat8sYo3LQXAZbZyG/aB5oU/ac0MwhjljHHMGbFf7reWH9Jw+Pj5VQj8CnPmr26WGbqczwO+SN4p/oDfC3GpGozsyChtNobwG4P2yp8/CL+TrGLbiPmObXRef6opO/DZAiHvU34ZU7A1Jl90EcXYaLyYLUCM3snweq31BbeHsmpQHyeHyVdHJy5x8WVh8Ix6z7bRWvlihKQAVHUV/44HF+Ms0wGpG/k69hZ+V4uD2r+cQcTif7pH9AYdsVzPaYBhi/VrXupf0gdcAhkYalJMubTsCKEydXFbjF0R2gvV/GSEpoeSiYnEQYnKDijEBjxJ0nYjZCgZTaypQDsa8VA40OS+coMRFZjnhnPg6ARHVz+rOCvQtLA5nsWvpSedpeKev6742Bp/wDytHpUzxUVgABtVee/6h8P1tAoRkWPrNPXR80SkvPG3fisb98mZ5C+4YXILaLpYUnDtSqFlF8l4s4W96YKT86/R3RrtdjT5A+G6CU4TuDFY8lyIxtydQ/DIZZgSPsaVUmtIY8NA5KlxymtalbOCUKGukafT2e8N8sdBGOK6gF5+0JdimzpAvtl/q3un7IKt5pzdR7MpYBDvWj99hFpHPsHeuuaouabS7iqqB3nZK2AeNKy7MDrM2YRgBnnKaoqoRMakxPA3TWeGHcinM42uMjpS2HNkoXGq6a8OONaQck8sDhJa9SuFdlWQKa7OzjGUU5pWJ/IH+ZQ3tWM7C+Elv9JxDp2Z7DtHu/0i1FgakZXnGd/D7uxPEIUvkfYAO3Gawi0YExW2YJbIppz52NETZGE46/W23Jy0f+ePoeijkqo5Mw8fthRkM2NXeJyqkk84/Tf03kVKZRZ+GzwZaX77wZiBzce7+dImeUmdwF3kXs2E/R7Tsp06ThKeSiDW7Gr54e7UX0Q6hUEssZMAKsrhlmc7YNfJYqnVO6Fy8gcj1M8LCOu2oUqC1K9Mems3fszU7iB/bAU69NcwGDeO+QCVJjU84MxRD2U7Pjosh9170+C8+z7Bzj65lQlak7rHfR9FLf81ZWk6MHSfPtpkm98G7lbOAr1PTWDfGcwxdm8eA6yne2AUQSTA07nyxITXWqiprrl6JTaXqHnyVt9FhQ7+5e3Z3cRPtQMmWpG4PEZJFfZ52JiC6qhevFAGuFql2SH0+KAauB1GmbV2m7RwKXTW+v2XOPXgj2tOOw12BiUrZKgb2ZLgooFyRB6VvKA+Wx26BpFRmJbPzHEa1Bc/tvfh8WO+tZpAg3PLwSg08IriTlyV+k2Ye9BeRL/ac37UI5wdmDB5lfbUMre65EmYYdPiA4ZyOO4mVPZcSlFehnOCjM4F3+GD8ZnXIH9WQ2MRlw5F7vRu/ni5NJGRdtzqgC0MsA+wDQs0GbLtfdQP6RxwtValQzXYEgI02FwXpSirWuKCuG7kNAv1+DQu+gVKu8Y2HQE/Q6Ds+e6sApcSzGaHUdAYgrfMCz8G3LIVT1pzdqb0hDb4llKyQ+MATq3Z0TgtZwvKEmfkCV7rpaCneDXzCewFYChQl3SbLlX63YdB2U7HdN9MO/fJiOZgGZ4IxvBbc6cvJ5IyBlDm3PxGVmvosZt3ByR45CHU3uFgB7+qKIsyHpg466lJqc10RJ+5jGLqE5PgJhKh5o05iBinY1r+necbanuaXfjAIRwObJIIgQKemcuLQfn7v6+0L3E5PAavz1On9BUvwn+jY3pA651Jbk4hiajcIoftL3zbUjzxf3YQAvd5rXVJ7ZSEK/nj4x10LB/CKG7YE2Ti4+YXbc/d5sCmFa/PgktwBqlAl9Deu7YrAWSL5HgWQRUOyHSeK40pXq66fhWZniuawcRsG+Ncht5JxR/YchAxNUUGM29hi7vmjNTBEsJ0vHR+gw3wRGG0cJv7UIS8Y294CNHTh+Q53tiQGScKPnwkceeKu9748ot6e0JG2HtiaU9PakwgVO6zOsk74+XeoQWEKX8dOWJr2Ygz++lc3xZBrOoeIauXWqmff6CBg8NcNLE/OrLuURUFe/prUn0kb5qcIrOJ7asfBaKXgnK50WQHPmQhZkiyDXz13giwFw8SJXByyz3rC/BQZLHSgu+HjPSiRDCKu9M5e1xe6afBw1Chj+9gMA7iQfgAbpGJVDG7MzAu+j5Pa86VjS588lcWn8r848QjD8AhVg8u3HZ16Cj3zMWLNKPgopR02VKt4u+v7EBa0fp+mFAL6rfyaE7B1KOKjD2tEnh0xq4PVMczQi50wZhMZJFBrh5R3aYqjggK6j0GCYhKacpKqfn3YIJ4bQFFy1o3Vm8qFJtS2uPFhXCgS9oy7SfbrciTGPauOU66uGDRoAx2yBRMWOGnFloRgKBWoq8bJEylD6WxhIwhI35lY6TeQe7o9+t2Gdn63s5f7lPOQWSkW8DfpTslpdgKZCEOiWf4duOdVV8QRBJVsakkdWLk30WBaOWDXR9SdGA8S+a6UvkrtYgE4+YIUO346idSUJR+330+W1s1QgKDs6T5dNMqF6itMqms32SK7IFa7J4E8sAUu6r+ShWTEfwI0zltBqWZaWbR6pQ4BZa7NI4/d8YdCypnfvyeG644cWKE456FrK+6PzIvxLh+VEmGdTg8E2+ofISywhvZCNuH4MbW67dWKkzkzU7dmqJvON0IpvytNvA8cL/MJFdXe4pvHjji+LbLo+Ub3q0h8tp8S167ay3kU9BrTU62MMJXvN3BVl+ZUFc7qQjLyr1xGFT5sU5aweXXqfOgbYqQdGIvsDJ6tloBD6/BMav3HSXnNUzErku1vXQirZQtIKFfQz4F/jxLAJeVr5/10XHc7H/5+7zpY9Owr3vHxJe0vrKtSiX5NY8vz1Z6wmdo28IWlEXuC4zzE8nFKOTAi5yMwZWDTuZMYGfKdiPwdSxvfE7CAuvQmYdyEQtVDRQcD3hi2WTdlvrkE6FaNZ2R73JRLuAGOglO3apaoQqjUg1Zoi+Ii4xmA74pP2ZjPEN6yFg7QTcvIHou/2gPx1WEtDH5+MCV+OqN5ciR9i2bHxqBlG9qYE3kR6DTXm85Zo4SgDSkMR7E2GdCi7TwNyyJpUR9wm3n4cWr1D6NnazGEI7AM0/K1ygtAP5iEHtkG1rUdVmQu0FQ7XfHQn39jMe0A7oNoW21+Oh2dSHXaimcPi91WVhWhEStvP55YpSRwfGd1rvEsK9dnS/22m8xAubmXxvVK8U4nq880s6UVMWZC4J4SGvL2pRszE2/Ll7tI03sUuGeeKY89u8cSHOh9NbGrpU/C1vshqa4J8ptk4sc9/78+tkwfuuUogSAv5h9lQ3GYXcnb80wjFfeQ7nZCJiNMsEXjEmMhxt7Jg8LpFzDqtPWeYGwID7PZI+q+RWRS4qIsglya7a5viUq+xaiir7JhGelNKIQuKuucWZ236hmfQ5B37wr19PlTgNwx8LRQqNdFWXwZl3IbDqZancnj0hsDOj7V1vS38d9DAL50HTUgsN+msMGxa6ZvbeyVTOPcS/t/MGUanDezx8w8D0ggNvBLMm05eYkQ4frpYezXk8YEy/deUTDDI4QZJ8dx57rw6gy/4A/eRyRIRuXtknQy2KzdwBIF0oxTPq1q3AuPHoS7EuQtRdAnHub/5F0NyIvmu4ZwulFJS8CmOmnDtXzc1K3BkP6LvnfHuIVubu0oLZWKLX8GQsPAg0EFf/kO8vxtKYjdSImVwchX+xzxkx32SUptP5ia6z+pnGHSQ47ygSZF5EhGhanPdi++IseAcQpVQh+/gGN6IjvKPDi3/of0er9b8PwOlHRVZEpD0oXILtjXTOL2vJ0+6vMYD2sPsLK6KBleWbAfOJ0WfoxxL7nAsr8/TYo0haJEuOau+zGHLQBqumRppzir1mhw02kDK9LtSt2hpXqa2t5HoY8+1uIccHEdO3Ek7iA2EVINF/6G3RA4L5kNWf+5oHR06Cn/+SJpd7OqYU9aKkc3l8ddBPOvwjoKll03MIRSvw3I90jyU/X01CJ4MxlnAamqfQ0suVwKRgv3vClsB0YsXHyCZIFc0V/3I1uQ9ycS4Hpug9aZchluBof/hDWPZTkQ97DacDwGSaHLbWvGRYMkQ3j/MqPg9UIxwGXuYVp3Xt/I48uw3iZa/7NBZrGIIRHzGqAsiFp7r2YPoEHnc5H5k0lTL3G4fI9MFvuWN4X8btake9zd5IJFl+M97w/hxaQpAW4uJJzG7sLlFPxq7O9yes8dq5G2c73IZQxLOpVFCasLqHSuzUR2dCyiXqCS/pPGbg41OwDFGU+vWOXPXkF2NlN39L4DZj2mLkoqKEPjzKDhzfBXkjYIMRPgztxYoLWwvtKDlEkO/3R9VdMmoSilGjHMgOI4AYdNqHq+YIC/markCQGQY2Udq4dJHz8dYDXiuHgXMkqhXJpvRaP2XjY4HQiIbm3f6iLSDSc0W8e+RVXSU2j/7pg4ffi9jR+6A97PcJJdgesDimImL3rBXeacoEsdB2lv7iUjXgGHQBacWGkLW1+GE2l78G2E3gHNJ2/F+zKJWl+gU5UXU9OmmnF6DG82yPIBgv2OfDg6qNl3D3ux5PFlPumHagqgGyO8il4QzGXVw69JMxCO47roDWbcrN6P30jdpBlqejeWGcD11fL0NoLto49UyUKhL67xx6btrx5F78EdkbihLNfskvLiYYiRTdSnHbdFhStnP2mntkdDBw9w/cCC/xI8XRDkjsjovJxru/9PvfDN1TMrcnJLSGIJOxLMN4E8G9TFIO/dd25mraFE9L7QRgjJiYxIzSTm+oeUF9J7Sov5iJ/gjqhuqCkzCY9ZCVaBCkys85Jnb3q19IJ6syAlqVWtG4NEyIpN4cLN/vljkYcF9gpZ7SJj05SDAPxqphJZ57vsj+QPlCGqG93mZYN3s7q0DVjwr0bIcLmKvjXrSMJoS0cVQFyltCIVRK6EEKC0N0O+qyYbcLrZztvIRfharoOk7kN4RV+z09Lj1+7Y5e1AwcpPzWInts0WfyY52f2ZNlvSGM5Z1PPYXJ+eYfJa/3gK+Z+eEidMRIRT5WyfBfYfATUG+9I9JTinxwTkUe+5c0xEJN47IN2y+BqNC8QAsOnQgMLYUI8d1xgvvSjiYxQR3IcZRfBOK39RrLQJXv7a5XUnpDQWeC+LzYkEoxqaRQ+73Xgey809eZjgkOS3hcm6nn2WMZRUbHRxZ22LA5ufjCyi4QVWkJJTclOmZ1BC4PAAzBU4OtXwQqi9eJRMjgiuWqs+70zMj/dvIKDMNTW2AdeYVx9TaslFywoHIXA6bNNqVfYnRvA3rRh1bLU/D3LaZZIqyMD+VL1d7jDpXftWmre9bU4zm6Pe59zzdnBx/GTyEV+VVyl8DZkYwfHmGKsrasciHQHvt+aEsh3nsM10f4xdQnijwWSN8VdxnHgFek/MTC4xbFKTOrigp2BDNu4mPcweG97iiCy1FzyY2oWjCiBGfy55q5Qof4vh+VDNtpzu+Oja2eCv0pXtwp3Woljgi/K33w2RIVBODjvPQgX8RYtBTSzRNJrxwh5devedBsRHw8kR4YDTuDGU8DI+E+ZOLt09DjkFfV92dMx0y/sQipostbTbTROh+WYBRR/zGpvBPpoSCMtHHYveu3p35k3ARnr/ng1n8ctOzCBEL1HWxk2PyRHqsvTp2w8b2yuaeVz/hyff5INMqNS6PdLvcvnHc9iPeC/2s49I0hCclilLfyn10nkqqAFU9GnFzxJrfFNOL0C85lD9kVIhNvc51XHkZxOh2UbepJPxUh7loaBymBBKw4M7o/N1fuF9iio9P5dXcIY0SioC0fW25VJspmeQaVuQDULco7DBNXVNNxdoScIKRIOuNAvP7Um+zL8u9P7e8s//yjnJIXlBzHLcmVpEdfAo9ibnAan/u+meQxkoCZewuZ4joccATLVz8qhFUaaWbrWNW+S4loCxLL7ZyBoxArcXREyzv8qrZgN4skcb1gbxZx9rhxiMZlBFyp7onlgsLMM/mv/jXbLjR74UbxNXdSFGdM5sHDDEF+JAeJUFj7Rw/kaUF7c1dFN1y90/TUxPzNePJ1j5BfpU93pRz1JZ2AsKiAro0/i3eOVSPd3svWhbGLaJ0X6x8q9Z7Fp6MRbTyotnxpqt4ACCsURWs5Ec/63gJSMB6BpuGufrT71zRTYRcQ0yA3W7Gy0odswpuSvduGSXnS9fno3719LzZ3t6T97k/PxmXeS4JQXU1wQhQhYu2jn9KMscPXH27WaLi61anWB3BVvXqtPmpsrQJqh2rxQkzETjkBUoHWSCtzsfIlvCPaApiWIbzuUmk9IgEkyroUaG2NCQoq9clTxIiwcd1R1DisunTl8ut4Rhi0orZHmMDIgDsI3J6vYKOiPmIH29zw7UBVo9z95FH0acgfvFNMvUv9uBresOjSA2AMyOw21Duiw1jxbIh8MexvIri1hJP/UCKR7NML/fnYJrzIWiNHZoCcEVQHjKBKrjxbB2/B42JRNEqFH+BFObNR5i1tdlw9095Add3d7b3UGUwh2BuEAL5QP6xypTmyVZCRlXFtDPvXkZ5KO/22OGIeiPm82kNStI2mlzBqwtt0LcApmrdb5cWlVIVEAnspfBfBAJjJ2XnCNriWv/MH3eDAgXAZG2WhHMIVDjFDm2hjISbhuOdJhqHzEkUM26JfCdEE4IMDosqHsn3h2Qv7LB6dRH/J1eOMrheiY9XoHVX7Ud+lTuP/eJsRkGuoBanPT+kNvr8kJ1B5VwldYNfkCfvcOY+TbL3YN4U2KovqIMQ5xjcX8Hl/FzplFnUNI0qFgmA7LubILn5GwND/XyvSFhQz7fuyXpMOxBoAFKfsop/QozGEKGUa+di0Upg+807LYWZiBwgS25sv+iBtVjsF9fIT5hwAFRFH9ucQtiSPKlt1Aw8VJfFSfc/tawWANz5pbvemX+6V5d/02OQ0Ii+dWnALIOWK+EYYzpdw45XwV5veiYBjppIpPDrDoWoB/SlDBW6MBajhjLln7g3tRKg8VbcEgjssaKmxEvrANJWj5idDQCPRIO4gYcjGi52+S/rSPJBOhJI5m+GiZLND9q1WKOT+vevuM6WJErFt7M8zMw0v38lBfPJdg0ahkadKQJJWSF8hLNGQH0zJe1d4elWPdmefC/j/mCIEHJYmDUQlBLURpu2wcrZZ/a/5WNqc/DxyYseO5I7zP2X4MidXErSWVXD09ib8Fwmy/vvenapFmxWxYdZZF/IZANlbC+byz/BosLD2uaRqvJhleXYz4eJjqd2w0fdoO3Jzs7bUw+207f4vNUsBf+TmOPNCCGxMjKDcmDX1TnvHDMG6VXIAtB/PiYwrC3jgfEI8tQBaRo0hPj4lmzCTPAniEb4hjkl5eJaGL4WnzWUz0vuldl73h3LCczFw4J/alj5JRJu/MjpMPNOvnu2JpQgWQWp+ih8qs/neHpjtdSdxxTai3RR3Apml6CKF9idCjQAmGOfUxb4SuPCbOx0kN5FIH7Ys+ezbeJyO017X3aK/5899oe8dFO6cZ3sY1zqo4AblOWHjMRZMNcnPI6lzlX6xJI7fwcBmTtjVKLV6i2dFNR+rRln+PdzKpDVkgxmTpo9LYkvxeyvF9/Lib5h927b5kmwQgY0PcWRNioMaj0h+UF7/p/feSs2pDhBCQg0N3sXyTLwQ1FcAeuIzOLVUHAV82KABZ3f2P+hGrqK+3WPU/CF2ZjesnMAWIUtEhoeV6339+Yqt1oJgzuW7WtZ0bogup9leaO7GgjEw8m9eYTnn8lX/dpHUg+euP4M2RW4Hmb/cpnc0XzV4morQlT6ayyVwpF1BADqiL4g5LI4aL/0bCQ5h/QbXmc+MXSNH1AexCQlfWYafZAhEWBDfKgOGQkihLPmAmPpiS6os66iCLnTc5btUitPJzurcCNxzh3ULH9JLI8j/xQQjswGRNPPUhLz457UQWWSFk7IFaUnorH8u58+mADtJPGuMDuxN0MitVZ+QxkXQrs0i4FC3tSq2zNQLO4VCrMZxB4HjhMi7UCU1LK05wdnD9FCQH/UrD9PdyyQaptQjTYqLZi1brYXM8+nC1pkEYfbvI5OQp/XgBU+KjtTgpv9fwwqRJd4PKHLMpXLeD0tiaG6F+T+UDf/V9KJgBms68qE1AG7LtSEQkw/bRSt+lEnfqWgN5C+2PyuBg5j+SizJMwE/6LJkaXhPISTKo9XQlDt/RUXYq1z0I2rSkjuMf17uEnbOMMD8LB9P9Wt99Mz5FoPmD/RENhPDztL3GPcjbfcnilwQMcQljSnVPRiHLAJDw8FNMCarC1zo8+7sbSuP3kcp2Nu/y3Wo/p/fI+VGFR97vVyIB+myge8Uc3XI19LWy6Fbck/MXbhcZbWST1MmSeXru/G3MuuZIx698MlqyJXdq4rbyJ5GORJ/Nt6x0c6dthbQb6ufT7gCcG8lF3T0Q+RKmUAACnkU+crQeQB0aq5WZRGM28JX6cAhCy6CUAqZMKa7OK6JSC7IrCM49kqKc6RMkC/n2rnCLXPHVi++s4a8dp3S/95BYe/bm4rhS99oHuavsXFgkdvg11HGixN2bid4IKNjaLbhxmXWyqxnJYC+HTTA3Qh13Td0Srn+bvBSODgp8GUJNLdSJBvi/4RQjLwPVBP6tHjSDv4U3L8OOzLAbBLyI34PifL0M4wDDfNlD4awtcUxG+k6iC5lCt1/KayA0d4DJeDBrxfzg1+BTXLz5EYN5UbB0BhR6S+iVHLyE4k0yzMyOf66mx8R1pzUsGqcAkv+dE72c3ZWDRSRGUvJctLVWQ27kDslqZQbL5t8oG8mw15I0w0+qAsNlM1Bs7z7glNDWdQJW3Wf/3h0PkREwdeXP2ejzFVgamKpzL72heK4yDXjHVg6cCiLZaUefhmV3VpULCQcY/WRzcsM7hvyLI/Q9I8tkeVGj7ZIJJRAyQrLoGl6KUIiik2wfuzVLR7bZgyq4qZchksNNfyFJ4cHO7eI4z5fBxBt99ihuA8FhXC/FB/zCWHJlGtbRxYp7rhPrqng9CPviZQjE29wwlxBAgoVhvocIxbofWeMaTqKY42WUNmznBoGdw1Ym90XiHurI6snIz3P7h9hL/E4Oa1fO7JNDSaVHWb5DyqtwzVRVe459DpRDVEtWwuD2Q6KAVNoXWj5P2y0nr+ezgenUx8QREGcMd2Z/brHdQhmTESS2XFBANvQ40qz3oQdtb3aSdN0qZSmSWVFc68FgrTKJ8Xw+9ZydUw0ckSN6/KL5x0Iub6huQgUMEvwhjCYpiN5u37ix8tjBQHpavA5PrtPkZNqkGivOuzZ2K122ecJgyMqNhF7hKUbpvJF/0XXyQhhsbe9VOXDgDzzUGVZA6NFVTGdPOJ/2yyllPqEyhFOvPQtScexvgd/rVXM/a99hQ8rzc23HkhUj4GWrGKP9CxqiSW2i0HOLqaRqScOKs5+RtSmYLtL9o8EKepBivOUsGJvyyrluHPlhWwHF7OS3SZRwRrU7JQqN6x+RPSanGa5deVbFER/D9Z2ttbz0odycXddevEnX2pmMnB3Nm5fbX5b7LdLYDT9L4vVsnFcM2GyoqhuvW6yP1rY6WaxLrJTLd8HJplm8sWXj5E0ewwoMidBTHrWwkjvBewjcOnUv5hz5/aCP1cl4WGu2toquwJAW+uWt7wgRYhdyBl1+K7FBHMy8nXG0S7lsPog1y1xNQdfR9YWIGrVM6CS3RRwtpg8apCA9AiYNU5Uq8PtVX6+v5krhx5Nb2QMM0pbYcQ4uqaYTtQgNkHROQMKYHpST1cM5dTy4d7kgd3ez4Nfyv0W0mhbTaBrMjA+Ew33gTbA4lpOJSoPNRhe3GeWLghZg27Ze9DREhQEGVUXfCbwX+94jrovoTk/5bbKhPj1VeajNt2ngTYTtRWZ0D1OprZe52/B3q2QPwGFndJ2A1d4GUdvqw6LjTGEIxhNPAaGrjKvA0osCS/iCeDUX86Vea+WTslqLVCiwxJKEm/ruUzATTiXWTwfMXWJwbNN0CwD7H0MhMFfsLbcgs46A+SlssgbX900oE1biHLjcAwQqgO+kuZnp2eA+4+v+qX81MK+o37DnZyyxZ5iE6lqczfuFMwBm1q1shBxF61otdg+VwjRIAJ+YOl9GsgE77m6alXt9VMQG84IrVbKH4urtsSUdr04sIfuZLkmTEbW5l2Jt8zfMA5ho4t3Ahqt2pKWL+WDhrWW8CM3182ilJ1auZDg79PW5vkIs9HWrmF2RJgs5bvwvDX5I5MXwETYPzao0e/srHPmvIp78f29LD/drxFNzAotfqSiAM1qbpf0dtFoAZqnmUD7+q+KgCZxGjvXGcLGMNnIGRCCStp4oqmqm+ibMYR7PGxW1a9JIwTqq8ALPdkdX4lhSondzsGRpTCDWsM0zvUhyO1Ut6BXCtOTmZ7Lx2zolbI2GLG+QArDduzs6QFZYOsg52GK1fTF73IleIkuprR1A7VVW0Wuc3A/CTsCZG1l5PUBwVs/EgFZ5yOXL2ldrFioda7zq4F75C+he8M2UQeVa5J8XVIvyDy+N4JHIK5tchdGGH8Uu2qlOAcBmz516emX0syzPZPWp35sQBcO1IZK3/gnEbMWjVIa6whRhB1EdSS865Ci2Ey/vA0SrRi1fOnQndylHfQW+LfYnexo/l+NPNU1KVxzQSJYJ4gFV0hEU3K6eRv0zgSuH8CRqN4ZPfFKeJkBUTyKj/cyvnku4zkXni2y0CoTErapH84qKlKqHidMTFxSO6vlJ9ou76Rt9VkZ5+wKHWEVrEp2/pe5gjidcKZjnZEQ2lbpGZkj2GoBeXeueBrLtX6a0QjgL04Y/QQiavDhL8jXrZ24dDnkuyZ5GTmE6JOcaBpfrptRG+eeoQx5h2Hkzc1BfWgFxoicd+tbtGvoY9PLm04GbHyuR9ebalj9Q7Y02C8iPS+cW3WHsSPPyRsTTVal147MO3kiJK+2lMLSwv0KLQRgH8gWSA5oeWRifboGIWgnfqWtbLzJ+u/XmDPWLCQhSFm4kYXfidBRVgO+VxYUNWQA2COKZk9pDGmAVT3wxxGZojGBGeiC65nTcmQEWcHuHVzH+z02gNwjRancrDOSh65xl2HsYZqtZLEe5yaQrWSln9mLWo/K8cTSgOELIg9Wp95JLJQEbpBusFq/2vK5OAp3/f7R2TbRgu0KX1AWTG3NsSiF2NXnEUf7isv5qkBS/1gs+Uikky3wfeBFOet+rT+Zl0BFoTGtbqru2OIj6YjsaV3AyzBbSMViepeW5gdDbaMZ4ZQzhD7CC1gqhhu2y3m8WpHYFaHCieQhoS9L1Dwz2dJgxwH8nXbgJpsmkzOzMs5KfetschAUXgotNSibo6ldTVNIMGC93aPvkXEUzpwyY3/JvUaPFUWyxHF0StV/1uoFHth8eVtA9expEBo5qTbVBAx9gzgCr/sCE3adMSvMIMsYS32YbbvdL3jLTztTymMZifKOYy6JH6wF5eQgpXs1JWPGe7LyEYvamF55FJ0VrPxp3AYcoS8TZaQzqcIoB2dfrzxM0h0/WIzUbRSAX1HfI/1kOxDlDfvy2zVSdYM+PGx+DfakTWoex5fNNRGs1G7R/9YsRvTL4fgiBT35Ezla3M7pTcrJN8FUDCbBTGpTr3Vq1dNuoHxShBrFsyOLymLVgRnzl0KLBlK3Y3+z8VpRNTXYhG9s6ds23gSBjPvPndAgp+Nq51cB/dEOmrmARnCy+scdqEan71d8SWnsQi7vHnvww/hAUKu6jLlBLKBaUPA2qsUgYyd9by6H0DdJtfTV9hCAkKZRz0tqolmYcsmCfRc4xdKDVuKcoRCjhwdzm27jppY3mYwt+088CNCYmUGNY5JLAxqhur1M459a2zJy0NBD4edKieYKLVvFoE+uppuC204O52ve6K4b8xv5sTCtOWJVDl9WN+Vyi6jtMPAa1UUXogZmfQmRVWv8MjLp3yCNPj3S/ou60zNpir7hsrfcEOEiLDF2akRJ9y1iJ2i9cpZJvmYpuWqhNZRCB5DZ5M5jpaS5KPW31yEpT3/k7CW6maCjx9LFrKaSCittsM6yUWNtD/pgAtOgnXz5oERd0nR0qq+0aVahaWP0/oCzCLtRFO9SGUeY1nETE0dpSjNSw/vUHweEjTX1pTSJZrFXUUDSdAfvf5AB6k/AXaN1WCUseUiN5qMqevY1uPInx7TN1mJ2sy6W57vXdUITKpnZkEOwOFK9VFDUZiQNsWQDYvUsUyjmCYYToh2nUXBw0C9QkDlWuxcam0QaIl5+pNCgqNVJSW6TsgO4y1pc92JARg/V3Ok+OJDac8hfAgyC0HkRNgzralebjj4yxObJ6t3j2m/qI1MlbfYMyX4WhiVbK1j1wTWwAkRNOejE3MXPHBnMzDc5NV0Ntee95e1RzRsRkobAnHdKyWBSqlNObmioC76d9738hG4HyIVHbP2dLkpBntlu1gWLoNBG4EpWdscSSHJUFLJh4LL9nLDcF5BFMKaUSoj0bVmbSWHD6tAdsWYEeLFZ6JzjVNKng3amI2tBUWQc1UBOu+JNKtXAzUJ1OgiVy7E5eor354ewjGVZ5ZrtNG7fYpBjgYG10k9lGYe+/j6LdEu9T6Por7V/IR6YYhLcoQMhMYQ04yEaZOolgNhp4lIeTsBQS+kDVNqqBFsaLZb3w92g9OpxAYTZrH2NlP+OqVdyfOt37QDwMjabN9+VRC+IAjvEp8E5xtpHhPIcw06V5SfTjbdBH7b967xTYLYxeHftvl3Sk0KhF+vsA+ycgW9/rekONq5jAhQn4oRERv3KXx86GoGyr3118e3FAKT2YvNXpRs9H8i6J1GbNj7jKrtklbUytv1ikvdfAcJQSxi2RDPtE7qvJwUjcRzdK6xiOim3VYu+/dVf3hryzPoMTJhd7xmyMJCwuTdvvJPDHyGmDonIMWecyBgm4+yZJlLbqCG7kwom2BJFYNl6oEyRZ84Orx0I4TZxjaD1u2MIni8o0+DFQExr7d9qB5RYKPBwQm0p1qnYtJ67adwJ7q4yZk+CeLu1eXifFvqrm7IYz7IX25ufQU4WXIp8ftfPW+KuEQwn6vUj2jvaVGnV5UMRca9poBivJfULJc76cfVHlQaLvBHee332P2jpBpUAf43dg8PLgyO1QQYzHmIQxNvPPkZ2poZm2Ddgz011OQyNbWPF+4xZjVtNUXnaTLHN3oeVDwsQ3he/XEhYi8iVv4A6+pkaEJrTwadtU+vpWAQHhFwYHkwGYCpKXUBeGB1NN4ZBKFs6T8uHaVE1rUCDvIOSkFkFt+0EBjUKCe9VNXxPt6jQ/pQdOWTbXx+aqeiNmukFIrsFxKFg6ntkKLYALhC+tDOR+ZJI3RHQUBFmxs2rZgB/G3+fehkhjvzBPzik5TbMCEDZS7TkGmG9qOi+Ngq0SYiy3a6wIfHNSBOZrlMVzH5+4wZjOfd+05qLvWMaRbEOw40HPS38a4CxDeoeRYup28+GaYVURR2DK72ZERl4CnhqukCmoukDlFQhzY/K1qNSqE2WYnUpZviHSHZpddEOmSL1/dBXwDou+/bX36DAn+6AgW3oxfUpBCvEHGRVj864vHk+UdtlIw9pFZwkiewugr4p7JvDeMjPoBHVn2r/YEwcTHb66lzBfa1Eq3i39iw6xjOGOTaw8rE6cEFI0n05D9UXNjkCPEh2XFm/7aWHE+FwGRD4sbg8dNpJ5Woy47yp8393y5EEAJOX4YxAXWGkLUS5wgNeOG7Ii6PaIpTPMiPVJ2C4ZV1xgTof16iTOOfhGXApllIvmKUrMHRR0zrNnOAF3oEt0EA9kLNrqmaRnVV/nOABmi97OdpkcH679Xds2XFUxENhbpczhEzyShzL3BxlXxyrjbtkOGtgIqMFuk7qife6IZ/0gdrYMapvBO2Bg4R0lj/jIrzcKXqGRjI6D2QarM/Fzl2Wx4ZVTo7NhvjYxiQFn+CXue8+LowWJJq0WjRUpX9effv3v36bKd4vDJCFTkeN/xTP6kcbqOwH2CIeVVAJMwxAqpgKm5DLlzY4eNyYf9JwF8VHAFTJXt9DD+6oZuijgIs2MVvhDlF9INsY5YSEaMGj0iHVzRqbD6JUjVX0lwqr7O/Z4BGUz59dC7xpnUPkEPrZ/+7g==]]></t:sse>
</t:template>
</file>

<file path=customXml/itemProps1.xml><?xml version="1.0" encoding="utf-8"?>
<ds:datastoreItem xmlns:ds="http://schemas.openxmlformats.org/officeDocument/2006/customXml" ds:itemID="{48D8DFE8-0DDB-44AF-8A4B-2EDD9B093F45}">
  <ds:schemaRefs>
    <ds:schemaRef ds:uri="http://mapping.word.org/2012/mapping"/>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4.xml><?xml version="1.0" encoding="utf-8"?>
<ds:datastoreItem xmlns:ds="http://schemas.openxmlformats.org/officeDocument/2006/customXml" ds:itemID="{8BBAEDFC-ED7C-416A-B323-0122BD8CC8D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151</TotalTime>
  <Pages>10</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DELL</cp:lastModifiedBy>
  <cp:revision>87</cp:revision>
  <cp:lastPrinted>2024-05-20T10:52:00Z</cp:lastPrinted>
  <dcterms:created xsi:type="dcterms:W3CDTF">2024-05-10T02:43:00Z</dcterms:created>
  <dcterms:modified xsi:type="dcterms:W3CDTF">2024-05-20T10:52:00Z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F4ED221E30B749F2BE0887ABC615FD8A_12</vt:lpwstr>
  </property>
</Properties>
</file>